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6C" w:rsidRDefault="00B8645F" w:rsidP="00670F6C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612E7" wp14:editId="61BFFA56">
                <wp:simplePos x="0" y="0"/>
                <wp:positionH relativeFrom="margin">
                  <wp:align>right</wp:align>
                </wp:positionH>
                <wp:positionV relativeFrom="paragraph">
                  <wp:posOffset>-2101215</wp:posOffset>
                </wp:positionV>
                <wp:extent cx="2628900" cy="17145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F6C" w:rsidRPr="006B2029" w:rsidRDefault="00670F6C" w:rsidP="000907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5.8pt;margin-top:-165.45pt;width:207pt;height:13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BDgA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" stroked="f">
                <v:textbox>
                  <w:txbxContent>
                    <w:p w:rsidR="00670F6C" w:rsidRPr="006B2029" w:rsidRDefault="00670F6C" w:rsidP="000907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2B5">
        <w:rPr>
          <w:bCs/>
          <w:sz w:val="24"/>
          <w:szCs w:val="24"/>
        </w:rPr>
        <w:t xml:space="preserve">                                                            Утверждаю директор ГБОУ СОШ № 172</w:t>
      </w:r>
    </w:p>
    <w:p w:rsidR="009D72B5" w:rsidRDefault="009D72B5" w:rsidP="00670F6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___________________________Т.Ф. Ануфриева</w:t>
      </w:r>
    </w:p>
    <w:p w:rsidR="009D72B5" w:rsidRDefault="009D72B5" w:rsidP="00670F6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</w:t>
      </w:r>
      <w:r w:rsidR="00AC51BA">
        <w:rPr>
          <w:bCs/>
          <w:sz w:val="24"/>
          <w:szCs w:val="24"/>
        </w:rPr>
        <w:t xml:space="preserve">                              31.03.2023</w:t>
      </w:r>
      <w:r>
        <w:rPr>
          <w:bCs/>
          <w:sz w:val="24"/>
          <w:szCs w:val="24"/>
        </w:rPr>
        <w:t xml:space="preserve"> г.</w:t>
      </w:r>
    </w:p>
    <w:p w:rsidR="00D419C9" w:rsidRDefault="00D419C9" w:rsidP="00670F6C">
      <w:pPr>
        <w:rPr>
          <w:bCs/>
          <w:sz w:val="24"/>
          <w:szCs w:val="24"/>
        </w:rPr>
      </w:pPr>
    </w:p>
    <w:p w:rsidR="00D419C9" w:rsidRDefault="00D419C9" w:rsidP="00670F6C">
      <w:pPr>
        <w:rPr>
          <w:bCs/>
          <w:sz w:val="24"/>
          <w:szCs w:val="24"/>
        </w:rPr>
      </w:pPr>
    </w:p>
    <w:p w:rsidR="00D419C9" w:rsidRPr="008F2CA4" w:rsidRDefault="00D419C9" w:rsidP="00670F6C">
      <w:pPr>
        <w:rPr>
          <w:bCs/>
          <w:sz w:val="24"/>
          <w:szCs w:val="24"/>
        </w:rPr>
      </w:pPr>
    </w:p>
    <w:p w:rsidR="00E659FA" w:rsidRPr="0010192E" w:rsidRDefault="0010192E" w:rsidP="00670F6C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</w:t>
      </w:r>
      <w:r w:rsidRPr="0010192E">
        <w:rPr>
          <w:b/>
          <w:bCs/>
          <w:sz w:val="24"/>
          <w:szCs w:val="24"/>
        </w:rPr>
        <w:t>Отчет</w:t>
      </w:r>
      <w:r>
        <w:rPr>
          <w:b/>
          <w:bCs/>
          <w:sz w:val="24"/>
          <w:szCs w:val="24"/>
        </w:rPr>
        <w:t xml:space="preserve"> ГБОУ СОШ №172</w:t>
      </w:r>
    </w:p>
    <w:p w:rsidR="0010192E" w:rsidRDefault="0010192E" w:rsidP="0010192E">
      <w:pPr>
        <w:tabs>
          <w:tab w:val="left" w:pos="360"/>
        </w:tabs>
        <w:jc w:val="center"/>
        <w:rPr>
          <w:b/>
          <w:sz w:val="24"/>
          <w:szCs w:val="24"/>
        </w:rPr>
      </w:pPr>
      <w:r w:rsidRPr="00D5637B">
        <w:rPr>
          <w:b/>
          <w:sz w:val="24"/>
          <w:szCs w:val="24"/>
        </w:rPr>
        <w:t xml:space="preserve">о проведенных мероприятиях в общеобразовательных учреждениях, находящихся </w:t>
      </w:r>
      <w:r>
        <w:rPr>
          <w:b/>
          <w:sz w:val="24"/>
          <w:szCs w:val="24"/>
        </w:rPr>
        <w:br/>
      </w:r>
      <w:r w:rsidRPr="00D5637B">
        <w:rPr>
          <w:b/>
          <w:sz w:val="24"/>
          <w:szCs w:val="24"/>
        </w:rPr>
        <w:t>в ведении администраций районов Санкт-Петербурга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br/>
        <w:t>в рамках Российской недели школьного питания</w:t>
      </w:r>
    </w:p>
    <w:p w:rsidR="0010192E" w:rsidRDefault="0010192E" w:rsidP="0010192E">
      <w:pPr>
        <w:tabs>
          <w:tab w:val="left" w:pos="360"/>
        </w:tabs>
        <w:jc w:val="center"/>
        <w:rPr>
          <w:b/>
          <w:sz w:val="24"/>
          <w:szCs w:val="24"/>
        </w:rPr>
      </w:pP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560"/>
        <w:gridCol w:w="2525"/>
        <w:gridCol w:w="2726"/>
        <w:gridCol w:w="1926"/>
        <w:gridCol w:w="1926"/>
      </w:tblGrid>
      <w:tr w:rsidR="0010192E" w:rsidTr="0074588A">
        <w:tc>
          <w:tcPr>
            <w:tcW w:w="560" w:type="dxa"/>
          </w:tcPr>
          <w:p w:rsidR="0010192E" w:rsidRDefault="0010192E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25" w:type="dxa"/>
          </w:tcPr>
          <w:p w:rsidR="0010192E" w:rsidRDefault="0010192E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726" w:type="dxa"/>
          </w:tcPr>
          <w:p w:rsidR="0010192E" w:rsidRDefault="0010192E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6" w:type="dxa"/>
          </w:tcPr>
          <w:p w:rsidR="0010192E" w:rsidRDefault="0010192E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1926" w:type="dxa"/>
          </w:tcPr>
          <w:p w:rsidR="0010192E" w:rsidRDefault="0010192E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0192E" w:rsidTr="0074588A">
        <w:tc>
          <w:tcPr>
            <w:tcW w:w="560" w:type="dxa"/>
          </w:tcPr>
          <w:p w:rsidR="0010192E" w:rsidRDefault="00B3555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5" w:type="dxa"/>
          </w:tcPr>
          <w:p w:rsidR="0010192E" w:rsidRDefault="0010192E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2726" w:type="dxa"/>
          </w:tcPr>
          <w:p w:rsidR="0010192E" w:rsidRDefault="00641E3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Выставка рисунков « </w:t>
            </w:r>
            <w:r w:rsidR="00AC51BA">
              <w:rPr>
                <w:b/>
                <w:sz w:val="24"/>
                <w:szCs w:val="24"/>
              </w:rPr>
              <w:t>Мой любимый школьный завтрак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26" w:type="dxa"/>
          </w:tcPr>
          <w:p w:rsidR="0010192E" w:rsidRDefault="00641E3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Учащиеся 1-4 классов.</w:t>
            </w:r>
          </w:p>
        </w:tc>
        <w:tc>
          <w:tcPr>
            <w:tcW w:w="1926" w:type="dxa"/>
          </w:tcPr>
          <w:p w:rsidR="0010192E" w:rsidRDefault="00A1708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03.04.2023 по 07.04.2023</w:t>
            </w:r>
            <w:bookmarkStart w:id="0" w:name="_GoBack"/>
            <w:bookmarkEnd w:id="0"/>
          </w:p>
        </w:tc>
      </w:tr>
      <w:tr w:rsidR="0010192E" w:rsidTr="0074588A">
        <w:tc>
          <w:tcPr>
            <w:tcW w:w="560" w:type="dxa"/>
          </w:tcPr>
          <w:p w:rsidR="0010192E" w:rsidRDefault="00B3555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10192E" w:rsidRDefault="00D419C9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2726" w:type="dxa"/>
          </w:tcPr>
          <w:p w:rsidR="0010192E" w:rsidRDefault="00AC51B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Викторина « Правильное питание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</w:rPr>
              <w:t xml:space="preserve"> Что мы об этом знаем?</w:t>
            </w:r>
            <w:r w:rsidR="00641E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26" w:type="dxa"/>
          </w:tcPr>
          <w:p w:rsidR="0010192E" w:rsidRDefault="00641E3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1 классов.</w:t>
            </w:r>
          </w:p>
        </w:tc>
        <w:tc>
          <w:tcPr>
            <w:tcW w:w="1926" w:type="dxa"/>
          </w:tcPr>
          <w:p w:rsidR="0010192E" w:rsidRDefault="00AC51B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03.04.2023</w:t>
            </w:r>
          </w:p>
        </w:tc>
      </w:tr>
      <w:tr w:rsidR="0010192E" w:rsidTr="0074588A">
        <w:tc>
          <w:tcPr>
            <w:tcW w:w="560" w:type="dxa"/>
          </w:tcPr>
          <w:p w:rsidR="0010192E" w:rsidRDefault="00B3555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5" w:type="dxa"/>
          </w:tcPr>
          <w:p w:rsidR="0010192E" w:rsidRDefault="00D419C9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2726" w:type="dxa"/>
          </w:tcPr>
          <w:p w:rsidR="0010192E" w:rsidRDefault="00AC51B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Классный час « Секреты здорового питания дома и в школе»</w:t>
            </w:r>
          </w:p>
        </w:tc>
        <w:tc>
          <w:tcPr>
            <w:tcW w:w="1926" w:type="dxa"/>
          </w:tcPr>
          <w:p w:rsidR="0010192E" w:rsidRDefault="00641E3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2 классов.</w:t>
            </w:r>
          </w:p>
        </w:tc>
        <w:tc>
          <w:tcPr>
            <w:tcW w:w="1926" w:type="dxa"/>
          </w:tcPr>
          <w:p w:rsidR="0010192E" w:rsidRDefault="00AC51B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04.04.2023</w:t>
            </w:r>
          </w:p>
        </w:tc>
      </w:tr>
      <w:tr w:rsidR="00641E31" w:rsidTr="0074588A">
        <w:tc>
          <w:tcPr>
            <w:tcW w:w="560" w:type="dxa"/>
          </w:tcPr>
          <w:p w:rsidR="00641E31" w:rsidRDefault="00B3555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641E31" w:rsidRDefault="00D419C9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2726" w:type="dxa"/>
          </w:tcPr>
          <w:p w:rsidR="00641E31" w:rsidRDefault="00AC51B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Классный час «Здоровое питание школьника</w:t>
            </w:r>
            <w:r w:rsidR="00641E31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1926" w:type="dxa"/>
          </w:tcPr>
          <w:p w:rsidR="00641E31" w:rsidRDefault="00641E3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3 классов</w:t>
            </w:r>
          </w:p>
        </w:tc>
        <w:tc>
          <w:tcPr>
            <w:tcW w:w="1926" w:type="dxa"/>
          </w:tcPr>
          <w:p w:rsidR="00641E31" w:rsidRDefault="00AC51B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05.04.2023</w:t>
            </w:r>
          </w:p>
        </w:tc>
      </w:tr>
      <w:tr w:rsidR="00641E31" w:rsidTr="0074588A">
        <w:tc>
          <w:tcPr>
            <w:tcW w:w="560" w:type="dxa"/>
          </w:tcPr>
          <w:p w:rsidR="00641E31" w:rsidRDefault="00B3555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641E31" w:rsidRDefault="00D419C9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2726" w:type="dxa"/>
          </w:tcPr>
          <w:p w:rsidR="00641E31" w:rsidRDefault="00A1708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Классный час «Воспитание культуры питания у подростков</w:t>
            </w:r>
            <w:proofErr w:type="gramStart"/>
            <w:r>
              <w:rPr>
                <w:b/>
                <w:sz w:val="24"/>
                <w:szCs w:val="24"/>
              </w:rPr>
              <w:t xml:space="preserve">. </w:t>
            </w:r>
            <w:proofErr w:type="gramEnd"/>
            <w:r>
              <w:rPr>
                <w:b/>
                <w:sz w:val="24"/>
                <w:szCs w:val="24"/>
              </w:rPr>
              <w:t>Соблюдения режима питания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641E31">
              <w:rPr>
                <w:b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926" w:type="dxa"/>
          </w:tcPr>
          <w:p w:rsidR="00641E31" w:rsidRDefault="00641E3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4 классов</w:t>
            </w:r>
          </w:p>
        </w:tc>
        <w:tc>
          <w:tcPr>
            <w:tcW w:w="1926" w:type="dxa"/>
          </w:tcPr>
          <w:p w:rsidR="00641E31" w:rsidRDefault="00A1708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06.04.2023</w:t>
            </w:r>
          </w:p>
        </w:tc>
      </w:tr>
      <w:tr w:rsidR="00641E31" w:rsidTr="0074588A">
        <w:tc>
          <w:tcPr>
            <w:tcW w:w="560" w:type="dxa"/>
          </w:tcPr>
          <w:p w:rsidR="00641E31" w:rsidRDefault="00B3555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25" w:type="dxa"/>
          </w:tcPr>
          <w:p w:rsidR="00641E31" w:rsidRDefault="00D419C9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2726" w:type="dxa"/>
          </w:tcPr>
          <w:p w:rsidR="00641E31" w:rsidRDefault="00A1708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«Питание и здоровье. Как правильно питаться в школе и дома»</w:t>
            </w:r>
          </w:p>
        </w:tc>
        <w:tc>
          <w:tcPr>
            <w:tcW w:w="1926" w:type="dxa"/>
          </w:tcPr>
          <w:p w:rsidR="00641E31" w:rsidRDefault="0018306D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5-8 классов</w:t>
            </w:r>
          </w:p>
        </w:tc>
        <w:tc>
          <w:tcPr>
            <w:tcW w:w="1926" w:type="dxa"/>
          </w:tcPr>
          <w:p w:rsidR="00641E31" w:rsidRDefault="00A1708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05.04.2023</w:t>
            </w:r>
          </w:p>
        </w:tc>
      </w:tr>
      <w:tr w:rsidR="00641E31" w:rsidTr="0074588A">
        <w:tc>
          <w:tcPr>
            <w:tcW w:w="560" w:type="dxa"/>
          </w:tcPr>
          <w:p w:rsidR="00641E31" w:rsidRDefault="00B3555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25" w:type="dxa"/>
          </w:tcPr>
          <w:p w:rsidR="00641E31" w:rsidRDefault="00D419C9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2726" w:type="dxa"/>
          </w:tcPr>
          <w:p w:rsidR="00641E31" w:rsidRDefault="0018306D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Круглый стол «Формула правильного питания подростков во время экзаменов и при интенсивных нагрузках»</w:t>
            </w:r>
          </w:p>
        </w:tc>
        <w:tc>
          <w:tcPr>
            <w:tcW w:w="1926" w:type="dxa"/>
          </w:tcPr>
          <w:p w:rsidR="00641E31" w:rsidRDefault="0018306D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9-11 классов</w:t>
            </w:r>
          </w:p>
        </w:tc>
        <w:tc>
          <w:tcPr>
            <w:tcW w:w="1926" w:type="dxa"/>
          </w:tcPr>
          <w:p w:rsidR="00641E31" w:rsidRDefault="00A1708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06.04.2023</w:t>
            </w:r>
          </w:p>
        </w:tc>
      </w:tr>
      <w:tr w:rsidR="00641E31" w:rsidTr="0074588A">
        <w:tc>
          <w:tcPr>
            <w:tcW w:w="560" w:type="dxa"/>
          </w:tcPr>
          <w:p w:rsidR="00641E31" w:rsidRDefault="00B3555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25" w:type="dxa"/>
          </w:tcPr>
          <w:p w:rsidR="00641E31" w:rsidRDefault="00D419C9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2726" w:type="dxa"/>
          </w:tcPr>
          <w:p w:rsidR="00641E31" w:rsidRDefault="0018306D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Родительский контроль столовой.</w:t>
            </w:r>
          </w:p>
        </w:tc>
        <w:tc>
          <w:tcPr>
            <w:tcW w:w="1926" w:type="dxa"/>
          </w:tcPr>
          <w:p w:rsidR="00641E31" w:rsidRDefault="0018306D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 по питанию.</w:t>
            </w:r>
          </w:p>
        </w:tc>
        <w:tc>
          <w:tcPr>
            <w:tcW w:w="1926" w:type="dxa"/>
          </w:tcPr>
          <w:p w:rsidR="00641E31" w:rsidRDefault="00A1708A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06.04.2023</w:t>
            </w:r>
          </w:p>
        </w:tc>
      </w:tr>
      <w:tr w:rsidR="00641E31" w:rsidTr="0074588A">
        <w:tc>
          <w:tcPr>
            <w:tcW w:w="560" w:type="dxa"/>
          </w:tcPr>
          <w:p w:rsidR="00641E31" w:rsidRDefault="00B35551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25" w:type="dxa"/>
          </w:tcPr>
          <w:p w:rsidR="00641E31" w:rsidRDefault="00D419C9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2726" w:type="dxa"/>
          </w:tcPr>
          <w:p w:rsidR="00641E31" w:rsidRDefault="0018306D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Выставка книг в библиотеке «Здоровое питание»</w:t>
            </w:r>
          </w:p>
        </w:tc>
        <w:tc>
          <w:tcPr>
            <w:tcW w:w="1926" w:type="dxa"/>
          </w:tcPr>
          <w:p w:rsidR="00641E31" w:rsidRDefault="0018306D" w:rsidP="007458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Учащиеся 1-11 классы.</w:t>
            </w:r>
          </w:p>
        </w:tc>
        <w:tc>
          <w:tcPr>
            <w:tcW w:w="1926" w:type="dxa"/>
          </w:tcPr>
          <w:p w:rsidR="00641E31" w:rsidRDefault="00FC3991" w:rsidP="00A1708A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 w:rsidR="00A1708A">
              <w:rPr>
                <w:b/>
                <w:sz w:val="24"/>
                <w:szCs w:val="24"/>
              </w:rPr>
              <w:t>03.04.2023</w:t>
            </w:r>
            <w:r>
              <w:rPr>
                <w:b/>
                <w:sz w:val="24"/>
                <w:szCs w:val="24"/>
              </w:rPr>
              <w:t xml:space="preserve"> по </w:t>
            </w:r>
            <w:r w:rsidR="00A1708A">
              <w:rPr>
                <w:b/>
                <w:sz w:val="24"/>
                <w:szCs w:val="24"/>
              </w:rPr>
              <w:t>07.04.2023</w:t>
            </w:r>
          </w:p>
        </w:tc>
      </w:tr>
    </w:tbl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D5637B" w:rsidRDefault="00D5637B" w:rsidP="000704A5">
      <w:pPr>
        <w:tabs>
          <w:tab w:val="left" w:pos="360"/>
        </w:tabs>
      </w:pPr>
    </w:p>
    <w:p w:rsidR="00D5637B" w:rsidRDefault="00D5637B" w:rsidP="000704A5">
      <w:pPr>
        <w:tabs>
          <w:tab w:val="left" w:pos="360"/>
        </w:tabs>
      </w:pPr>
    </w:p>
    <w:p w:rsidR="00D5637B" w:rsidRDefault="00D5637B" w:rsidP="000704A5">
      <w:pPr>
        <w:tabs>
          <w:tab w:val="left" w:pos="360"/>
        </w:tabs>
      </w:pPr>
    </w:p>
    <w:p w:rsidR="00D5637B" w:rsidRDefault="00D5637B" w:rsidP="000704A5">
      <w:pPr>
        <w:tabs>
          <w:tab w:val="left" w:pos="360"/>
        </w:tabs>
      </w:pPr>
    </w:p>
    <w:p w:rsidR="00D5637B" w:rsidRDefault="00D5637B" w:rsidP="000704A5">
      <w:pPr>
        <w:tabs>
          <w:tab w:val="left" w:pos="360"/>
        </w:tabs>
      </w:pPr>
    </w:p>
    <w:p w:rsidR="00D5637B" w:rsidRDefault="00D5637B" w:rsidP="000704A5">
      <w:pPr>
        <w:tabs>
          <w:tab w:val="left" w:pos="360"/>
        </w:tabs>
      </w:pPr>
    </w:p>
    <w:p w:rsidR="00D5637B" w:rsidRDefault="00D5637B" w:rsidP="000704A5">
      <w:pPr>
        <w:tabs>
          <w:tab w:val="left" w:pos="360"/>
        </w:tabs>
      </w:pPr>
    </w:p>
    <w:p w:rsidR="00D5637B" w:rsidRDefault="00D5637B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2D0C97" w:rsidRDefault="002D0C97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0449A6" w:rsidRDefault="000449A6" w:rsidP="000704A5">
      <w:pPr>
        <w:tabs>
          <w:tab w:val="left" w:pos="360"/>
        </w:tabs>
      </w:pPr>
    </w:p>
    <w:p w:rsidR="00554E2B" w:rsidRDefault="00554E2B" w:rsidP="000704A5">
      <w:pPr>
        <w:tabs>
          <w:tab w:val="left" w:pos="360"/>
        </w:tabs>
      </w:pPr>
    </w:p>
    <w:p w:rsidR="00554E2B" w:rsidRDefault="00554E2B" w:rsidP="000704A5">
      <w:pPr>
        <w:tabs>
          <w:tab w:val="left" w:pos="360"/>
        </w:tabs>
      </w:pPr>
    </w:p>
    <w:p w:rsidR="00554E2B" w:rsidRDefault="00554E2B" w:rsidP="000704A5">
      <w:pPr>
        <w:tabs>
          <w:tab w:val="left" w:pos="360"/>
        </w:tabs>
      </w:pPr>
    </w:p>
    <w:p w:rsidR="00554E2B" w:rsidRDefault="00554E2B" w:rsidP="000704A5">
      <w:pPr>
        <w:tabs>
          <w:tab w:val="left" w:pos="360"/>
        </w:tabs>
      </w:pPr>
    </w:p>
    <w:p w:rsidR="00554E2B" w:rsidRDefault="00554E2B" w:rsidP="000704A5">
      <w:pPr>
        <w:tabs>
          <w:tab w:val="left" w:pos="360"/>
        </w:tabs>
      </w:pPr>
    </w:p>
    <w:p w:rsidR="00554E2B" w:rsidRDefault="00554E2B" w:rsidP="000704A5">
      <w:pPr>
        <w:tabs>
          <w:tab w:val="left" w:pos="360"/>
        </w:tabs>
      </w:pPr>
    </w:p>
    <w:p w:rsidR="00554E2B" w:rsidRDefault="00554E2B" w:rsidP="000704A5">
      <w:pPr>
        <w:tabs>
          <w:tab w:val="left" w:pos="360"/>
        </w:tabs>
      </w:pPr>
    </w:p>
    <w:p w:rsidR="00554E2B" w:rsidRDefault="00554E2B" w:rsidP="000704A5">
      <w:pPr>
        <w:tabs>
          <w:tab w:val="left" w:pos="360"/>
        </w:tabs>
      </w:pPr>
    </w:p>
    <w:p w:rsidR="00D5637B" w:rsidRPr="00D5637B" w:rsidRDefault="00D5637B" w:rsidP="000449A6">
      <w:pPr>
        <w:tabs>
          <w:tab w:val="left" w:pos="360"/>
        </w:tabs>
        <w:jc w:val="center"/>
        <w:rPr>
          <w:b/>
          <w:sz w:val="24"/>
          <w:szCs w:val="24"/>
        </w:rPr>
      </w:pPr>
    </w:p>
    <w:p w:rsidR="000449A6" w:rsidRDefault="000449A6" w:rsidP="000449A6">
      <w:pPr>
        <w:tabs>
          <w:tab w:val="left" w:pos="360"/>
        </w:tabs>
        <w:jc w:val="center"/>
        <w:rPr>
          <w:sz w:val="24"/>
          <w:szCs w:val="24"/>
        </w:rPr>
      </w:pPr>
    </w:p>
    <w:p w:rsidR="00D5637B" w:rsidRPr="000449A6" w:rsidRDefault="00D5637B" w:rsidP="000449A6">
      <w:pPr>
        <w:tabs>
          <w:tab w:val="left" w:pos="360"/>
        </w:tabs>
        <w:jc w:val="center"/>
        <w:rPr>
          <w:sz w:val="24"/>
          <w:szCs w:val="24"/>
        </w:rPr>
      </w:pPr>
    </w:p>
    <w:sectPr w:rsidR="00D5637B" w:rsidRPr="000449A6" w:rsidSect="00B72CF9">
      <w:pgSz w:w="11906" w:h="16838" w:code="9"/>
      <w:pgMar w:top="426" w:right="794" w:bottom="79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C3" w:rsidRDefault="001F7CC3">
      <w:r>
        <w:separator/>
      </w:r>
    </w:p>
  </w:endnote>
  <w:endnote w:type="continuationSeparator" w:id="0">
    <w:p w:rsidR="001F7CC3" w:rsidRDefault="001F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Serif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C3" w:rsidRDefault="001F7CC3">
      <w:r>
        <w:separator/>
      </w:r>
    </w:p>
  </w:footnote>
  <w:footnote w:type="continuationSeparator" w:id="0">
    <w:p w:rsidR="001F7CC3" w:rsidRDefault="001F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04827"/>
    <w:multiLevelType w:val="hybridMultilevel"/>
    <w:tmpl w:val="7ADA92DA"/>
    <w:lvl w:ilvl="0" w:tplc="D9A2B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3dd990a-444b-4ee6-97fa-506c92d9f3a7"/>
  </w:docVars>
  <w:rsids>
    <w:rsidRoot w:val="00B8645F"/>
    <w:rsid w:val="00003577"/>
    <w:rsid w:val="00011D94"/>
    <w:rsid w:val="00012C66"/>
    <w:rsid w:val="00023377"/>
    <w:rsid w:val="00031D8C"/>
    <w:rsid w:val="000403C3"/>
    <w:rsid w:val="000449A6"/>
    <w:rsid w:val="00066277"/>
    <w:rsid w:val="000704A5"/>
    <w:rsid w:val="00076452"/>
    <w:rsid w:val="00090769"/>
    <w:rsid w:val="000A1108"/>
    <w:rsid w:val="000A4C67"/>
    <w:rsid w:val="000D24E0"/>
    <w:rsid w:val="000D36E4"/>
    <w:rsid w:val="000F22CD"/>
    <w:rsid w:val="0010192E"/>
    <w:rsid w:val="001019F3"/>
    <w:rsid w:val="00122223"/>
    <w:rsid w:val="00145414"/>
    <w:rsid w:val="00151F08"/>
    <w:rsid w:val="0016526A"/>
    <w:rsid w:val="00172457"/>
    <w:rsid w:val="0018306D"/>
    <w:rsid w:val="00197F22"/>
    <w:rsid w:val="001A0859"/>
    <w:rsid w:val="001A23AA"/>
    <w:rsid w:val="001B7518"/>
    <w:rsid w:val="001F2ED2"/>
    <w:rsid w:val="001F7CC3"/>
    <w:rsid w:val="0020188A"/>
    <w:rsid w:val="00230358"/>
    <w:rsid w:val="0025145C"/>
    <w:rsid w:val="0026436C"/>
    <w:rsid w:val="00281F62"/>
    <w:rsid w:val="002C3FCA"/>
    <w:rsid w:val="002C6B49"/>
    <w:rsid w:val="002D0C97"/>
    <w:rsid w:val="002D2998"/>
    <w:rsid w:val="00304A4B"/>
    <w:rsid w:val="00312F88"/>
    <w:rsid w:val="00315D0A"/>
    <w:rsid w:val="00322FD4"/>
    <w:rsid w:val="00331942"/>
    <w:rsid w:val="00346AC9"/>
    <w:rsid w:val="003549D7"/>
    <w:rsid w:val="00355210"/>
    <w:rsid w:val="003601DB"/>
    <w:rsid w:val="00360D1E"/>
    <w:rsid w:val="00372B7B"/>
    <w:rsid w:val="003741D6"/>
    <w:rsid w:val="00381E57"/>
    <w:rsid w:val="00390F2A"/>
    <w:rsid w:val="00396B06"/>
    <w:rsid w:val="003A11FA"/>
    <w:rsid w:val="003C4816"/>
    <w:rsid w:val="00407695"/>
    <w:rsid w:val="00426ECB"/>
    <w:rsid w:val="00431819"/>
    <w:rsid w:val="00444B7B"/>
    <w:rsid w:val="0046514F"/>
    <w:rsid w:val="004926B8"/>
    <w:rsid w:val="004B1FA8"/>
    <w:rsid w:val="004D27A6"/>
    <w:rsid w:val="004F74DA"/>
    <w:rsid w:val="00502780"/>
    <w:rsid w:val="00522F93"/>
    <w:rsid w:val="00554E2B"/>
    <w:rsid w:val="00576ECF"/>
    <w:rsid w:val="00580543"/>
    <w:rsid w:val="00590739"/>
    <w:rsid w:val="005922A5"/>
    <w:rsid w:val="005B614A"/>
    <w:rsid w:val="005B73B0"/>
    <w:rsid w:val="005C06AF"/>
    <w:rsid w:val="005C0AEA"/>
    <w:rsid w:val="005C1BBD"/>
    <w:rsid w:val="005C47B3"/>
    <w:rsid w:val="005D2FE5"/>
    <w:rsid w:val="005E0443"/>
    <w:rsid w:val="00604CE5"/>
    <w:rsid w:val="00607AE7"/>
    <w:rsid w:val="00614A34"/>
    <w:rsid w:val="0062073E"/>
    <w:rsid w:val="0063090F"/>
    <w:rsid w:val="00633EDB"/>
    <w:rsid w:val="00641E31"/>
    <w:rsid w:val="0065694E"/>
    <w:rsid w:val="00660702"/>
    <w:rsid w:val="00660E3D"/>
    <w:rsid w:val="00670F6C"/>
    <w:rsid w:val="00686DC5"/>
    <w:rsid w:val="00697A68"/>
    <w:rsid w:val="006B2029"/>
    <w:rsid w:val="006C1974"/>
    <w:rsid w:val="006D4A45"/>
    <w:rsid w:val="006E1E79"/>
    <w:rsid w:val="007007E4"/>
    <w:rsid w:val="00704F6C"/>
    <w:rsid w:val="007110E9"/>
    <w:rsid w:val="00722D55"/>
    <w:rsid w:val="00734F77"/>
    <w:rsid w:val="007363D4"/>
    <w:rsid w:val="0075141B"/>
    <w:rsid w:val="0079143F"/>
    <w:rsid w:val="007A1405"/>
    <w:rsid w:val="007B29B7"/>
    <w:rsid w:val="007C4A73"/>
    <w:rsid w:val="007D358B"/>
    <w:rsid w:val="007E7D6B"/>
    <w:rsid w:val="007F4217"/>
    <w:rsid w:val="007F57E5"/>
    <w:rsid w:val="0081559E"/>
    <w:rsid w:val="00816AAB"/>
    <w:rsid w:val="00823AB9"/>
    <w:rsid w:val="0084739C"/>
    <w:rsid w:val="008529B5"/>
    <w:rsid w:val="008564BD"/>
    <w:rsid w:val="00863645"/>
    <w:rsid w:val="00884579"/>
    <w:rsid w:val="00887A7B"/>
    <w:rsid w:val="008A0509"/>
    <w:rsid w:val="008A4358"/>
    <w:rsid w:val="008B1883"/>
    <w:rsid w:val="008F2CA4"/>
    <w:rsid w:val="008F3EB9"/>
    <w:rsid w:val="00905AF5"/>
    <w:rsid w:val="0091359D"/>
    <w:rsid w:val="0093482E"/>
    <w:rsid w:val="009448D0"/>
    <w:rsid w:val="009559CD"/>
    <w:rsid w:val="009676EE"/>
    <w:rsid w:val="00993B39"/>
    <w:rsid w:val="00995E18"/>
    <w:rsid w:val="009A088B"/>
    <w:rsid w:val="009A66CB"/>
    <w:rsid w:val="009B5A62"/>
    <w:rsid w:val="009C5162"/>
    <w:rsid w:val="009D1D35"/>
    <w:rsid w:val="009D56B8"/>
    <w:rsid w:val="009D72B5"/>
    <w:rsid w:val="00A1708A"/>
    <w:rsid w:val="00A40FE9"/>
    <w:rsid w:val="00A45712"/>
    <w:rsid w:val="00A606A8"/>
    <w:rsid w:val="00A6618D"/>
    <w:rsid w:val="00A83350"/>
    <w:rsid w:val="00AA32E2"/>
    <w:rsid w:val="00AB44B2"/>
    <w:rsid w:val="00AB59C8"/>
    <w:rsid w:val="00AB716A"/>
    <w:rsid w:val="00AB78E0"/>
    <w:rsid w:val="00AC07F0"/>
    <w:rsid w:val="00AC51BA"/>
    <w:rsid w:val="00AE4C6B"/>
    <w:rsid w:val="00AF1725"/>
    <w:rsid w:val="00AF36C9"/>
    <w:rsid w:val="00AF6522"/>
    <w:rsid w:val="00AF799D"/>
    <w:rsid w:val="00B05136"/>
    <w:rsid w:val="00B168F9"/>
    <w:rsid w:val="00B16C63"/>
    <w:rsid w:val="00B1716B"/>
    <w:rsid w:val="00B35551"/>
    <w:rsid w:val="00B360E8"/>
    <w:rsid w:val="00B40BEA"/>
    <w:rsid w:val="00B50B05"/>
    <w:rsid w:val="00B553CB"/>
    <w:rsid w:val="00B72CF9"/>
    <w:rsid w:val="00B74493"/>
    <w:rsid w:val="00B75612"/>
    <w:rsid w:val="00B7769F"/>
    <w:rsid w:val="00B8645F"/>
    <w:rsid w:val="00BD4F8E"/>
    <w:rsid w:val="00BE0F42"/>
    <w:rsid w:val="00BE17A8"/>
    <w:rsid w:val="00BE7560"/>
    <w:rsid w:val="00BF0286"/>
    <w:rsid w:val="00BF5095"/>
    <w:rsid w:val="00BF649B"/>
    <w:rsid w:val="00C1311C"/>
    <w:rsid w:val="00C215AA"/>
    <w:rsid w:val="00C21C8E"/>
    <w:rsid w:val="00C227B8"/>
    <w:rsid w:val="00C32C1A"/>
    <w:rsid w:val="00C44B1F"/>
    <w:rsid w:val="00C530F8"/>
    <w:rsid w:val="00C74F52"/>
    <w:rsid w:val="00C77D39"/>
    <w:rsid w:val="00C8329D"/>
    <w:rsid w:val="00C8505F"/>
    <w:rsid w:val="00C92016"/>
    <w:rsid w:val="00CD39D9"/>
    <w:rsid w:val="00CD48F7"/>
    <w:rsid w:val="00D20B10"/>
    <w:rsid w:val="00D35ADE"/>
    <w:rsid w:val="00D419C9"/>
    <w:rsid w:val="00D5637B"/>
    <w:rsid w:val="00D74582"/>
    <w:rsid w:val="00D762F9"/>
    <w:rsid w:val="00D806A3"/>
    <w:rsid w:val="00D822D2"/>
    <w:rsid w:val="00D84B08"/>
    <w:rsid w:val="00D873CE"/>
    <w:rsid w:val="00DB160C"/>
    <w:rsid w:val="00DC3992"/>
    <w:rsid w:val="00DC61B3"/>
    <w:rsid w:val="00DD7206"/>
    <w:rsid w:val="00DE4790"/>
    <w:rsid w:val="00DE4E76"/>
    <w:rsid w:val="00E112A5"/>
    <w:rsid w:val="00E31821"/>
    <w:rsid w:val="00E34B0D"/>
    <w:rsid w:val="00E37221"/>
    <w:rsid w:val="00E41C69"/>
    <w:rsid w:val="00E659FA"/>
    <w:rsid w:val="00E74B0F"/>
    <w:rsid w:val="00ED41B6"/>
    <w:rsid w:val="00F00E81"/>
    <w:rsid w:val="00F0484F"/>
    <w:rsid w:val="00F222F3"/>
    <w:rsid w:val="00F25C9B"/>
    <w:rsid w:val="00F32D45"/>
    <w:rsid w:val="00F615E1"/>
    <w:rsid w:val="00F76230"/>
    <w:rsid w:val="00F901F8"/>
    <w:rsid w:val="00F93B43"/>
    <w:rsid w:val="00F9636C"/>
    <w:rsid w:val="00FB313B"/>
    <w:rsid w:val="00FC3991"/>
    <w:rsid w:val="00FC42A3"/>
    <w:rsid w:val="00FC599B"/>
    <w:rsid w:val="00FE6563"/>
    <w:rsid w:val="00FF4A73"/>
    <w:rsid w:val="00FF5191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customStyle="1" w:styleId="pagetext">
    <w:name w:val="page_text"/>
    <w:basedOn w:val="a"/>
    <w:rsid w:val="00031D8C"/>
    <w:pPr>
      <w:spacing w:before="100" w:beforeAutospacing="1" w:after="100" w:afterAutospacing="1"/>
    </w:pPr>
    <w:rPr>
      <w:rFonts w:ascii="PTSerifRegular" w:hAnsi="PTSerifRegular"/>
      <w:color w:val="000000"/>
      <w:sz w:val="13"/>
      <w:szCs w:val="13"/>
    </w:rPr>
  </w:style>
  <w:style w:type="character" w:styleId="a9">
    <w:name w:val="Hyperlink"/>
    <w:basedOn w:val="a0"/>
    <w:uiPriority w:val="99"/>
    <w:unhideWhenUsed/>
    <w:rsid w:val="00DC61B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3182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AE4C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AE4C6B"/>
    <w:rPr>
      <w:rFonts w:ascii="Calibri" w:eastAsia="Calibri" w:hAnsi="Calibr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AE4C6B"/>
    <w:rPr>
      <w:rFonts w:ascii="Calibri" w:eastAsia="Calibri" w:hAnsi="Calibri"/>
      <w:sz w:val="22"/>
      <w:szCs w:val="21"/>
      <w:lang w:eastAsia="en-US"/>
    </w:rPr>
  </w:style>
  <w:style w:type="character" w:styleId="ad">
    <w:name w:val="Strong"/>
    <w:uiPriority w:val="22"/>
    <w:qFormat/>
    <w:rsid w:val="007C4A73"/>
    <w:rPr>
      <w:b/>
      <w:bCs/>
    </w:rPr>
  </w:style>
  <w:style w:type="paragraph" w:customStyle="1" w:styleId="ae">
    <w:name w:val="Знак Знак Знак Знак"/>
    <w:basedOn w:val="a"/>
    <w:rsid w:val="007C4A73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PlusTitle">
    <w:name w:val="ConsPlusTitle"/>
    <w:rsid w:val="00E74B0F"/>
    <w:pPr>
      <w:widowControl w:val="0"/>
      <w:autoSpaceDE w:val="0"/>
      <w:autoSpaceDN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customStyle="1" w:styleId="pagetext">
    <w:name w:val="page_text"/>
    <w:basedOn w:val="a"/>
    <w:rsid w:val="00031D8C"/>
    <w:pPr>
      <w:spacing w:before="100" w:beforeAutospacing="1" w:after="100" w:afterAutospacing="1"/>
    </w:pPr>
    <w:rPr>
      <w:rFonts w:ascii="PTSerifRegular" w:hAnsi="PTSerifRegular"/>
      <w:color w:val="000000"/>
      <w:sz w:val="13"/>
      <w:szCs w:val="13"/>
    </w:rPr>
  </w:style>
  <w:style w:type="character" w:styleId="a9">
    <w:name w:val="Hyperlink"/>
    <w:basedOn w:val="a0"/>
    <w:uiPriority w:val="99"/>
    <w:unhideWhenUsed/>
    <w:rsid w:val="00DC61B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3182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AE4C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AE4C6B"/>
    <w:rPr>
      <w:rFonts w:ascii="Calibri" w:eastAsia="Calibri" w:hAnsi="Calibr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AE4C6B"/>
    <w:rPr>
      <w:rFonts w:ascii="Calibri" w:eastAsia="Calibri" w:hAnsi="Calibri"/>
      <w:sz w:val="22"/>
      <w:szCs w:val="21"/>
      <w:lang w:eastAsia="en-US"/>
    </w:rPr>
  </w:style>
  <w:style w:type="character" w:styleId="ad">
    <w:name w:val="Strong"/>
    <w:uiPriority w:val="22"/>
    <w:qFormat/>
    <w:rsid w:val="007C4A73"/>
    <w:rPr>
      <w:b/>
      <w:bCs/>
    </w:rPr>
  </w:style>
  <w:style w:type="paragraph" w:customStyle="1" w:styleId="ae">
    <w:name w:val="Знак Знак Знак Знак"/>
    <w:basedOn w:val="a"/>
    <w:rsid w:val="007C4A73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PlusTitle">
    <w:name w:val="ConsPlusTitle"/>
    <w:rsid w:val="00E74B0F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uylenko.mv\AppData\Local\Temp\bdttmp\3645e2e8-0e4f-4c5c-80a7-e62f13c7e74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3645e2e8-0e4f-4c5c-80a7-e62f13c7e740</Template>
  <TotalTime>18</TotalTime>
  <Pages>2</Pages>
  <Words>175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Самуйленко Марина Владимировна</dc:creator>
  <cp:lastModifiedBy>Пользователь Windows</cp:lastModifiedBy>
  <cp:revision>3</cp:revision>
  <cp:lastPrinted>2022-11-23T08:30:00Z</cp:lastPrinted>
  <dcterms:created xsi:type="dcterms:W3CDTF">2023-04-03T12:01:00Z</dcterms:created>
  <dcterms:modified xsi:type="dcterms:W3CDTF">2023-04-03T12:18:00Z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73dd990a-444b-4ee6-97fa-506c92d9f3a7</vt:lpwstr>
  </property>
</Properties>
</file>