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743E42" w14:textId="3FF7A1F2" w:rsidR="00AA1DED" w:rsidRDefault="00AA1DED" w:rsidP="00AA1D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Государственное бюджетное общеобразовательное учреждение средняя общеобразовательная школа №172 Калининского района</w:t>
      </w:r>
    </w:p>
    <w:p w14:paraId="2B79F9F1" w14:textId="4B852A6A" w:rsidR="00B349B7" w:rsidRDefault="00AA1DED" w:rsidP="00AA1DE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kern w:val="1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Санкт-Петербурга</w:t>
      </w:r>
    </w:p>
    <w:p w14:paraId="01766B58" w14:textId="77777777" w:rsidR="008D53A2" w:rsidRDefault="008D53A2" w:rsidP="00C8113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1"/>
          <w:sz w:val="28"/>
          <w:szCs w:val="28"/>
        </w:rPr>
      </w:pPr>
    </w:p>
    <w:p w14:paraId="3700CBD0" w14:textId="77777777" w:rsidR="008D53A2" w:rsidRDefault="008D53A2" w:rsidP="00C8113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1"/>
          <w:sz w:val="28"/>
          <w:szCs w:val="28"/>
        </w:rPr>
      </w:pPr>
    </w:p>
    <w:p w14:paraId="3497B0EC" w14:textId="77777777" w:rsidR="008D53A2" w:rsidRPr="00047921" w:rsidRDefault="008D53A2" w:rsidP="00C8113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1"/>
          <w:sz w:val="28"/>
          <w:szCs w:val="28"/>
        </w:rPr>
      </w:pPr>
    </w:p>
    <w:p w14:paraId="3A6B222E" w14:textId="77777777" w:rsidR="00B349B7" w:rsidRPr="00047921" w:rsidRDefault="00B349B7" w:rsidP="00C8113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kern w:val="1"/>
          <w:sz w:val="28"/>
          <w:szCs w:val="28"/>
        </w:rPr>
      </w:pPr>
    </w:p>
    <w:p w14:paraId="3ECAD558" w14:textId="20A4179D" w:rsidR="00AA1DED" w:rsidRPr="00FE124A" w:rsidRDefault="00AA1DED" w:rsidP="00AA1DED">
      <w:pPr>
        <w:rPr>
          <w:rFonts w:eastAsia="Calibri"/>
          <w:lang w:eastAsia="en-US"/>
        </w:rPr>
      </w:pPr>
      <w:bookmarkStart w:id="1" w:name="_Hlk136482758"/>
      <w:r w:rsidRPr="00FE124A">
        <w:rPr>
          <w:rFonts w:eastAsia="Calibri"/>
          <w:lang w:eastAsia="en-US"/>
        </w:rPr>
        <w:t xml:space="preserve">ПРИНЯТА                                                                              </w:t>
      </w:r>
      <w:r>
        <w:rPr>
          <w:rFonts w:eastAsia="Calibri"/>
          <w:lang w:eastAsia="en-US"/>
        </w:rPr>
        <w:t xml:space="preserve">                                                    </w:t>
      </w:r>
      <w:r w:rsidRPr="00FE124A">
        <w:rPr>
          <w:rFonts w:eastAsia="Calibri"/>
          <w:lang w:eastAsia="en-US"/>
        </w:rPr>
        <w:t xml:space="preserve">        УТВЕРЖДЕНА                                                           </w:t>
      </w:r>
    </w:p>
    <w:p w14:paraId="066775FA" w14:textId="2DB1C0AC" w:rsidR="00AA1DED" w:rsidRPr="00FE124A" w:rsidRDefault="00AA1DED" w:rsidP="00AA1DED">
      <w:pPr>
        <w:rPr>
          <w:rFonts w:eastAsia="Calibri"/>
          <w:lang w:eastAsia="en-US"/>
        </w:rPr>
      </w:pPr>
      <w:r w:rsidRPr="00FE124A">
        <w:rPr>
          <w:rFonts w:eastAsia="Calibri"/>
          <w:lang w:eastAsia="en-US"/>
        </w:rPr>
        <w:t>решением Педагогического совета</w:t>
      </w:r>
      <w:r w:rsidRPr="00FE124A">
        <w:t xml:space="preserve">                                         </w:t>
      </w:r>
      <w:r>
        <w:t xml:space="preserve">                                     </w:t>
      </w:r>
      <w:r w:rsidRPr="00FE124A">
        <w:t xml:space="preserve">     Приказ от</w:t>
      </w:r>
      <w:r>
        <w:t>________</w:t>
      </w:r>
      <w:r w:rsidRPr="00FE124A">
        <w:t xml:space="preserve">№ </w:t>
      </w:r>
      <w:r>
        <w:t>____</w:t>
      </w:r>
      <w:r w:rsidRPr="00FE124A">
        <w:t xml:space="preserve">        </w:t>
      </w:r>
    </w:p>
    <w:p w14:paraId="214EDE1D" w14:textId="06CF501F" w:rsidR="00AA1DED" w:rsidRPr="00FE124A" w:rsidRDefault="00AA1DED" w:rsidP="00AA1DED">
      <w:pPr>
        <w:rPr>
          <w:rFonts w:eastAsia="Calibri"/>
          <w:lang w:eastAsia="en-US"/>
        </w:rPr>
      </w:pPr>
      <w:r w:rsidRPr="00FE124A">
        <w:rPr>
          <w:rFonts w:eastAsia="Calibri"/>
          <w:lang w:eastAsia="en-US"/>
        </w:rPr>
        <w:t>протокол от</w:t>
      </w:r>
      <w:r>
        <w:rPr>
          <w:rFonts w:eastAsia="Calibri"/>
          <w:lang w:eastAsia="en-US"/>
        </w:rPr>
        <w:t>____________</w:t>
      </w:r>
      <w:r w:rsidRPr="00FE124A">
        <w:rPr>
          <w:rFonts w:eastAsia="Calibri"/>
          <w:lang w:eastAsia="en-US"/>
        </w:rPr>
        <w:t>№</w:t>
      </w:r>
      <w:r>
        <w:rPr>
          <w:rFonts w:eastAsia="Calibri"/>
          <w:lang w:eastAsia="en-US"/>
        </w:rPr>
        <w:t>_____</w:t>
      </w:r>
      <w:r w:rsidRPr="00FE124A">
        <w:rPr>
          <w:rFonts w:eastAsia="Calibri"/>
          <w:lang w:eastAsia="en-US"/>
        </w:rPr>
        <w:t xml:space="preserve">                                          </w:t>
      </w:r>
      <w:r w:rsidRPr="00FE124A">
        <w:t xml:space="preserve"> </w:t>
      </w:r>
      <w:r>
        <w:t xml:space="preserve">                                          И.О. Директора</w:t>
      </w:r>
    </w:p>
    <w:p w14:paraId="69ABB7DA" w14:textId="199AE758" w:rsidR="00AA1DED" w:rsidRPr="00FE124A" w:rsidRDefault="00AA1DED" w:rsidP="00AA1DED">
      <w:pPr>
        <w:jc w:val="center"/>
        <w:rPr>
          <w:rFonts w:eastAsia="Calibri"/>
          <w:lang w:eastAsia="en-US"/>
        </w:rPr>
      </w:pPr>
      <w:r w:rsidRPr="00FE124A">
        <w:rPr>
          <w:rFonts w:eastAsia="Calibri"/>
          <w:lang w:eastAsia="en-US"/>
        </w:rPr>
        <w:t xml:space="preserve">                                                                                                      </w:t>
      </w:r>
      <w:r>
        <w:rPr>
          <w:rFonts w:eastAsia="Calibri"/>
          <w:lang w:eastAsia="en-US"/>
        </w:rPr>
        <w:t xml:space="preserve">                                       </w:t>
      </w:r>
      <w:r w:rsidRPr="00FE124A">
        <w:rPr>
          <w:rFonts w:eastAsia="Calibri"/>
          <w:lang w:eastAsia="en-US"/>
        </w:rPr>
        <w:t xml:space="preserve">   ____________ </w:t>
      </w:r>
      <w:r>
        <w:rPr>
          <w:rFonts w:eastAsia="Calibri"/>
          <w:lang w:eastAsia="en-US"/>
        </w:rPr>
        <w:t>Г.К. Сохина</w:t>
      </w:r>
    </w:p>
    <w:bookmarkEnd w:id="1"/>
    <w:p w14:paraId="6E082713" w14:textId="77777777" w:rsidR="00B349B7" w:rsidRPr="00047921" w:rsidRDefault="00B349B7" w:rsidP="00C8113E">
      <w:pPr>
        <w:spacing w:after="0" w:line="240" w:lineRule="auto"/>
        <w:rPr>
          <w:rFonts w:ascii="Times New Roman" w:eastAsia="Andale Sans UI" w:hAnsi="Times New Roman"/>
          <w:kern w:val="1"/>
          <w:sz w:val="24"/>
          <w:szCs w:val="24"/>
        </w:rPr>
      </w:pPr>
    </w:p>
    <w:p w14:paraId="49CFEE4D" w14:textId="77777777" w:rsidR="00B349B7" w:rsidRPr="00047921" w:rsidRDefault="00B349B7" w:rsidP="00C8113E">
      <w:pPr>
        <w:spacing w:after="0" w:line="240" w:lineRule="auto"/>
        <w:rPr>
          <w:rFonts w:ascii="Times New Roman" w:eastAsia="Andale Sans UI" w:hAnsi="Times New Roman"/>
          <w:kern w:val="1"/>
          <w:sz w:val="24"/>
          <w:szCs w:val="24"/>
        </w:rPr>
      </w:pPr>
    </w:p>
    <w:p w14:paraId="48F5D71D" w14:textId="77777777" w:rsidR="00B349B7" w:rsidRPr="00047921" w:rsidRDefault="00B349B7" w:rsidP="00C8113E">
      <w:pPr>
        <w:spacing w:after="0" w:line="240" w:lineRule="auto"/>
        <w:rPr>
          <w:rFonts w:ascii="Times New Roman" w:eastAsia="Andale Sans UI" w:hAnsi="Times New Roman"/>
          <w:kern w:val="1"/>
          <w:sz w:val="24"/>
          <w:szCs w:val="24"/>
        </w:rPr>
      </w:pPr>
    </w:p>
    <w:p w14:paraId="1A4A56E5" w14:textId="77777777" w:rsidR="00B349B7" w:rsidRPr="00047921" w:rsidRDefault="00B349B7" w:rsidP="00C8113E">
      <w:pPr>
        <w:spacing w:after="0" w:line="240" w:lineRule="auto"/>
        <w:rPr>
          <w:rFonts w:ascii="Times New Roman" w:eastAsia="Andale Sans UI" w:hAnsi="Times New Roman"/>
          <w:kern w:val="1"/>
          <w:sz w:val="24"/>
          <w:szCs w:val="24"/>
        </w:rPr>
      </w:pPr>
    </w:p>
    <w:p w14:paraId="30F43D20" w14:textId="53BF37FC" w:rsidR="00B349B7" w:rsidRDefault="00B349B7" w:rsidP="00C8113E">
      <w:pPr>
        <w:spacing w:after="0" w:line="240" w:lineRule="auto"/>
        <w:jc w:val="center"/>
        <w:rPr>
          <w:rFonts w:ascii="Times New Roman" w:eastAsia="Andale Sans UI" w:hAnsi="Times New Roman"/>
          <w:kern w:val="1"/>
          <w:sz w:val="28"/>
          <w:szCs w:val="28"/>
        </w:rPr>
      </w:pPr>
    </w:p>
    <w:p w14:paraId="69D3B18F" w14:textId="794FB42E" w:rsidR="00C8113E" w:rsidRDefault="00C8113E" w:rsidP="00C8113E">
      <w:pPr>
        <w:spacing w:after="0" w:line="240" w:lineRule="auto"/>
        <w:jc w:val="center"/>
        <w:rPr>
          <w:rFonts w:ascii="Times New Roman" w:eastAsia="Andale Sans UI" w:hAnsi="Times New Roman"/>
          <w:kern w:val="1"/>
          <w:sz w:val="28"/>
          <w:szCs w:val="28"/>
        </w:rPr>
      </w:pPr>
    </w:p>
    <w:p w14:paraId="01C044DF" w14:textId="481ED1BD" w:rsidR="00C8113E" w:rsidRDefault="00C8113E" w:rsidP="00C8113E">
      <w:pPr>
        <w:spacing w:after="0" w:line="240" w:lineRule="auto"/>
        <w:jc w:val="center"/>
        <w:rPr>
          <w:rFonts w:ascii="Times New Roman" w:eastAsia="Andale Sans UI" w:hAnsi="Times New Roman"/>
          <w:kern w:val="1"/>
          <w:sz w:val="28"/>
          <w:szCs w:val="28"/>
        </w:rPr>
      </w:pPr>
    </w:p>
    <w:p w14:paraId="61611860" w14:textId="64F10E1D" w:rsidR="00C8113E" w:rsidRDefault="00C8113E" w:rsidP="00C8113E">
      <w:pPr>
        <w:spacing w:after="0" w:line="240" w:lineRule="auto"/>
        <w:jc w:val="center"/>
        <w:rPr>
          <w:rFonts w:ascii="Times New Roman" w:eastAsia="Andale Sans UI" w:hAnsi="Times New Roman"/>
          <w:kern w:val="1"/>
          <w:sz w:val="28"/>
          <w:szCs w:val="28"/>
        </w:rPr>
      </w:pPr>
    </w:p>
    <w:p w14:paraId="0EB75650" w14:textId="2A77047E" w:rsidR="00C8113E" w:rsidRDefault="00C8113E" w:rsidP="00C8113E">
      <w:pPr>
        <w:spacing w:after="0" w:line="240" w:lineRule="auto"/>
        <w:jc w:val="center"/>
        <w:rPr>
          <w:rFonts w:ascii="Times New Roman" w:eastAsia="Andale Sans UI" w:hAnsi="Times New Roman"/>
          <w:kern w:val="1"/>
          <w:sz w:val="28"/>
          <w:szCs w:val="28"/>
        </w:rPr>
      </w:pPr>
    </w:p>
    <w:p w14:paraId="32F42FEA" w14:textId="5CDEEB30" w:rsidR="00C8113E" w:rsidRDefault="00C8113E" w:rsidP="00C8113E">
      <w:pPr>
        <w:spacing w:after="0" w:line="240" w:lineRule="auto"/>
        <w:jc w:val="center"/>
        <w:rPr>
          <w:rFonts w:ascii="Times New Roman" w:eastAsia="Andale Sans UI" w:hAnsi="Times New Roman"/>
          <w:kern w:val="1"/>
          <w:sz w:val="28"/>
          <w:szCs w:val="28"/>
        </w:rPr>
      </w:pPr>
    </w:p>
    <w:p w14:paraId="6EF17FB4" w14:textId="77777777" w:rsidR="00C8113E" w:rsidRPr="00047921" w:rsidRDefault="00C8113E" w:rsidP="00C8113E">
      <w:pPr>
        <w:spacing w:after="0" w:line="240" w:lineRule="auto"/>
        <w:jc w:val="center"/>
        <w:rPr>
          <w:rFonts w:ascii="Times New Roman" w:eastAsia="Andale Sans UI" w:hAnsi="Times New Roman"/>
          <w:kern w:val="1"/>
          <w:sz w:val="28"/>
          <w:szCs w:val="28"/>
        </w:rPr>
      </w:pPr>
    </w:p>
    <w:p w14:paraId="24D9B55D" w14:textId="77777777" w:rsidR="00B349B7" w:rsidRPr="00047921" w:rsidRDefault="00B349B7" w:rsidP="00C8113E">
      <w:pPr>
        <w:spacing w:after="0" w:line="240" w:lineRule="auto"/>
        <w:jc w:val="center"/>
        <w:rPr>
          <w:rFonts w:ascii="Times New Roman" w:eastAsia="Andale Sans UI" w:hAnsi="Times New Roman"/>
          <w:b/>
          <w:kern w:val="1"/>
          <w:sz w:val="24"/>
          <w:szCs w:val="24"/>
        </w:rPr>
      </w:pPr>
      <w:r w:rsidRPr="00047921">
        <w:rPr>
          <w:rFonts w:ascii="Times New Roman" w:eastAsia="Andale Sans UI" w:hAnsi="Times New Roman"/>
          <w:b/>
          <w:kern w:val="1"/>
          <w:sz w:val="24"/>
          <w:szCs w:val="24"/>
        </w:rPr>
        <w:t>Дополнительная общеразвивающая программа</w:t>
      </w:r>
    </w:p>
    <w:p w14:paraId="21E9F1F0" w14:textId="7DC646ED" w:rsidR="00B349B7" w:rsidRPr="00047921" w:rsidRDefault="008253C7" w:rsidP="003A6E28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w w:val="104"/>
          <w:sz w:val="28"/>
          <w:szCs w:val="28"/>
        </w:rPr>
        <w:t>«НИИ «КОНТАКТ</w:t>
      </w:r>
      <w:r w:rsidR="00A060E4">
        <w:rPr>
          <w:rFonts w:ascii="Times New Roman" w:hAnsi="Times New Roman"/>
          <w:b/>
          <w:w w:val="104"/>
          <w:sz w:val="28"/>
          <w:szCs w:val="28"/>
        </w:rPr>
        <w:t>»</w:t>
      </w:r>
      <w:r w:rsidR="003A6E28">
        <w:rPr>
          <w:rFonts w:ascii="Times New Roman" w:hAnsi="Times New Roman"/>
          <w:b/>
          <w:w w:val="104"/>
          <w:sz w:val="28"/>
          <w:szCs w:val="28"/>
        </w:rPr>
        <w:t xml:space="preserve"> (настольные интеллектуальные и</w:t>
      </w:r>
      <w:r w:rsidR="003A6E28" w:rsidRPr="00474E1C">
        <w:rPr>
          <w:rFonts w:ascii="Times New Roman" w:hAnsi="Times New Roman"/>
          <w:b/>
          <w:w w:val="104"/>
          <w:sz w:val="28"/>
          <w:szCs w:val="28"/>
        </w:rPr>
        <w:t>гры</w:t>
      </w:r>
      <w:r w:rsidR="003A6E28">
        <w:rPr>
          <w:rFonts w:ascii="Times New Roman" w:hAnsi="Times New Roman"/>
          <w:b/>
          <w:w w:val="104"/>
          <w:sz w:val="28"/>
          <w:szCs w:val="28"/>
        </w:rPr>
        <w:t>)»</w:t>
      </w:r>
    </w:p>
    <w:p w14:paraId="26F34800" w14:textId="77777777" w:rsidR="00B349B7" w:rsidRPr="00047921" w:rsidRDefault="00B349B7" w:rsidP="00C8113E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14:paraId="5E1DEA3C" w14:textId="77777777" w:rsidR="00B349B7" w:rsidRPr="00047921" w:rsidRDefault="00B349B7" w:rsidP="00C8113E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47921">
        <w:rPr>
          <w:rFonts w:ascii="Times New Roman" w:hAnsi="Times New Roman"/>
          <w:sz w:val="24"/>
          <w:szCs w:val="24"/>
          <w:lang w:eastAsia="ar-SA"/>
        </w:rPr>
        <w:t xml:space="preserve">Срок освоения: </w:t>
      </w:r>
      <w:r w:rsidR="00157523">
        <w:rPr>
          <w:rFonts w:ascii="Times New Roman" w:hAnsi="Times New Roman"/>
          <w:sz w:val="24"/>
          <w:szCs w:val="24"/>
          <w:lang w:eastAsia="ar-SA"/>
        </w:rPr>
        <w:t>12 дней</w:t>
      </w:r>
    </w:p>
    <w:p w14:paraId="3CAFEF84" w14:textId="77777777" w:rsidR="00B349B7" w:rsidRPr="00047921" w:rsidRDefault="00B349B7" w:rsidP="00C8113E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14:paraId="44846E20" w14:textId="77777777" w:rsidR="00B349B7" w:rsidRPr="00047921" w:rsidRDefault="00B349B7" w:rsidP="00C8113E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47921">
        <w:rPr>
          <w:rFonts w:ascii="Times New Roman" w:hAnsi="Times New Roman"/>
          <w:sz w:val="24"/>
          <w:szCs w:val="24"/>
          <w:lang w:eastAsia="ar-SA"/>
        </w:rPr>
        <w:t xml:space="preserve">Возраст обучающихся: </w:t>
      </w:r>
      <w:r w:rsidR="00C66856">
        <w:rPr>
          <w:rFonts w:ascii="Times New Roman" w:hAnsi="Times New Roman"/>
          <w:sz w:val="24"/>
          <w:szCs w:val="24"/>
          <w:lang w:eastAsia="ar-SA"/>
        </w:rPr>
        <w:t>12-17</w:t>
      </w:r>
      <w:r w:rsidRPr="00047921">
        <w:rPr>
          <w:rFonts w:ascii="Times New Roman" w:hAnsi="Times New Roman"/>
          <w:sz w:val="24"/>
          <w:szCs w:val="24"/>
          <w:lang w:eastAsia="ar-SA"/>
        </w:rPr>
        <w:t xml:space="preserve"> лет</w:t>
      </w:r>
    </w:p>
    <w:p w14:paraId="27818CEE" w14:textId="77777777" w:rsidR="00B349B7" w:rsidRPr="00047921" w:rsidRDefault="00B349B7" w:rsidP="00C8113E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14:paraId="30084EFE" w14:textId="77777777" w:rsidR="00B349B7" w:rsidRPr="00047921" w:rsidRDefault="00B349B7" w:rsidP="00C8113E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14:paraId="49CB3985" w14:textId="77777777" w:rsidR="00B349B7" w:rsidRPr="00047921" w:rsidRDefault="00B349B7" w:rsidP="00C8113E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14:paraId="146A7597" w14:textId="77777777" w:rsidR="00B349B7" w:rsidRPr="00047921" w:rsidRDefault="00B349B7" w:rsidP="00C8113E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14:paraId="532DE644" w14:textId="77777777" w:rsidR="00B349B7" w:rsidRPr="00047921" w:rsidRDefault="00B349B7" w:rsidP="00C8113E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14:paraId="22E79253" w14:textId="77777777" w:rsidR="00B349B7" w:rsidRPr="00047921" w:rsidRDefault="00B349B7" w:rsidP="00C8113E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14:paraId="28E548E7" w14:textId="77777777" w:rsidR="00B349B7" w:rsidRPr="00047921" w:rsidRDefault="00B349B7" w:rsidP="00C8113E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14:paraId="7F2A9C15" w14:textId="77777777" w:rsidR="00B349B7" w:rsidRPr="00047921" w:rsidRDefault="00B349B7" w:rsidP="00C8113E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14:paraId="20B2CD7D" w14:textId="77777777" w:rsidR="00B349B7" w:rsidRPr="00047921" w:rsidRDefault="00B349B7" w:rsidP="00C8113E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</w:p>
    <w:p w14:paraId="0681F1A1" w14:textId="77777777" w:rsidR="00B349B7" w:rsidRPr="00047921" w:rsidRDefault="00B349B7" w:rsidP="00C8113E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</w:p>
    <w:p w14:paraId="421F7053" w14:textId="2CFFC723" w:rsidR="00B349B7" w:rsidRDefault="00B349B7" w:rsidP="00C8113E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  <w:r w:rsidRPr="00047921">
        <w:rPr>
          <w:rFonts w:ascii="Times New Roman" w:hAnsi="Times New Roman"/>
          <w:sz w:val="24"/>
          <w:szCs w:val="24"/>
          <w:lang w:eastAsia="ar-SA"/>
        </w:rPr>
        <w:t>Разработчик:</w:t>
      </w:r>
    </w:p>
    <w:p w14:paraId="6B8765E0" w14:textId="0390FAAE" w:rsidR="00AA1DED" w:rsidRPr="00047921" w:rsidRDefault="00AA1DED" w:rsidP="00C8113E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Щербак Виктория Андреевна</w:t>
      </w:r>
    </w:p>
    <w:p w14:paraId="64B9D564" w14:textId="73853454" w:rsidR="00B349B7" w:rsidRPr="00351249" w:rsidRDefault="00AA1DED" w:rsidP="00C8113E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Педагог дополнительного образования</w:t>
      </w:r>
    </w:p>
    <w:p w14:paraId="483C51FE" w14:textId="77777777" w:rsidR="00FE0138" w:rsidRPr="00047921" w:rsidRDefault="00FE0138" w:rsidP="00C8113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2" w:name="_gjdgxs" w:colFirst="0" w:colLast="0"/>
      <w:bookmarkEnd w:id="2"/>
    </w:p>
    <w:p w14:paraId="4D224FFE" w14:textId="448F67E9" w:rsidR="00B349B7" w:rsidRDefault="00697A80" w:rsidP="00C811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7921">
        <w:rPr>
          <w:rFonts w:ascii="Times New Roman" w:hAnsi="Times New Roman"/>
          <w:b/>
          <w:sz w:val="28"/>
          <w:szCs w:val="28"/>
        </w:rPr>
        <w:br w:type="page"/>
      </w:r>
      <w:r w:rsidR="00895CC5" w:rsidRPr="00047921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14:paraId="2C1C2A71" w14:textId="77777777" w:rsidR="009F757F" w:rsidRPr="00047921" w:rsidRDefault="009F757F" w:rsidP="00C811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63B17E" w14:textId="77777777" w:rsidR="00883581" w:rsidRPr="00047921" w:rsidRDefault="00883581" w:rsidP="00C8113E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047921">
        <w:rPr>
          <w:rFonts w:ascii="Times New Roman" w:hAnsi="Times New Roman"/>
          <w:b/>
          <w:sz w:val="24"/>
          <w:szCs w:val="24"/>
        </w:rPr>
        <w:t>Направленность</w:t>
      </w:r>
    </w:p>
    <w:p w14:paraId="639D1007" w14:textId="7617D6E4" w:rsidR="00EB13FC" w:rsidRPr="00047921" w:rsidRDefault="008D53A2" w:rsidP="00C8113E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</w:rPr>
        <w:t>Дополнительная о</w:t>
      </w:r>
      <w:r w:rsidR="001430FA" w:rsidRPr="00047921">
        <w:rPr>
          <w:rFonts w:ascii="Times New Roman" w:hAnsi="Times New Roman"/>
        </w:rPr>
        <w:t>бщеразвивающая программа «</w:t>
      </w:r>
      <w:r w:rsidR="00FB6B65">
        <w:rPr>
          <w:rFonts w:ascii="Times New Roman" w:hAnsi="Times New Roman"/>
        </w:rPr>
        <w:t>НИИ «Контакт</w:t>
      </w:r>
      <w:r>
        <w:rPr>
          <w:rFonts w:ascii="Times New Roman" w:hAnsi="Times New Roman"/>
        </w:rPr>
        <w:t>»</w:t>
      </w:r>
      <w:r w:rsidR="003A6E28" w:rsidRPr="003A6E28">
        <w:rPr>
          <w:rFonts w:ascii="Times New Roman" w:hAnsi="Times New Roman"/>
        </w:rPr>
        <w:t xml:space="preserve"> </w:t>
      </w:r>
      <w:r w:rsidR="003A6E28">
        <w:rPr>
          <w:rFonts w:ascii="Times New Roman" w:hAnsi="Times New Roman"/>
        </w:rPr>
        <w:t xml:space="preserve">(настольные интеллектуальные игры)» </w:t>
      </w:r>
      <w:r w:rsidR="001430FA" w:rsidRPr="00047921">
        <w:rPr>
          <w:rFonts w:ascii="Times New Roman" w:hAnsi="Times New Roman"/>
        </w:rPr>
        <w:t xml:space="preserve">относится к </w:t>
      </w:r>
      <w:r w:rsidR="00D8373C" w:rsidRPr="00D8373C">
        <w:rPr>
          <w:rFonts w:ascii="Times New Roman" w:hAnsi="Times New Roman"/>
          <w:b/>
          <w:i/>
        </w:rPr>
        <w:t xml:space="preserve">социально-педагогической (социально-гуманитарной) </w:t>
      </w:r>
      <w:r w:rsidR="00D8373C">
        <w:rPr>
          <w:rFonts w:ascii="Times New Roman" w:hAnsi="Times New Roman"/>
          <w:b/>
          <w:bCs/>
          <w:i/>
        </w:rPr>
        <w:t>направленности</w:t>
      </w:r>
      <w:r w:rsidR="001430FA" w:rsidRPr="00047921">
        <w:rPr>
          <w:rFonts w:ascii="Times New Roman" w:hAnsi="Times New Roman"/>
          <w:b/>
          <w:i/>
        </w:rPr>
        <w:t>.</w:t>
      </w:r>
    </w:p>
    <w:p w14:paraId="1B7CD3E8" w14:textId="77777777" w:rsidR="008A2A7B" w:rsidRPr="00047921" w:rsidRDefault="008A2A7B" w:rsidP="00C8113E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1EDA2C52" w14:textId="77777777" w:rsidR="00C35455" w:rsidRPr="00047921" w:rsidRDefault="00EB13FC" w:rsidP="00C8113E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047921">
        <w:rPr>
          <w:rFonts w:ascii="Times New Roman" w:hAnsi="Times New Roman"/>
          <w:b/>
          <w:sz w:val="24"/>
          <w:szCs w:val="24"/>
        </w:rPr>
        <w:t>Адресат программы</w:t>
      </w:r>
    </w:p>
    <w:p w14:paraId="32E312BE" w14:textId="7E385145" w:rsidR="001430FA" w:rsidRPr="00047921" w:rsidRDefault="001430FA" w:rsidP="00C811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lang w:eastAsia="en-US"/>
        </w:rPr>
      </w:pPr>
      <w:r w:rsidRPr="00047921">
        <w:rPr>
          <w:rFonts w:ascii="Times New Roman" w:hAnsi="Times New Roman"/>
          <w:lang w:eastAsia="en-US"/>
        </w:rPr>
        <w:t>Программа</w:t>
      </w:r>
      <w:r w:rsidR="000115EB">
        <w:rPr>
          <w:rFonts w:ascii="Times New Roman" w:hAnsi="Times New Roman"/>
          <w:lang w:eastAsia="en-US"/>
        </w:rPr>
        <w:t xml:space="preserve"> </w:t>
      </w:r>
      <w:r w:rsidR="00720EF6">
        <w:rPr>
          <w:rFonts w:ascii="Times New Roman" w:hAnsi="Times New Roman"/>
          <w:lang w:eastAsia="en-US"/>
        </w:rPr>
        <w:t>адресована</w:t>
      </w:r>
      <w:r w:rsidR="000115EB">
        <w:rPr>
          <w:rFonts w:ascii="Times New Roman" w:hAnsi="Times New Roman"/>
          <w:lang w:eastAsia="en-US"/>
        </w:rPr>
        <w:t xml:space="preserve"> обучающи</w:t>
      </w:r>
      <w:r w:rsidR="00720EF6">
        <w:rPr>
          <w:rFonts w:ascii="Times New Roman" w:hAnsi="Times New Roman"/>
          <w:lang w:eastAsia="en-US"/>
        </w:rPr>
        <w:t>м</w:t>
      </w:r>
      <w:r w:rsidR="000115EB">
        <w:rPr>
          <w:rFonts w:ascii="Times New Roman" w:hAnsi="Times New Roman"/>
          <w:lang w:eastAsia="en-US"/>
        </w:rPr>
        <w:t>ся 12-1</w:t>
      </w:r>
      <w:r w:rsidR="00C66856" w:rsidRPr="00C66856">
        <w:rPr>
          <w:rFonts w:ascii="Times New Roman" w:hAnsi="Times New Roman"/>
          <w:lang w:eastAsia="en-US"/>
        </w:rPr>
        <w:t>7</w:t>
      </w:r>
      <w:r w:rsidRPr="00047921">
        <w:rPr>
          <w:rFonts w:ascii="Times New Roman" w:hAnsi="Times New Roman"/>
          <w:lang w:eastAsia="en-US"/>
        </w:rPr>
        <w:t xml:space="preserve"> лет</w:t>
      </w:r>
      <w:r w:rsidR="00E577A9">
        <w:rPr>
          <w:rFonts w:ascii="Times New Roman" w:hAnsi="Times New Roman"/>
          <w:lang w:eastAsia="en-US"/>
        </w:rPr>
        <w:t xml:space="preserve">, проявляющим интерес к настольным играм. </w:t>
      </w:r>
      <w:r w:rsidR="00720EF6" w:rsidRPr="00E577A9">
        <w:rPr>
          <w:rFonts w:ascii="Times New Roman" w:hAnsi="Times New Roman"/>
          <w:lang w:eastAsia="en-US"/>
        </w:rPr>
        <w:t>С</w:t>
      </w:r>
      <w:r w:rsidR="00FB6B65" w:rsidRPr="00E577A9">
        <w:rPr>
          <w:rFonts w:ascii="Times New Roman" w:hAnsi="Times New Roman"/>
          <w:lang w:eastAsia="en-US"/>
        </w:rPr>
        <w:t>п</w:t>
      </w:r>
      <w:r w:rsidR="00FB6B65">
        <w:rPr>
          <w:rFonts w:ascii="Times New Roman" w:hAnsi="Times New Roman"/>
          <w:lang w:eastAsia="en-US"/>
        </w:rPr>
        <w:t>ециальная подготовка не требуется.</w:t>
      </w:r>
    </w:p>
    <w:p w14:paraId="1F521A18" w14:textId="77777777" w:rsidR="00C35455" w:rsidRPr="00047921" w:rsidRDefault="00C35455" w:rsidP="00C8113E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eastAsia="ar-SA"/>
        </w:rPr>
      </w:pPr>
    </w:p>
    <w:p w14:paraId="2BBFBEDF" w14:textId="77777777" w:rsidR="0042438D" w:rsidRPr="00047921" w:rsidRDefault="005101FA" w:rsidP="00C8113E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047921">
        <w:rPr>
          <w:rFonts w:ascii="Times New Roman" w:hAnsi="Times New Roman"/>
          <w:b/>
          <w:sz w:val="24"/>
          <w:szCs w:val="24"/>
        </w:rPr>
        <w:t>Актуальность</w:t>
      </w:r>
    </w:p>
    <w:p w14:paraId="760A34AB" w14:textId="6B8BF08B" w:rsidR="001430FA" w:rsidRPr="009F757F" w:rsidRDefault="001430FA" w:rsidP="00C8113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47921">
        <w:rPr>
          <w:rFonts w:ascii="Times New Roman" w:hAnsi="Times New Roman"/>
          <w:sz w:val="24"/>
          <w:szCs w:val="24"/>
        </w:rPr>
        <w:t xml:space="preserve">Игра в настоящее время имеет огромное значение в жизни. Элементы игры мы можем увидеть в рекламе, на телевидении, на мероприятиях для сплочения коллектива, в образовании и психолого-педагогических тренингах. </w:t>
      </w:r>
    </w:p>
    <w:p w14:paraId="6A1E3F2A" w14:textId="26F9A87D" w:rsidR="006B1297" w:rsidRDefault="00A11609" w:rsidP="006B129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Настольные игры отражают реальные (а в ряде случаев сложные) жизненные ситуации, в которых может оказаться любой человек</w:t>
      </w:r>
      <w:r w:rsidRPr="00047921">
        <w:rPr>
          <w:rFonts w:ascii="Times New Roman" w:hAnsi="Times New Roman"/>
          <w:sz w:val="24"/>
          <w:szCs w:val="24"/>
        </w:rPr>
        <w:t xml:space="preserve">, а правила игры </w:t>
      </w:r>
      <w:r>
        <w:rPr>
          <w:rFonts w:ascii="Times New Roman" w:hAnsi="Times New Roman"/>
          <w:sz w:val="24"/>
          <w:szCs w:val="24"/>
        </w:rPr>
        <w:t>содержат модели социального взаимодействия, необходимые в сов</w:t>
      </w:r>
      <w:r w:rsidR="006B1297">
        <w:rPr>
          <w:rFonts w:ascii="Times New Roman" w:hAnsi="Times New Roman"/>
          <w:sz w:val="24"/>
          <w:szCs w:val="24"/>
        </w:rPr>
        <w:t>ременном мире</w:t>
      </w:r>
      <w:r w:rsidRPr="00047921">
        <w:rPr>
          <w:rFonts w:ascii="Times New Roman" w:hAnsi="Times New Roman"/>
          <w:sz w:val="24"/>
          <w:szCs w:val="24"/>
        </w:rPr>
        <w:t xml:space="preserve">. </w:t>
      </w:r>
      <w:r w:rsidR="006B1297">
        <w:rPr>
          <w:rFonts w:ascii="Times New Roman" w:hAnsi="Times New Roman"/>
          <w:sz w:val="24"/>
          <w:szCs w:val="24"/>
        </w:rPr>
        <w:t xml:space="preserve">Настольные игры – это лучшая альтернатива компьютерным играм, в силу того, что таким образом восполняется дефицит живого общения. </w:t>
      </w:r>
      <w:r w:rsidR="001430FA" w:rsidRPr="00047921">
        <w:rPr>
          <w:rFonts w:ascii="Times New Roman" w:hAnsi="Times New Roman"/>
          <w:sz w:val="24"/>
          <w:szCs w:val="24"/>
        </w:rPr>
        <w:t>Настольные игры строятся на простой и дос</w:t>
      </w:r>
      <w:r w:rsidR="006B1297">
        <w:rPr>
          <w:rFonts w:ascii="Times New Roman" w:hAnsi="Times New Roman"/>
          <w:sz w:val="24"/>
          <w:szCs w:val="24"/>
        </w:rPr>
        <w:t>тупной каждому человеку логике</w:t>
      </w:r>
      <w:r w:rsidR="00164A19">
        <w:rPr>
          <w:rFonts w:ascii="Times New Roman" w:hAnsi="Times New Roman"/>
          <w:sz w:val="24"/>
          <w:szCs w:val="24"/>
        </w:rPr>
        <w:t xml:space="preserve">. </w:t>
      </w:r>
      <w:r w:rsidR="00164A19" w:rsidRPr="009F757F">
        <w:rPr>
          <w:rFonts w:ascii="Times New Roman" w:hAnsi="Times New Roman"/>
          <w:sz w:val="24"/>
          <w:szCs w:val="24"/>
        </w:rPr>
        <w:t xml:space="preserve">При помощи настольных </w:t>
      </w:r>
      <w:r w:rsidR="00164A19" w:rsidRPr="00047921">
        <w:rPr>
          <w:rFonts w:ascii="Times New Roman" w:hAnsi="Times New Roman"/>
          <w:sz w:val="24"/>
          <w:szCs w:val="24"/>
        </w:rPr>
        <w:t xml:space="preserve">игр дети учатся </w:t>
      </w:r>
      <w:r w:rsidR="00164A19">
        <w:rPr>
          <w:rFonts w:ascii="Times New Roman" w:hAnsi="Times New Roman"/>
          <w:sz w:val="24"/>
          <w:szCs w:val="24"/>
        </w:rPr>
        <w:t>взаимодействовать и общаться друг с другом, настольные игры</w:t>
      </w:r>
      <w:r w:rsidR="006B1297">
        <w:rPr>
          <w:rFonts w:ascii="Times New Roman" w:hAnsi="Times New Roman"/>
          <w:sz w:val="24"/>
          <w:szCs w:val="24"/>
        </w:rPr>
        <w:t xml:space="preserve"> </w:t>
      </w:r>
      <w:r w:rsidR="00B525D0">
        <w:rPr>
          <w:rFonts w:ascii="Times New Roman" w:hAnsi="Times New Roman"/>
          <w:sz w:val="24"/>
          <w:szCs w:val="24"/>
        </w:rPr>
        <w:t>помогают развивать необходимые универсальные навыки:</w:t>
      </w:r>
      <w:r w:rsidR="00B525D0" w:rsidRPr="00B525D0">
        <w:rPr>
          <w:rFonts w:ascii="Times New Roman" w:hAnsi="Times New Roman"/>
          <w:sz w:val="24"/>
          <w:szCs w:val="24"/>
        </w:rPr>
        <w:t xml:space="preserve"> </w:t>
      </w:r>
      <w:r w:rsidR="006B1297">
        <w:rPr>
          <w:rFonts w:ascii="Times New Roman" w:hAnsi="Times New Roman"/>
          <w:sz w:val="24"/>
          <w:szCs w:val="24"/>
        </w:rPr>
        <w:t>коммуникаци</w:t>
      </w:r>
      <w:r w:rsidR="00CD351E">
        <w:rPr>
          <w:rFonts w:ascii="Times New Roman" w:hAnsi="Times New Roman"/>
          <w:sz w:val="24"/>
          <w:szCs w:val="24"/>
        </w:rPr>
        <w:t>ю</w:t>
      </w:r>
      <w:r w:rsidR="00B525D0" w:rsidRPr="00B525D0">
        <w:rPr>
          <w:rFonts w:ascii="Times New Roman" w:hAnsi="Times New Roman"/>
          <w:sz w:val="24"/>
          <w:szCs w:val="24"/>
        </w:rPr>
        <w:t xml:space="preserve">, </w:t>
      </w:r>
      <w:r w:rsidR="006B1297">
        <w:rPr>
          <w:rFonts w:ascii="Times New Roman" w:hAnsi="Times New Roman"/>
          <w:sz w:val="24"/>
          <w:szCs w:val="24"/>
        </w:rPr>
        <w:t>тайм-менеджмент</w:t>
      </w:r>
      <w:r w:rsidR="00B525D0" w:rsidRPr="00B525D0">
        <w:rPr>
          <w:rFonts w:ascii="Times New Roman" w:hAnsi="Times New Roman"/>
          <w:sz w:val="24"/>
          <w:szCs w:val="24"/>
        </w:rPr>
        <w:t xml:space="preserve">, </w:t>
      </w:r>
      <w:r w:rsidR="006B1297">
        <w:rPr>
          <w:rFonts w:ascii="Times New Roman" w:hAnsi="Times New Roman"/>
          <w:sz w:val="24"/>
          <w:szCs w:val="24"/>
        </w:rPr>
        <w:t>креативное мышление</w:t>
      </w:r>
      <w:r w:rsidR="00B525D0" w:rsidRPr="00B525D0">
        <w:rPr>
          <w:rFonts w:ascii="Times New Roman" w:hAnsi="Times New Roman"/>
          <w:sz w:val="24"/>
          <w:szCs w:val="24"/>
        </w:rPr>
        <w:t xml:space="preserve">, </w:t>
      </w:r>
      <w:r w:rsidR="006B1297">
        <w:rPr>
          <w:rFonts w:ascii="Times New Roman" w:hAnsi="Times New Roman"/>
          <w:sz w:val="24"/>
          <w:szCs w:val="24"/>
        </w:rPr>
        <w:t xml:space="preserve">критическое мышление, умение работать в </w:t>
      </w:r>
      <w:r w:rsidR="00C511B1">
        <w:rPr>
          <w:rFonts w:ascii="Times New Roman" w:hAnsi="Times New Roman"/>
          <w:sz w:val="24"/>
          <w:szCs w:val="24"/>
        </w:rPr>
        <w:t>команде</w:t>
      </w:r>
      <w:r w:rsidR="006B1297">
        <w:rPr>
          <w:rFonts w:ascii="Times New Roman" w:hAnsi="Times New Roman"/>
          <w:sz w:val="24"/>
          <w:szCs w:val="24"/>
        </w:rPr>
        <w:t>, лидерские качества.</w:t>
      </w:r>
      <w:r w:rsidR="00FB6B65">
        <w:rPr>
          <w:rFonts w:ascii="Times New Roman" w:hAnsi="Times New Roman"/>
          <w:sz w:val="24"/>
          <w:szCs w:val="24"/>
        </w:rPr>
        <w:t xml:space="preserve"> </w:t>
      </w:r>
      <w:r w:rsidR="00164A19">
        <w:rPr>
          <w:rFonts w:ascii="Times New Roman" w:hAnsi="Times New Roman"/>
          <w:sz w:val="24"/>
          <w:szCs w:val="24"/>
        </w:rPr>
        <w:t>Преимуществом настольных игр является относительно быстрый, наглядный результат своих действий</w:t>
      </w:r>
      <w:r w:rsidR="00E87626">
        <w:rPr>
          <w:rFonts w:ascii="Times New Roman" w:hAnsi="Times New Roman"/>
          <w:sz w:val="24"/>
          <w:szCs w:val="24"/>
        </w:rPr>
        <w:t xml:space="preserve"> (и возможность его корректировки), что особенно привлекает современных детей. </w:t>
      </w:r>
      <w:r w:rsidR="00FB6B65">
        <w:rPr>
          <w:rFonts w:ascii="Times New Roman" w:hAnsi="Times New Roman"/>
          <w:sz w:val="24"/>
          <w:szCs w:val="24"/>
        </w:rPr>
        <w:t xml:space="preserve">Полученные навыки будут востребованы на протяжении всей жизни: </w:t>
      </w:r>
      <w:r w:rsidR="00720EF6">
        <w:rPr>
          <w:rFonts w:ascii="Times New Roman" w:hAnsi="Times New Roman"/>
          <w:sz w:val="24"/>
          <w:szCs w:val="24"/>
        </w:rPr>
        <w:t>при сдаче экзаменов, при разрешении конфликтов, при создании команды, на собеседовании</w:t>
      </w:r>
      <w:r w:rsidR="00FB6B65">
        <w:rPr>
          <w:rFonts w:ascii="Times New Roman" w:hAnsi="Times New Roman"/>
          <w:sz w:val="24"/>
          <w:szCs w:val="24"/>
        </w:rPr>
        <w:t xml:space="preserve"> при устройстве на работу и т.д.</w:t>
      </w:r>
      <w:r w:rsidR="00164A19">
        <w:rPr>
          <w:rFonts w:ascii="Times New Roman" w:hAnsi="Times New Roman"/>
          <w:sz w:val="24"/>
          <w:szCs w:val="24"/>
        </w:rPr>
        <w:t xml:space="preserve"> </w:t>
      </w:r>
    </w:p>
    <w:p w14:paraId="7FA2A936" w14:textId="4BE8E228" w:rsidR="00474E1C" w:rsidRDefault="00474E1C" w:rsidP="006B129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программе используется набор настольных интеллектуальных игр, помогающих «установить контакт» ме</w:t>
      </w:r>
      <w:r w:rsidR="0020326A">
        <w:rPr>
          <w:rFonts w:ascii="Times New Roman" w:hAnsi="Times New Roman"/>
          <w:sz w:val="24"/>
          <w:szCs w:val="24"/>
        </w:rPr>
        <w:t>жду подростками</w:t>
      </w:r>
      <w:r>
        <w:rPr>
          <w:rFonts w:ascii="Times New Roman" w:hAnsi="Times New Roman"/>
          <w:sz w:val="24"/>
          <w:szCs w:val="24"/>
        </w:rPr>
        <w:t>. Классификация игр отражает важные аспекты социального взаимодействия, таких как противостояние влиянию окружающих, соперничество, конкуренция, выбор тактики и стратегии жизненных сценариев, установление доверительных отношений и др.</w:t>
      </w:r>
    </w:p>
    <w:p w14:paraId="6D7B345A" w14:textId="77777777" w:rsidR="0020326A" w:rsidRDefault="0020326A" w:rsidP="00C8113E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06564B23" w14:textId="77777777" w:rsidR="00F5597A" w:rsidRPr="00047921" w:rsidRDefault="00F5597A" w:rsidP="00C8113E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047921">
        <w:rPr>
          <w:rFonts w:ascii="Times New Roman" w:hAnsi="Times New Roman"/>
          <w:b/>
          <w:sz w:val="24"/>
          <w:szCs w:val="24"/>
        </w:rPr>
        <w:t>Уровень освоения программы</w:t>
      </w:r>
    </w:p>
    <w:p w14:paraId="378D3AEF" w14:textId="2923CADA" w:rsidR="00A72756" w:rsidRPr="00D30A63" w:rsidRDefault="00F5597A" w:rsidP="00C8113E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047921">
        <w:rPr>
          <w:rFonts w:ascii="Times New Roman" w:hAnsi="Times New Roman"/>
          <w:sz w:val="24"/>
          <w:szCs w:val="24"/>
        </w:rPr>
        <w:t xml:space="preserve">Уровень освоения программы – </w:t>
      </w:r>
      <w:r w:rsidR="00E75A28">
        <w:rPr>
          <w:rFonts w:ascii="Times New Roman" w:hAnsi="Times New Roman"/>
          <w:sz w:val="24"/>
          <w:szCs w:val="24"/>
        </w:rPr>
        <w:t>общекультурный</w:t>
      </w:r>
      <w:r w:rsidR="00FB6B65">
        <w:rPr>
          <w:rFonts w:ascii="Times New Roman" w:hAnsi="Times New Roman"/>
          <w:sz w:val="24"/>
          <w:szCs w:val="24"/>
        </w:rPr>
        <w:t xml:space="preserve">. </w:t>
      </w:r>
    </w:p>
    <w:p w14:paraId="401AA5A9" w14:textId="77777777" w:rsidR="00A72756" w:rsidRPr="00047921" w:rsidRDefault="00A72756" w:rsidP="00C8113E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9521F22" w14:textId="77777777" w:rsidR="00A72756" w:rsidRPr="00047921" w:rsidRDefault="006444D5" w:rsidP="00C8113E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b/>
          <w:iCs/>
          <w:spacing w:val="3"/>
          <w:sz w:val="24"/>
          <w:szCs w:val="24"/>
          <w:lang w:eastAsia="ar-SA"/>
        </w:rPr>
      </w:pPr>
      <w:r w:rsidRPr="00047921">
        <w:rPr>
          <w:rFonts w:ascii="Times New Roman" w:hAnsi="Times New Roman"/>
          <w:b/>
          <w:iCs/>
          <w:spacing w:val="3"/>
          <w:sz w:val="24"/>
          <w:szCs w:val="24"/>
          <w:lang w:eastAsia="ar-SA"/>
        </w:rPr>
        <w:t>Объем и срок освоения программы</w:t>
      </w:r>
    </w:p>
    <w:p w14:paraId="3E8133EB" w14:textId="0DF92AE4" w:rsidR="00157523" w:rsidRPr="00157523" w:rsidRDefault="00C25127" w:rsidP="00C811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7523">
        <w:rPr>
          <w:rFonts w:ascii="Times New Roman" w:hAnsi="Times New Roman"/>
          <w:sz w:val="24"/>
          <w:szCs w:val="24"/>
        </w:rPr>
        <w:t xml:space="preserve">Программа рассчитана </w:t>
      </w:r>
      <w:r>
        <w:rPr>
          <w:rFonts w:ascii="Times New Roman" w:hAnsi="Times New Roman"/>
          <w:sz w:val="24"/>
          <w:szCs w:val="24"/>
        </w:rPr>
        <w:t xml:space="preserve">на 36 часов, </w:t>
      </w:r>
      <w:r w:rsidR="00157523">
        <w:rPr>
          <w:rFonts w:ascii="Times New Roman" w:hAnsi="Times New Roman"/>
          <w:sz w:val="24"/>
          <w:szCs w:val="24"/>
        </w:rPr>
        <w:t>12</w:t>
      </w:r>
      <w:r w:rsidR="00157523" w:rsidRPr="00157523">
        <w:rPr>
          <w:rFonts w:ascii="Times New Roman" w:hAnsi="Times New Roman"/>
          <w:sz w:val="24"/>
          <w:szCs w:val="24"/>
        </w:rPr>
        <w:t xml:space="preserve"> дней обуче</w:t>
      </w:r>
      <w:r w:rsidR="00157523">
        <w:rPr>
          <w:rFonts w:ascii="Times New Roman" w:hAnsi="Times New Roman"/>
          <w:sz w:val="24"/>
          <w:szCs w:val="24"/>
        </w:rPr>
        <w:t xml:space="preserve">ния. </w:t>
      </w:r>
    </w:p>
    <w:p w14:paraId="7DB18CAB" w14:textId="77777777" w:rsidR="00830B8E" w:rsidRPr="00047921" w:rsidRDefault="00830B8E" w:rsidP="00C8113E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6B933A1C" w14:textId="1B2C0021" w:rsidR="0064434B" w:rsidRPr="00C25127" w:rsidRDefault="00D8373C" w:rsidP="00C8113E">
      <w:pPr>
        <w:widowControl w:val="0"/>
        <w:shd w:val="clear" w:color="auto" w:fill="FFFFFF"/>
        <w:tabs>
          <w:tab w:val="left" w:pos="409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Cs/>
          <w:spacing w:val="3"/>
          <w:sz w:val="24"/>
          <w:szCs w:val="24"/>
          <w:lang w:eastAsia="ar-SA"/>
        </w:rPr>
        <w:tab/>
      </w:r>
      <w:r>
        <w:rPr>
          <w:rFonts w:ascii="Times New Roman" w:hAnsi="Times New Roman"/>
          <w:b/>
          <w:iCs/>
          <w:spacing w:val="3"/>
          <w:sz w:val="24"/>
          <w:szCs w:val="24"/>
          <w:lang w:eastAsia="ar-SA"/>
        </w:rPr>
        <w:tab/>
      </w:r>
      <w:r w:rsidR="00BE4FE9" w:rsidRPr="00047921">
        <w:rPr>
          <w:rFonts w:ascii="Times New Roman" w:hAnsi="Times New Roman"/>
          <w:b/>
          <w:iCs/>
          <w:spacing w:val="3"/>
          <w:sz w:val="24"/>
          <w:szCs w:val="24"/>
          <w:lang w:eastAsia="ar-SA"/>
        </w:rPr>
        <w:t>Цель программы</w:t>
      </w:r>
      <w:r w:rsidR="00C25127">
        <w:rPr>
          <w:rFonts w:ascii="Times New Roman" w:hAnsi="Times New Roman"/>
          <w:b/>
          <w:iCs/>
          <w:spacing w:val="3"/>
          <w:sz w:val="24"/>
          <w:szCs w:val="24"/>
          <w:lang w:eastAsia="ar-SA"/>
        </w:rPr>
        <w:t>:</w:t>
      </w:r>
      <w:r w:rsidR="00C25127" w:rsidRPr="00C25127">
        <w:rPr>
          <w:rFonts w:ascii="Times New Roman" w:hAnsi="Times New Roman"/>
          <w:iCs/>
          <w:spacing w:val="3"/>
          <w:sz w:val="24"/>
          <w:szCs w:val="24"/>
          <w:lang w:eastAsia="ar-SA"/>
        </w:rPr>
        <w:t xml:space="preserve"> о</w:t>
      </w:r>
      <w:r w:rsidR="0017344A" w:rsidRPr="00C25127">
        <w:rPr>
          <w:rFonts w:ascii="Times New Roman" w:hAnsi="Times New Roman"/>
          <w:iCs/>
          <w:spacing w:val="3"/>
          <w:sz w:val="24"/>
          <w:szCs w:val="24"/>
          <w:lang w:eastAsia="ar-SA"/>
        </w:rPr>
        <w:t>бучение</w:t>
      </w:r>
      <w:r w:rsidR="0017344A">
        <w:rPr>
          <w:rFonts w:ascii="Times New Roman" w:hAnsi="Times New Roman"/>
          <w:iCs/>
          <w:spacing w:val="3"/>
          <w:sz w:val="24"/>
          <w:szCs w:val="24"/>
          <w:lang w:eastAsia="ar-SA"/>
        </w:rPr>
        <w:t xml:space="preserve"> подростков моделям социального взаимодействия</w:t>
      </w:r>
      <w:r w:rsidR="00A27251">
        <w:rPr>
          <w:rFonts w:ascii="Times New Roman" w:hAnsi="Times New Roman"/>
          <w:sz w:val="24"/>
          <w:szCs w:val="24"/>
        </w:rPr>
        <w:t xml:space="preserve"> </w:t>
      </w:r>
      <w:r w:rsidR="00E87626" w:rsidRPr="00E87626">
        <w:rPr>
          <w:rFonts w:ascii="Times New Roman" w:hAnsi="Times New Roman"/>
          <w:sz w:val="24"/>
          <w:szCs w:val="24"/>
        </w:rPr>
        <w:t xml:space="preserve">через </w:t>
      </w:r>
      <w:r w:rsidR="00C25127" w:rsidRPr="002763F5">
        <w:rPr>
          <w:rFonts w:ascii="Times New Roman" w:hAnsi="Times New Roman"/>
          <w:sz w:val="24"/>
          <w:szCs w:val="24"/>
        </w:rPr>
        <w:t>освоение механизмов</w:t>
      </w:r>
      <w:r w:rsidR="00351249">
        <w:rPr>
          <w:rFonts w:ascii="Times New Roman" w:hAnsi="Times New Roman"/>
          <w:sz w:val="24"/>
          <w:szCs w:val="24"/>
        </w:rPr>
        <w:t>/</w:t>
      </w:r>
      <w:r w:rsidR="00B8028E" w:rsidRPr="002763F5">
        <w:rPr>
          <w:rFonts w:ascii="Times New Roman" w:hAnsi="Times New Roman"/>
          <w:sz w:val="24"/>
          <w:szCs w:val="24"/>
        </w:rPr>
        <w:t>стратегий</w:t>
      </w:r>
      <w:r w:rsidR="00C25127" w:rsidRPr="002763F5">
        <w:rPr>
          <w:rFonts w:ascii="Times New Roman" w:hAnsi="Times New Roman"/>
          <w:sz w:val="24"/>
          <w:szCs w:val="24"/>
        </w:rPr>
        <w:t xml:space="preserve"> настольных игр.</w:t>
      </w:r>
    </w:p>
    <w:p w14:paraId="0A29256F" w14:textId="77777777" w:rsidR="00D8373C" w:rsidRPr="00C25127" w:rsidRDefault="00D8373C" w:rsidP="00C8113E">
      <w:pPr>
        <w:widowControl w:val="0"/>
        <w:shd w:val="clear" w:color="auto" w:fill="FFFFFF"/>
        <w:tabs>
          <w:tab w:val="left" w:pos="409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iCs/>
          <w:strike/>
          <w:spacing w:val="3"/>
          <w:sz w:val="24"/>
          <w:szCs w:val="24"/>
          <w:lang w:eastAsia="ar-SA"/>
        </w:rPr>
      </w:pPr>
    </w:p>
    <w:p w14:paraId="678DBE1B" w14:textId="77777777" w:rsidR="00830B8E" w:rsidRPr="00047921" w:rsidRDefault="00830B8E" w:rsidP="00C8113E">
      <w:pPr>
        <w:spacing w:after="0" w:line="240" w:lineRule="auto"/>
        <w:ind w:firstLine="708"/>
        <w:rPr>
          <w:rFonts w:ascii="Times New Roman" w:hAnsi="Times New Roman"/>
          <w:b/>
          <w:bCs/>
          <w:iCs/>
          <w:spacing w:val="3"/>
          <w:sz w:val="24"/>
          <w:szCs w:val="24"/>
          <w:lang w:eastAsia="ar-SA"/>
        </w:rPr>
      </w:pPr>
      <w:r w:rsidRPr="00047921">
        <w:rPr>
          <w:rFonts w:ascii="Times New Roman" w:hAnsi="Times New Roman"/>
          <w:b/>
          <w:bCs/>
          <w:iCs/>
          <w:spacing w:val="3"/>
          <w:sz w:val="24"/>
          <w:szCs w:val="24"/>
          <w:lang w:eastAsia="ar-SA"/>
        </w:rPr>
        <w:t>Задачи:</w:t>
      </w:r>
    </w:p>
    <w:p w14:paraId="43C30725" w14:textId="77777777" w:rsidR="00830B8E" w:rsidRPr="00047921" w:rsidRDefault="00830B8E" w:rsidP="00C8113E">
      <w:pPr>
        <w:spacing w:after="0" w:line="240" w:lineRule="auto"/>
        <w:ind w:firstLine="358"/>
        <w:jc w:val="both"/>
        <w:rPr>
          <w:rFonts w:ascii="Times New Roman" w:hAnsi="Times New Roman"/>
          <w:i/>
          <w:spacing w:val="3"/>
          <w:sz w:val="24"/>
          <w:szCs w:val="24"/>
          <w:lang w:eastAsia="ar-SA"/>
        </w:rPr>
      </w:pPr>
      <w:r w:rsidRPr="00047921">
        <w:rPr>
          <w:rFonts w:ascii="Times New Roman" w:hAnsi="Times New Roman"/>
          <w:i/>
          <w:spacing w:val="3"/>
          <w:sz w:val="24"/>
          <w:szCs w:val="24"/>
          <w:lang w:eastAsia="ar-SA"/>
        </w:rPr>
        <w:t>Обучающие:</w:t>
      </w:r>
    </w:p>
    <w:p w14:paraId="26ADA88F" w14:textId="03962110" w:rsidR="00A27251" w:rsidRDefault="001505F4" w:rsidP="00C8113E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iCs/>
          <w:spacing w:val="3"/>
          <w:sz w:val="24"/>
          <w:szCs w:val="24"/>
          <w:lang w:eastAsia="ar-SA"/>
        </w:rPr>
      </w:pPr>
      <w:r>
        <w:rPr>
          <w:rFonts w:ascii="Times New Roman" w:hAnsi="Times New Roman"/>
          <w:iCs/>
          <w:spacing w:val="3"/>
          <w:sz w:val="24"/>
          <w:szCs w:val="24"/>
          <w:lang w:eastAsia="ar-SA"/>
        </w:rPr>
        <w:t>д</w:t>
      </w:r>
      <w:r w:rsidR="00BE0F71" w:rsidRPr="000512CF">
        <w:rPr>
          <w:rFonts w:ascii="Times New Roman" w:hAnsi="Times New Roman"/>
          <w:iCs/>
          <w:spacing w:val="3"/>
          <w:sz w:val="24"/>
          <w:szCs w:val="24"/>
          <w:lang w:eastAsia="ar-SA"/>
        </w:rPr>
        <w:t>а</w:t>
      </w:r>
      <w:r w:rsidR="00E87626">
        <w:rPr>
          <w:rFonts w:ascii="Times New Roman" w:hAnsi="Times New Roman"/>
          <w:iCs/>
          <w:spacing w:val="3"/>
          <w:sz w:val="24"/>
          <w:szCs w:val="24"/>
          <w:lang w:eastAsia="ar-SA"/>
        </w:rPr>
        <w:t xml:space="preserve">ть представление о </w:t>
      </w:r>
      <w:r w:rsidR="00C40238">
        <w:rPr>
          <w:rFonts w:ascii="Times New Roman" w:hAnsi="Times New Roman"/>
          <w:iCs/>
          <w:spacing w:val="3"/>
          <w:sz w:val="24"/>
          <w:szCs w:val="24"/>
          <w:lang w:eastAsia="ar-SA"/>
        </w:rPr>
        <w:t>классификации</w:t>
      </w:r>
      <w:r w:rsidR="00A27251" w:rsidRPr="00A27251">
        <w:rPr>
          <w:rFonts w:ascii="Times New Roman" w:hAnsi="Times New Roman"/>
          <w:iCs/>
          <w:color w:val="FF0000"/>
          <w:spacing w:val="3"/>
          <w:sz w:val="24"/>
          <w:szCs w:val="24"/>
          <w:lang w:eastAsia="ar-SA"/>
        </w:rPr>
        <w:t xml:space="preserve"> </w:t>
      </w:r>
      <w:r w:rsidR="00BE0F71" w:rsidRPr="000512CF">
        <w:rPr>
          <w:rFonts w:ascii="Times New Roman" w:hAnsi="Times New Roman"/>
          <w:iCs/>
          <w:spacing w:val="3"/>
          <w:sz w:val="24"/>
          <w:szCs w:val="24"/>
          <w:lang w:eastAsia="ar-SA"/>
        </w:rPr>
        <w:t>настольных игр</w:t>
      </w:r>
      <w:r w:rsidR="00A27251">
        <w:rPr>
          <w:rFonts w:ascii="Times New Roman" w:hAnsi="Times New Roman"/>
          <w:iCs/>
          <w:spacing w:val="3"/>
          <w:sz w:val="24"/>
          <w:szCs w:val="24"/>
          <w:lang w:eastAsia="ar-SA"/>
        </w:rPr>
        <w:t>;</w:t>
      </w:r>
    </w:p>
    <w:p w14:paraId="2BF60184" w14:textId="2B7C4D6D" w:rsidR="00BE0F71" w:rsidRPr="009160EB" w:rsidRDefault="00A27251" w:rsidP="00C8113E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iCs/>
          <w:spacing w:val="3"/>
          <w:sz w:val="24"/>
          <w:szCs w:val="24"/>
          <w:lang w:eastAsia="ar-SA"/>
        </w:rPr>
      </w:pPr>
      <w:r w:rsidRPr="009160EB">
        <w:rPr>
          <w:rFonts w:ascii="Times New Roman" w:hAnsi="Times New Roman"/>
          <w:iCs/>
          <w:spacing w:val="3"/>
          <w:sz w:val="24"/>
          <w:szCs w:val="24"/>
          <w:lang w:eastAsia="ar-SA"/>
        </w:rPr>
        <w:t>познакомить с</w:t>
      </w:r>
      <w:r w:rsidR="00BE0F71" w:rsidRPr="009160EB">
        <w:rPr>
          <w:rFonts w:ascii="Times New Roman" w:hAnsi="Times New Roman"/>
          <w:iCs/>
          <w:spacing w:val="3"/>
          <w:sz w:val="24"/>
          <w:szCs w:val="24"/>
          <w:lang w:eastAsia="ar-SA"/>
        </w:rPr>
        <w:t xml:space="preserve"> игровой терминологи</w:t>
      </w:r>
      <w:r w:rsidRPr="009160EB">
        <w:rPr>
          <w:rFonts w:ascii="Times New Roman" w:hAnsi="Times New Roman"/>
          <w:iCs/>
          <w:spacing w:val="3"/>
          <w:sz w:val="24"/>
          <w:szCs w:val="24"/>
          <w:lang w:eastAsia="ar-SA"/>
        </w:rPr>
        <w:t>ей</w:t>
      </w:r>
      <w:r w:rsidR="0017344A" w:rsidRPr="009160EB">
        <w:rPr>
          <w:rFonts w:ascii="Times New Roman" w:hAnsi="Times New Roman"/>
          <w:iCs/>
          <w:spacing w:val="3"/>
          <w:sz w:val="24"/>
          <w:szCs w:val="24"/>
          <w:lang w:eastAsia="ar-SA"/>
        </w:rPr>
        <w:t>;</w:t>
      </w:r>
    </w:p>
    <w:p w14:paraId="061DBFF6" w14:textId="1A33E78D" w:rsidR="0017344A" w:rsidRPr="009160EB" w:rsidRDefault="001505F4" w:rsidP="00C8113E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iCs/>
          <w:spacing w:val="3"/>
          <w:sz w:val="24"/>
          <w:szCs w:val="24"/>
          <w:lang w:eastAsia="ar-SA"/>
        </w:rPr>
      </w:pPr>
      <w:r w:rsidRPr="009160EB">
        <w:rPr>
          <w:rFonts w:ascii="Times New Roman" w:hAnsi="Times New Roman"/>
          <w:iCs/>
          <w:spacing w:val="3"/>
          <w:sz w:val="24"/>
          <w:szCs w:val="24"/>
          <w:lang w:eastAsia="ar-SA"/>
        </w:rPr>
        <w:t>п</w:t>
      </w:r>
      <w:r w:rsidR="0017344A" w:rsidRPr="009160EB">
        <w:rPr>
          <w:rFonts w:ascii="Times New Roman" w:hAnsi="Times New Roman"/>
          <w:iCs/>
          <w:spacing w:val="3"/>
          <w:sz w:val="24"/>
          <w:szCs w:val="24"/>
          <w:lang w:eastAsia="ar-SA"/>
        </w:rPr>
        <w:t xml:space="preserve">ознакомить с моделями социального взаимодействия </w:t>
      </w:r>
      <w:r w:rsidR="00537B78">
        <w:rPr>
          <w:rFonts w:ascii="Times New Roman" w:hAnsi="Times New Roman"/>
          <w:iCs/>
          <w:spacing w:val="3"/>
          <w:sz w:val="24"/>
          <w:szCs w:val="24"/>
          <w:lang w:eastAsia="ar-SA"/>
        </w:rPr>
        <w:t xml:space="preserve">через </w:t>
      </w:r>
      <w:r w:rsidR="00B8028E" w:rsidRPr="002763F5">
        <w:rPr>
          <w:rFonts w:ascii="Times New Roman" w:hAnsi="Times New Roman"/>
          <w:iCs/>
          <w:spacing w:val="3"/>
          <w:sz w:val="24"/>
          <w:szCs w:val="24"/>
          <w:lang w:eastAsia="ar-SA"/>
        </w:rPr>
        <w:t>механизмы</w:t>
      </w:r>
      <w:r w:rsidR="0017344A" w:rsidRPr="009160EB">
        <w:rPr>
          <w:rFonts w:ascii="Times New Roman" w:hAnsi="Times New Roman"/>
          <w:iCs/>
          <w:spacing w:val="3"/>
          <w:sz w:val="24"/>
          <w:szCs w:val="24"/>
          <w:lang w:eastAsia="ar-SA"/>
        </w:rPr>
        <w:t xml:space="preserve"> игр</w:t>
      </w:r>
      <w:r w:rsidR="00537B78">
        <w:rPr>
          <w:rFonts w:ascii="Times New Roman" w:hAnsi="Times New Roman"/>
          <w:iCs/>
          <w:spacing w:val="3"/>
          <w:sz w:val="24"/>
          <w:szCs w:val="24"/>
          <w:lang w:eastAsia="ar-SA"/>
        </w:rPr>
        <w:t>;</w:t>
      </w:r>
    </w:p>
    <w:p w14:paraId="3596CD40" w14:textId="2A92AA2C" w:rsidR="008E7D96" w:rsidRDefault="001505F4" w:rsidP="0020326A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iCs/>
          <w:spacing w:val="3"/>
          <w:sz w:val="24"/>
          <w:szCs w:val="24"/>
          <w:lang w:eastAsia="ar-SA"/>
        </w:rPr>
      </w:pPr>
      <w:r w:rsidRPr="009160EB">
        <w:rPr>
          <w:rFonts w:ascii="Times New Roman" w:hAnsi="Times New Roman"/>
          <w:iCs/>
          <w:spacing w:val="3"/>
          <w:sz w:val="24"/>
          <w:szCs w:val="24"/>
          <w:lang w:eastAsia="ar-SA"/>
        </w:rPr>
        <w:t>с</w:t>
      </w:r>
      <w:r w:rsidR="00A33B47" w:rsidRPr="009160EB">
        <w:rPr>
          <w:rFonts w:ascii="Times New Roman" w:hAnsi="Times New Roman"/>
          <w:iCs/>
          <w:spacing w:val="3"/>
          <w:sz w:val="24"/>
          <w:szCs w:val="24"/>
          <w:lang w:eastAsia="ar-SA"/>
        </w:rPr>
        <w:t xml:space="preserve">формировать </w:t>
      </w:r>
      <w:r w:rsidR="00E87626" w:rsidRPr="009160EB">
        <w:rPr>
          <w:rFonts w:ascii="Times New Roman" w:hAnsi="Times New Roman"/>
          <w:iCs/>
          <w:spacing w:val="3"/>
          <w:sz w:val="24"/>
          <w:szCs w:val="24"/>
          <w:lang w:eastAsia="ar-SA"/>
        </w:rPr>
        <w:t xml:space="preserve">практические </w:t>
      </w:r>
      <w:r w:rsidR="009160EB" w:rsidRPr="009160EB">
        <w:rPr>
          <w:rFonts w:ascii="Times New Roman" w:hAnsi="Times New Roman"/>
          <w:iCs/>
          <w:spacing w:val="3"/>
          <w:sz w:val="24"/>
          <w:szCs w:val="24"/>
          <w:lang w:eastAsia="ar-SA"/>
        </w:rPr>
        <w:t>навыки игры</w:t>
      </w:r>
      <w:r w:rsidR="00E87626" w:rsidRPr="009160EB">
        <w:rPr>
          <w:rFonts w:ascii="Times New Roman" w:hAnsi="Times New Roman"/>
          <w:iCs/>
          <w:spacing w:val="3"/>
          <w:sz w:val="24"/>
          <w:szCs w:val="24"/>
          <w:lang w:eastAsia="ar-SA"/>
        </w:rPr>
        <w:t xml:space="preserve"> по предложенным правилам</w:t>
      </w:r>
      <w:r w:rsidR="00E32296">
        <w:rPr>
          <w:rFonts w:ascii="Times New Roman" w:hAnsi="Times New Roman"/>
          <w:iCs/>
          <w:spacing w:val="3"/>
          <w:sz w:val="24"/>
          <w:szCs w:val="24"/>
          <w:lang w:eastAsia="ar-SA"/>
        </w:rPr>
        <w:t xml:space="preserve"> (игровое поведение в ходе игры)</w:t>
      </w:r>
      <w:r w:rsidR="00E87626" w:rsidRPr="009160EB">
        <w:rPr>
          <w:rFonts w:ascii="Times New Roman" w:hAnsi="Times New Roman"/>
          <w:iCs/>
          <w:spacing w:val="3"/>
          <w:sz w:val="24"/>
          <w:szCs w:val="24"/>
          <w:lang w:eastAsia="ar-SA"/>
        </w:rPr>
        <w:t>.</w:t>
      </w:r>
    </w:p>
    <w:p w14:paraId="7F4EE787" w14:textId="77777777" w:rsidR="00F73D86" w:rsidRPr="0020326A" w:rsidRDefault="00F73D86" w:rsidP="00F73D86">
      <w:pPr>
        <w:pStyle w:val="a3"/>
        <w:spacing w:after="0" w:line="240" w:lineRule="auto"/>
        <w:ind w:left="360"/>
        <w:jc w:val="both"/>
        <w:rPr>
          <w:rFonts w:ascii="Times New Roman" w:hAnsi="Times New Roman"/>
          <w:iCs/>
          <w:spacing w:val="3"/>
          <w:sz w:val="24"/>
          <w:szCs w:val="24"/>
          <w:lang w:eastAsia="ar-SA"/>
        </w:rPr>
      </w:pPr>
    </w:p>
    <w:p w14:paraId="141EA2CE" w14:textId="7E7DA7AE" w:rsidR="00830B8E" w:rsidRPr="00047921" w:rsidRDefault="00830B8E" w:rsidP="00C8113E">
      <w:pPr>
        <w:pStyle w:val="a3"/>
        <w:spacing w:after="0" w:line="240" w:lineRule="auto"/>
        <w:ind w:left="360"/>
        <w:jc w:val="both"/>
        <w:rPr>
          <w:rFonts w:ascii="Times New Roman" w:hAnsi="Times New Roman"/>
          <w:i/>
          <w:spacing w:val="3"/>
          <w:sz w:val="24"/>
          <w:szCs w:val="24"/>
          <w:lang w:eastAsia="ar-SA"/>
        </w:rPr>
      </w:pPr>
      <w:r w:rsidRPr="00047921">
        <w:rPr>
          <w:rFonts w:ascii="Times New Roman" w:hAnsi="Times New Roman"/>
          <w:i/>
          <w:spacing w:val="3"/>
          <w:sz w:val="24"/>
          <w:szCs w:val="24"/>
          <w:lang w:eastAsia="ar-SA"/>
        </w:rPr>
        <w:t>Развивающие:</w:t>
      </w:r>
    </w:p>
    <w:p w14:paraId="74711D40" w14:textId="14A2040C" w:rsidR="00830B8E" w:rsidRPr="009160EB" w:rsidRDefault="001505F4" w:rsidP="00C8113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iCs/>
          <w:spacing w:val="3"/>
          <w:sz w:val="24"/>
          <w:szCs w:val="24"/>
          <w:lang w:eastAsia="ar-SA"/>
        </w:rPr>
      </w:pPr>
      <w:r w:rsidRPr="009160EB">
        <w:rPr>
          <w:rFonts w:ascii="Times New Roman" w:hAnsi="Times New Roman"/>
          <w:iCs/>
          <w:spacing w:val="3"/>
          <w:sz w:val="24"/>
          <w:szCs w:val="24"/>
          <w:lang w:eastAsia="ar-SA"/>
        </w:rPr>
        <w:t>р</w:t>
      </w:r>
      <w:r w:rsidR="00830B8E" w:rsidRPr="009160EB">
        <w:rPr>
          <w:rFonts w:ascii="Times New Roman" w:hAnsi="Times New Roman"/>
          <w:iCs/>
          <w:spacing w:val="3"/>
          <w:sz w:val="24"/>
          <w:szCs w:val="24"/>
          <w:lang w:eastAsia="ar-SA"/>
        </w:rPr>
        <w:t>азвивать</w:t>
      </w:r>
      <w:r w:rsidR="002B1505" w:rsidRPr="009160EB">
        <w:rPr>
          <w:rFonts w:ascii="Times New Roman" w:hAnsi="Times New Roman"/>
          <w:iCs/>
          <w:spacing w:val="3"/>
          <w:sz w:val="24"/>
          <w:szCs w:val="24"/>
          <w:lang w:eastAsia="ar-SA"/>
        </w:rPr>
        <w:t xml:space="preserve"> </w:t>
      </w:r>
      <w:r w:rsidR="00A27251" w:rsidRPr="009160EB">
        <w:rPr>
          <w:rFonts w:ascii="Times New Roman" w:hAnsi="Times New Roman"/>
          <w:iCs/>
          <w:spacing w:val="3"/>
          <w:sz w:val="24"/>
          <w:szCs w:val="24"/>
          <w:lang w:eastAsia="ar-SA"/>
        </w:rPr>
        <w:t xml:space="preserve">способность </w:t>
      </w:r>
      <w:r w:rsidR="004639BB">
        <w:rPr>
          <w:rFonts w:ascii="Times New Roman" w:hAnsi="Times New Roman"/>
          <w:iCs/>
          <w:spacing w:val="3"/>
          <w:sz w:val="24"/>
          <w:szCs w:val="24"/>
          <w:lang w:eastAsia="ar-SA"/>
        </w:rPr>
        <w:t>слушать и слышать другого</w:t>
      </w:r>
      <w:r w:rsidR="00A27251" w:rsidRPr="009160EB">
        <w:rPr>
          <w:rFonts w:ascii="Times New Roman" w:hAnsi="Times New Roman"/>
          <w:iCs/>
          <w:spacing w:val="3"/>
          <w:sz w:val="24"/>
          <w:szCs w:val="24"/>
          <w:lang w:eastAsia="ar-SA"/>
        </w:rPr>
        <w:t>, высказывать свою точку зрения</w:t>
      </w:r>
      <w:r w:rsidR="00A33B47" w:rsidRPr="009160EB">
        <w:rPr>
          <w:rFonts w:ascii="Times New Roman" w:hAnsi="Times New Roman"/>
          <w:iCs/>
          <w:spacing w:val="3"/>
          <w:sz w:val="24"/>
          <w:szCs w:val="24"/>
          <w:lang w:eastAsia="ar-SA"/>
        </w:rPr>
        <w:t>;</w:t>
      </w:r>
    </w:p>
    <w:p w14:paraId="6C0866A3" w14:textId="6B17845E" w:rsidR="00A33B47" w:rsidRDefault="001505F4" w:rsidP="00C8113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iCs/>
          <w:spacing w:val="3"/>
          <w:sz w:val="24"/>
          <w:szCs w:val="24"/>
          <w:lang w:eastAsia="ar-SA"/>
        </w:rPr>
      </w:pPr>
      <w:r>
        <w:rPr>
          <w:rFonts w:ascii="Times New Roman" w:hAnsi="Times New Roman"/>
          <w:iCs/>
          <w:spacing w:val="3"/>
          <w:sz w:val="24"/>
          <w:szCs w:val="24"/>
          <w:lang w:eastAsia="ar-SA"/>
        </w:rPr>
        <w:t>р</w:t>
      </w:r>
      <w:r w:rsidR="00A33B47">
        <w:rPr>
          <w:rFonts w:ascii="Times New Roman" w:hAnsi="Times New Roman"/>
          <w:iCs/>
          <w:spacing w:val="3"/>
          <w:sz w:val="24"/>
          <w:szCs w:val="24"/>
          <w:lang w:eastAsia="ar-SA"/>
        </w:rPr>
        <w:t>азвивать аналитические способности</w:t>
      </w:r>
      <w:r w:rsidR="00B8028E">
        <w:rPr>
          <w:rFonts w:ascii="Times New Roman" w:hAnsi="Times New Roman"/>
          <w:iCs/>
          <w:spacing w:val="3"/>
          <w:sz w:val="24"/>
          <w:szCs w:val="24"/>
          <w:lang w:eastAsia="ar-SA"/>
        </w:rPr>
        <w:t xml:space="preserve"> и</w:t>
      </w:r>
      <w:r w:rsidR="00825D5C">
        <w:rPr>
          <w:rFonts w:ascii="Times New Roman" w:hAnsi="Times New Roman"/>
          <w:iCs/>
          <w:spacing w:val="3"/>
          <w:sz w:val="24"/>
          <w:szCs w:val="24"/>
          <w:lang w:eastAsia="ar-SA"/>
        </w:rPr>
        <w:t xml:space="preserve"> </w:t>
      </w:r>
      <w:r w:rsidR="00B8028E">
        <w:rPr>
          <w:rFonts w:ascii="Times New Roman" w:hAnsi="Times New Roman"/>
          <w:iCs/>
          <w:spacing w:val="3"/>
          <w:sz w:val="24"/>
          <w:szCs w:val="24"/>
          <w:lang w:eastAsia="ar-SA"/>
        </w:rPr>
        <w:t xml:space="preserve">критическое мышление </w:t>
      </w:r>
      <w:r w:rsidR="00825D5C">
        <w:rPr>
          <w:rFonts w:ascii="Times New Roman" w:hAnsi="Times New Roman"/>
          <w:iCs/>
          <w:spacing w:val="3"/>
          <w:sz w:val="24"/>
          <w:szCs w:val="24"/>
          <w:lang w:eastAsia="ar-SA"/>
        </w:rPr>
        <w:t xml:space="preserve">– умение отобрать, </w:t>
      </w:r>
      <w:r w:rsidR="003A6E28">
        <w:rPr>
          <w:rFonts w:ascii="Times New Roman" w:hAnsi="Times New Roman"/>
          <w:iCs/>
          <w:spacing w:val="3"/>
          <w:sz w:val="24"/>
          <w:szCs w:val="24"/>
          <w:lang w:eastAsia="ar-SA"/>
        </w:rPr>
        <w:t>пере</w:t>
      </w:r>
      <w:r w:rsidR="00825D5C">
        <w:rPr>
          <w:rFonts w:ascii="Times New Roman" w:hAnsi="Times New Roman"/>
          <w:iCs/>
          <w:spacing w:val="3"/>
          <w:sz w:val="24"/>
          <w:szCs w:val="24"/>
          <w:lang w:eastAsia="ar-SA"/>
        </w:rPr>
        <w:t>работать и использовать нужную информацию для принятия оптимального решения</w:t>
      </w:r>
      <w:r w:rsidR="00A33B47">
        <w:rPr>
          <w:rFonts w:ascii="Times New Roman" w:hAnsi="Times New Roman"/>
          <w:iCs/>
          <w:spacing w:val="3"/>
          <w:sz w:val="24"/>
          <w:szCs w:val="24"/>
          <w:lang w:eastAsia="ar-SA"/>
        </w:rPr>
        <w:t xml:space="preserve"> </w:t>
      </w:r>
      <w:r w:rsidR="00B8028E">
        <w:rPr>
          <w:rFonts w:ascii="Times New Roman" w:hAnsi="Times New Roman"/>
          <w:iCs/>
          <w:spacing w:val="3"/>
          <w:sz w:val="24"/>
          <w:szCs w:val="24"/>
          <w:lang w:eastAsia="ar-SA"/>
        </w:rPr>
        <w:t>в ходе игры.</w:t>
      </w:r>
    </w:p>
    <w:p w14:paraId="37E4CAC0" w14:textId="268207D8" w:rsidR="00830B8E" w:rsidRPr="00047921" w:rsidRDefault="004639BB" w:rsidP="00C8113E">
      <w:pPr>
        <w:spacing w:after="0" w:line="240" w:lineRule="auto"/>
        <w:ind w:firstLine="360"/>
        <w:jc w:val="both"/>
        <w:rPr>
          <w:rFonts w:ascii="Times New Roman" w:hAnsi="Times New Roman"/>
          <w:i/>
          <w:spacing w:val="3"/>
          <w:sz w:val="24"/>
          <w:szCs w:val="24"/>
          <w:lang w:eastAsia="ar-SA"/>
        </w:rPr>
      </w:pPr>
      <w:r>
        <w:rPr>
          <w:rFonts w:ascii="Times New Roman" w:hAnsi="Times New Roman"/>
          <w:i/>
          <w:spacing w:val="3"/>
          <w:sz w:val="24"/>
          <w:szCs w:val="24"/>
          <w:lang w:eastAsia="ar-SA"/>
        </w:rPr>
        <w:lastRenderedPageBreak/>
        <w:t xml:space="preserve"> </w:t>
      </w:r>
      <w:r w:rsidR="00830B8E" w:rsidRPr="00047921">
        <w:rPr>
          <w:rFonts w:ascii="Times New Roman" w:hAnsi="Times New Roman"/>
          <w:i/>
          <w:spacing w:val="3"/>
          <w:sz w:val="24"/>
          <w:szCs w:val="24"/>
          <w:lang w:eastAsia="ar-SA"/>
        </w:rPr>
        <w:t>Воспитательные:</w:t>
      </w:r>
    </w:p>
    <w:p w14:paraId="56AA66C7" w14:textId="10E47F2C" w:rsidR="00A33B47" w:rsidRPr="009160EB" w:rsidRDefault="00A27251" w:rsidP="00A33B47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iCs/>
          <w:spacing w:val="3"/>
          <w:sz w:val="24"/>
          <w:szCs w:val="24"/>
          <w:lang w:eastAsia="ar-SA"/>
        </w:rPr>
      </w:pPr>
      <w:r w:rsidRPr="009160EB">
        <w:rPr>
          <w:rFonts w:ascii="Times New Roman" w:hAnsi="Times New Roman"/>
          <w:iCs/>
          <w:spacing w:val="3"/>
          <w:sz w:val="24"/>
          <w:szCs w:val="24"/>
          <w:lang w:eastAsia="ar-SA"/>
        </w:rPr>
        <w:t xml:space="preserve">формировать и совершенствовать </w:t>
      </w:r>
      <w:r w:rsidR="00A33B47" w:rsidRPr="009160EB">
        <w:rPr>
          <w:rFonts w:ascii="Times New Roman" w:hAnsi="Times New Roman"/>
          <w:iCs/>
          <w:spacing w:val="3"/>
          <w:sz w:val="24"/>
          <w:szCs w:val="24"/>
          <w:lang w:eastAsia="ar-SA"/>
        </w:rPr>
        <w:t>умение работать в кома</w:t>
      </w:r>
      <w:r w:rsidR="001505F4" w:rsidRPr="009160EB">
        <w:rPr>
          <w:rFonts w:ascii="Times New Roman" w:hAnsi="Times New Roman"/>
          <w:iCs/>
          <w:spacing w:val="3"/>
          <w:sz w:val="24"/>
          <w:szCs w:val="24"/>
          <w:lang w:eastAsia="ar-SA"/>
        </w:rPr>
        <w:t>нде;</w:t>
      </w:r>
    </w:p>
    <w:p w14:paraId="28BAC55E" w14:textId="1D883791" w:rsidR="00830B8E" w:rsidRPr="00812D69" w:rsidRDefault="001505F4" w:rsidP="00C8113E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iCs/>
          <w:spacing w:val="3"/>
          <w:sz w:val="24"/>
          <w:szCs w:val="24"/>
          <w:lang w:eastAsia="ar-SA"/>
        </w:rPr>
      </w:pPr>
      <w:r>
        <w:rPr>
          <w:rFonts w:ascii="Times New Roman" w:hAnsi="Times New Roman"/>
          <w:iCs/>
          <w:spacing w:val="3"/>
          <w:sz w:val="24"/>
          <w:szCs w:val="24"/>
          <w:lang w:eastAsia="ar-SA"/>
        </w:rPr>
        <w:t>в</w:t>
      </w:r>
      <w:r w:rsidR="00830B8E" w:rsidRPr="00812D69">
        <w:rPr>
          <w:rFonts w:ascii="Times New Roman" w:hAnsi="Times New Roman"/>
          <w:iCs/>
          <w:spacing w:val="3"/>
          <w:sz w:val="24"/>
          <w:szCs w:val="24"/>
          <w:lang w:eastAsia="ar-SA"/>
        </w:rPr>
        <w:t>о</w:t>
      </w:r>
      <w:r w:rsidR="00825D5C">
        <w:rPr>
          <w:rFonts w:ascii="Times New Roman" w:hAnsi="Times New Roman"/>
          <w:iCs/>
          <w:spacing w:val="3"/>
          <w:sz w:val="24"/>
          <w:szCs w:val="24"/>
          <w:lang w:eastAsia="ar-SA"/>
        </w:rPr>
        <w:t>спитывать организованность</w:t>
      </w:r>
      <w:r w:rsidR="00A33B47">
        <w:rPr>
          <w:rFonts w:ascii="Times New Roman" w:hAnsi="Times New Roman"/>
          <w:iCs/>
          <w:spacing w:val="3"/>
          <w:sz w:val="24"/>
          <w:szCs w:val="24"/>
          <w:lang w:eastAsia="ar-SA"/>
        </w:rPr>
        <w:t xml:space="preserve"> (тайм-менеджмент)</w:t>
      </w:r>
      <w:r>
        <w:rPr>
          <w:rFonts w:ascii="Times New Roman" w:hAnsi="Times New Roman"/>
          <w:iCs/>
          <w:spacing w:val="3"/>
          <w:sz w:val="24"/>
          <w:szCs w:val="24"/>
          <w:lang w:eastAsia="ar-SA"/>
        </w:rPr>
        <w:t>;</w:t>
      </w:r>
    </w:p>
    <w:p w14:paraId="203278BF" w14:textId="0B6C9CA7" w:rsidR="00830B8E" w:rsidRPr="009160EB" w:rsidRDefault="00E32296" w:rsidP="00C8113E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iCs/>
          <w:spacing w:val="3"/>
          <w:sz w:val="24"/>
          <w:szCs w:val="24"/>
          <w:lang w:eastAsia="ar-SA"/>
        </w:rPr>
      </w:pPr>
      <w:r>
        <w:rPr>
          <w:rFonts w:ascii="Times New Roman" w:hAnsi="Times New Roman"/>
          <w:iCs/>
          <w:spacing w:val="3"/>
          <w:sz w:val="24"/>
          <w:szCs w:val="24"/>
          <w:lang w:eastAsia="ar-SA"/>
        </w:rPr>
        <w:t>способствовать проявлению лидерских качеств (возможность инициативы и ответственного выбора)</w:t>
      </w:r>
      <w:r w:rsidR="009160EB" w:rsidRPr="009160EB">
        <w:rPr>
          <w:rFonts w:ascii="Times New Roman" w:hAnsi="Times New Roman"/>
          <w:iCs/>
          <w:spacing w:val="3"/>
          <w:sz w:val="24"/>
          <w:szCs w:val="24"/>
          <w:lang w:eastAsia="ar-SA"/>
        </w:rPr>
        <w:t>.</w:t>
      </w:r>
    </w:p>
    <w:p w14:paraId="2EFC763D" w14:textId="77777777" w:rsidR="00EF1951" w:rsidRDefault="00EF1951" w:rsidP="00C8113E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5E1C30F5" w14:textId="6BE86E63" w:rsidR="00D8373C" w:rsidRPr="00760ECB" w:rsidRDefault="009E303A" w:rsidP="009E303A">
      <w:pPr>
        <w:pStyle w:val="a3"/>
        <w:spacing w:after="0" w:line="240" w:lineRule="auto"/>
        <w:ind w:left="0"/>
        <w:rPr>
          <w:rFonts w:ascii="Times New Roman" w:hAnsi="Times New Roman"/>
          <w:b/>
        </w:rPr>
      </w:pPr>
      <w:r w:rsidRPr="00760ECB">
        <w:rPr>
          <w:rFonts w:ascii="Times New Roman" w:hAnsi="Times New Roman"/>
          <w:b/>
        </w:rPr>
        <w:t>Организационно-педагогические условия реализации программы</w:t>
      </w:r>
    </w:p>
    <w:p w14:paraId="4BB13D17" w14:textId="77777777" w:rsidR="00760ECB" w:rsidRDefault="00760ECB" w:rsidP="00C8113E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A8F0D6D" w14:textId="032326F7" w:rsidR="00A35EBC" w:rsidRPr="00D8373C" w:rsidRDefault="00023C4A" w:rsidP="00C8113E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047921">
        <w:rPr>
          <w:rFonts w:ascii="Times New Roman" w:hAnsi="Times New Roman"/>
          <w:b/>
          <w:i/>
          <w:sz w:val="24"/>
          <w:szCs w:val="24"/>
        </w:rPr>
        <w:t>Язык реализации программы</w:t>
      </w:r>
      <w:r w:rsidR="00B8028E">
        <w:rPr>
          <w:rFonts w:ascii="Times New Roman" w:hAnsi="Times New Roman"/>
          <w:b/>
          <w:i/>
          <w:sz w:val="24"/>
          <w:szCs w:val="24"/>
        </w:rPr>
        <w:t xml:space="preserve">: </w:t>
      </w:r>
      <w:r w:rsidR="00C96AD3" w:rsidRPr="00047921">
        <w:rPr>
          <w:rFonts w:ascii="Times New Roman" w:hAnsi="Times New Roman"/>
          <w:sz w:val="24"/>
          <w:szCs w:val="24"/>
        </w:rPr>
        <w:t>государственн</w:t>
      </w:r>
      <w:r w:rsidR="00B8028E">
        <w:rPr>
          <w:rFonts w:ascii="Times New Roman" w:hAnsi="Times New Roman"/>
          <w:sz w:val="24"/>
          <w:szCs w:val="24"/>
        </w:rPr>
        <w:t>ый</w:t>
      </w:r>
      <w:r w:rsidRPr="00047921">
        <w:rPr>
          <w:rFonts w:ascii="Times New Roman" w:hAnsi="Times New Roman"/>
          <w:sz w:val="24"/>
          <w:szCs w:val="24"/>
        </w:rPr>
        <w:t xml:space="preserve"> язык</w:t>
      </w:r>
      <w:r w:rsidR="00C96AD3" w:rsidRPr="00047921">
        <w:rPr>
          <w:rFonts w:ascii="Times New Roman" w:hAnsi="Times New Roman"/>
          <w:sz w:val="24"/>
          <w:szCs w:val="24"/>
        </w:rPr>
        <w:t xml:space="preserve"> Российской Федерации</w:t>
      </w:r>
      <w:r w:rsidR="00812D69">
        <w:rPr>
          <w:rFonts w:ascii="Times New Roman" w:hAnsi="Times New Roman"/>
          <w:sz w:val="24"/>
          <w:szCs w:val="24"/>
        </w:rPr>
        <w:t xml:space="preserve"> – русск</w:t>
      </w:r>
      <w:r w:rsidR="00B8028E">
        <w:rPr>
          <w:rFonts w:ascii="Times New Roman" w:hAnsi="Times New Roman"/>
          <w:sz w:val="24"/>
          <w:szCs w:val="24"/>
        </w:rPr>
        <w:t>ий</w:t>
      </w:r>
      <w:r w:rsidR="00812D69">
        <w:rPr>
          <w:rFonts w:ascii="Times New Roman" w:hAnsi="Times New Roman"/>
          <w:sz w:val="24"/>
          <w:szCs w:val="24"/>
        </w:rPr>
        <w:t>.</w:t>
      </w:r>
    </w:p>
    <w:p w14:paraId="7D00CAC8" w14:textId="77777777" w:rsidR="00760ECB" w:rsidRDefault="00760ECB" w:rsidP="00C8113E">
      <w:pPr>
        <w:pStyle w:val="a3"/>
        <w:spacing w:after="0" w:line="240" w:lineRule="auto"/>
        <w:ind w:left="0" w:firstLine="708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5B192C3F" w14:textId="084D7E6C" w:rsidR="00720A4C" w:rsidRPr="00720A4C" w:rsidRDefault="00023C4A" w:rsidP="00C8113E">
      <w:pPr>
        <w:pStyle w:val="a3"/>
        <w:spacing w:after="0" w:line="240" w:lineRule="auto"/>
        <w:ind w:left="0" w:firstLine="708"/>
        <w:rPr>
          <w:rFonts w:ascii="Times New Roman" w:hAnsi="Times New Roman"/>
          <w:color w:val="C00000"/>
          <w:sz w:val="24"/>
          <w:szCs w:val="24"/>
        </w:rPr>
      </w:pPr>
      <w:r w:rsidRPr="00047921">
        <w:rPr>
          <w:rFonts w:ascii="Times New Roman" w:hAnsi="Times New Roman"/>
          <w:b/>
          <w:bCs/>
          <w:i/>
          <w:iCs/>
          <w:sz w:val="24"/>
          <w:szCs w:val="24"/>
        </w:rPr>
        <w:t>Форма обучения</w:t>
      </w:r>
      <w:r w:rsidR="00B8028E">
        <w:rPr>
          <w:rFonts w:ascii="Times New Roman" w:hAnsi="Times New Roman"/>
          <w:b/>
          <w:bCs/>
          <w:i/>
          <w:iCs/>
          <w:sz w:val="24"/>
          <w:szCs w:val="24"/>
        </w:rPr>
        <w:t>:</w:t>
      </w:r>
      <w:r w:rsidRPr="00047921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047921">
        <w:rPr>
          <w:rFonts w:ascii="Times New Roman" w:hAnsi="Times New Roman"/>
          <w:sz w:val="24"/>
          <w:szCs w:val="24"/>
        </w:rPr>
        <w:t>очная</w:t>
      </w:r>
      <w:r w:rsidRPr="00047921">
        <w:rPr>
          <w:rFonts w:ascii="Times New Roman" w:hAnsi="Times New Roman"/>
          <w:color w:val="C00000"/>
          <w:sz w:val="24"/>
          <w:szCs w:val="24"/>
        </w:rPr>
        <w:t>.</w:t>
      </w:r>
    </w:p>
    <w:p w14:paraId="22706679" w14:textId="77777777" w:rsidR="00760ECB" w:rsidRDefault="00760ECB" w:rsidP="00C8113E">
      <w:pPr>
        <w:suppressAutoHyphens/>
        <w:spacing w:after="0" w:line="240" w:lineRule="auto"/>
        <w:ind w:firstLine="708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6FC3619F" w14:textId="77777777" w:rsidR="001B4C39" w:rsidRPr="00047921" w:rsidRDefault="001B4C39" w:rsidP="00C8113E">
      <w:pPr>
        <w:suppressAutoHyphens/>
        <w:spacing w:after="0" w:line="240" w:lineRule="auto"/>
        <w:ind w:firstLine="708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47921">
        <w:rPr>
          <w:rFonts w:ascii="Times New Roman" w:hAnsi="Times New Roman"/>
          <w:b/>
          <w:bCs/>
          <w:i/>
          <w:iCs/>
          <w:sz w:val="24"/>
          <w:szCs w:val="24"/>
        </w:rPr>
        <w:t>Условия набора в коллектив</w:t>
      </w:r>
    </w:p>
    <w:p w14:paraId="30759B9B" w14:textId="721A54DD" w:rsidR="00B8028E" w:rsidRPr="00047921" w:rsidRDefault="00A27251" w:rsidP="00B802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E32296">
        <w:rPr>
          <w:rFonts w:ascii="Times New Roman" w:hAnsi="Times New Roman"/>
          <w:color w:val="000000"/>
          <w:sz w:val="24"/>
          <w:szCs w:val="24"/>
          <w:lang w:eastAsia="ar-SA"/>
        </w:rPr>
        <w:t>На обучение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="00042045" w:rsidRPr="00047921">
        <w:rPr>
          <w:rFonts w:ascii="Times New Roman" w:hAnsi="Times New Roman"/>
          <w:color w:val="000000"/>
          <w:sz w:val="24"/>
          <w:szCs w:val="24"/>
          <w:lang w:eastAsia="ar-SA"/>
        </w:rPr>
        <w:t>принимаются все желающие</w:t>
      </w:r>
      <w:r w:rsidRPr="00A27251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учащиеся</w:t>
      </w:r>
      <w:r w:rsidRPr="009F757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среднего и старшего</w:t>
      </w:r>
      <w:r w:rsidR="00B8028E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школьного возраста 12-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17 лет</w:t>
      </w:r>
      <w:r w:rsidR="00042045" w:rsidRPr="00047921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без специальной подготовки</w:t>
      </w:r>
      <w:r w:rsidR="00BF1654">
        <w:rPr>
          <w:rFonts w:ascii="Times New Roman" w:hAnsi="Times New Roman"/>
          <w:color w:val="000000"/>
          <w:sz w:val="24"/>
          <w:szCs w:val="24"/>
          <w:lang w:eastAsia="ar-SA"/>
        </w:rPr>
        <w:t>.</w:t>
      </w:r>
      <w:r w:rsidR="00E32296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</w:p>
    <w:p w14:paraId="77368842" w14:textId="77777777" w:rsidR="002763F5" w:rsidRPr="00047921" w:rsidRDefault="002763F5" w:rsidP="002763F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047921">
        <w:rPr>
          <w:rFonts w:ascii="Times New Roman" w:hAnsi="Times New Roman"/>
          <w:color w:val="000000"/>
          <w:sz w:val="24"/>
          <w:szCs w:val="24"/>
          <w:lang w:eastAsia="ar-SA"/>
        </w:rPr>
        <w:t>Наполняемость группы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:</w:t>
      </w:r>
      <w:r w:rsidRPr="00047921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не менее </w:t>
      </w:r>
      <w:r w:rsidRPr="00047921">
        <w:rPr>
          <w:rFonts w:ascii="Times New Roman" w:hAnsi="Times New Roman"/>
          <w:color w:val="000000"/>
          <w:sz w:val="24"/>
          <w:szCs w:val="24"/>
          <w:lang w:eastAsia="ar-SA"/>
        </w:rPr>
        <w:t>15 человек.</w:t>
      </w:r>
    </w:p>
    <w:p w14:paraId="5870451B" w14:textId="77777777" w:rsidR="00760ECB" w:rsidRDefault="00760ECB" w:rsidP="00C8113E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</w:p>
    <w:p w14:paraId="06B53981" w14:textId="1CC3FEC1" w:rsidR="0099430A" w:rsidRPr="00047921" w:rsidRDefault="00B8028E" w:rsidP="00C8113E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>
        <w:rPr>
          <w:rFonts w:ascii="Times New Roman" w:hAnsi="Times New Roman"/>
          <w:b/>
          <w:i/>
          <w:sz w:val="24"/>
          <w:szCs w:val="24"/>
          <w:lang w:eastAsia="ar-SA"/>
        </w:rPr>
        <w:t>Формы организации занятий</w:t>
      </w:r>
    </w:p>
    <w:p w14:paraId="716BB29F" w14:textId="77777777" w:rsidR="00042045" w:rsidRPr="00047921" w:rsidRDefault="00042045" w:rsidP="00C811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047921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Программой </w:t>
      </w:r>
      <w:r w:rsidR="00812D69" w:rsidRPr="00047921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предусмотрены </w:t>
      </w:r>
      <w:r w:rsidR="00812D69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аудиторные занятия </w:t>
      </w:r>
      <w:r w:rsidRPr="00047921">
        <w:rPr>
          <w:rFonts w:ascii="Times New Roman" w:hAnsi="Times New Roman"/>
          <w:color w:val="000000"/>
          <w:sz w:val="24"/>
          <w:szCs w:val="24"/>
          <w:lang w:eastAsia="ar-SA"/>
        </w:rPr>
        <w:t>с группой учащихся в рамках часов учебного плана.</w:t>
      </w:r>
    </w:p>
    <w:p w14:paraId="661806E8" w14:textId="77777777" w:rsidR="00760ECB" w:rsidRDefault="00760ECB" w:rsidP="00C8113E">
      <w:pPr>
        <w:spacing w:after="0" w:line="240" w:lineRule="auto"/>
        <w:ind w:firstLine="708"/>
        <w:jc w:val="both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14:paraId="4BB076C5" w14:textId="77777777" w:rsidR="00E83AE8" w:rsidRPr="00047921" w:rsidRDefault="00E83AE8" w:rsidP="00C8113E">
      <w:pPr>
        <w:spacing w:after="0" w:line="240" w:lineRule="auto"/>
        <w:ind w:firstLine="708"/>
        <w:jc w:val="both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047921">
        <w:rPr>
          <w:rFonts w:ascii="Times New Roman" w:eastAsia="Calibri" w:hAnsi="Times New Roman"/>
          <w:b/>
          <w:i/>
          <w:sz w:val="24"/>
          <w:szCs w:val="24"/>
          <w:lang w:eastAsia="en-US"/>
        </w:rPr>
        <w:t>Формы проведения занятий</w:t>
      </w:r>
    </w:p>
    <w:p w14:paraId="57751321" w14:textId="66EA8DF5" w:rsidR="00E83AE8" w:rsidRPr="00047921" w:rsidRDefault="00E83AE8" w:rsidP="00C8113E">
      <w:pPr>
        <w:numPr>
          <w:ilvl w:val="0"/>
          <w:numId w:val="3"/>
        </w:numPr>
        <w:suppressAutoHyphens/>
        <w:spacing w:after="0" w:line="240" w:lineRule="auto"/>
        <w:ind w:left="714" w:hanging="357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047921">
        <w:rPr>
          <w:rFonts w:ascii="Times New Roman" w:eastAsia="Calibri" w:hAnsi="Times New Roman"/>
          <w:i/>
          <w:sz w:val="24"/>
          <w:szCs w:val="24"/>
          <w:lang w:eastAsia="en-US"/>
        </w:rPr>
        <w:t>практическое занятие</w:t>
      </w:r>
      <w:r w:rsidRPr="00047921">
        <w:rPr>
          <w:rFonts w:ascii="Times New Roman" w:eastAsia="Calibri" w:hAnsi="Times New Roman"/>
          <w:sz w:val="24"/>
          <w:szCs w:val="24"/>
          <w:lang w:eastAsia="en-US"/>
        </w:rPr>
        <w:t xml:space="preserve">: </w:t>
      </w:r>
      <w:r w:rsidR="00DE5F26" w:rsidRPr="00047921">
        <w:rPr>
          <w:rFonts w:ascii="Times New Roman" w:eastAsia="Calibri" w:hAnsi="Times New Roman"/>
          <w:sz w:val="24"/>
          <w:szCs w:val="24"/>
          <w:lang w:eastAsia="en-US"/>
        </w:rPr>
        <w:t xml:space="preserve">игры </w:t>
      </w:r>
      <w:r w:rsidR="00A27251">
        <w:rPr>
          <w:rFonts w:ascii="Times New Roman" w:eastAsia="Calibri" w:hAnsi="Times New Roman"/>
          <w:sz w:val="24"/>
          <w:szCs w:val="24"/>
          <w:lang w:eastAsia="en-US"/>
        </w:rPr>
        <w:t xml:space="preserve">в парах, в командах </w:t>
      </w:r>
      <w:r w:rsidR="00DE5F26" w:rsidRPr="00047921">
        <w:rPr>
          <w:rFonts w:ascii="Times New Roman" w:eastAsia="Calibri" w:hAnsi="Times New Roman"/>
          <w:sz w:val="24"/>
          <w:szCs w:val="24"/>
          <w:lang w:eastAsia="en-US"/>
        </w:rPr>
        <w:t>внутри группы, разбор и поиск оптимальных стратегий для возникших за игровым столом сценариев</w:t>
      </w:r>
      <w:r w:rsidRPr="00047921">
        <w:rPr>
          <w:rFonts w:ascii="Times New Roman" w:eastAsia="Calibri" w:hAnsi="Times New Roman"/>
          <w:sz w:val="24"/>
          <w:szCs w:val="24"/>
          <w:lang w:eastAsia="en-US"/>
        </w:rPr>
        <w:t xml:space="preserve">; </w:t>
      </w:r>
    </w:p>
    <w:p w14:paraId="416BB706" w14:textId="09544323" w:rsidR="00A83D17" w:rsidRPr="00047921" w:rsidRDefault="00BF1654" w:rsidP="00C8113E">
      <w:pPr>
        <w:numPr>
          <w:ilvl w:val="0"/>
          <w:numId w:val="3"/>
        </w:numPr>
        <w:suppressAutoHyphens/>
        <w:spacing w:after="0" w:line="240" w:lineRule="auto"/>
        <w:ind w:left="714" w:hanging="357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/>
          <w:i/>
          <w:sz w:val="24"/>
          <w:szCs w:val="24"/>
          <w:lang w:eastAsia="en-US"/>
        </w:rPr>
        <w:t>турнир</w:t>
      </w:r>
      <w:r w:rsidR="00E83AE8" w:rsidRPr="00047921">
        <w:rPr>
          <w:rFonts w:ascii="Times New Roman" w:eastAsia="Calibri" w:hAnsi="Times New Roman"/>
          <w:sz w:val="24"/>
          <w:szCs w:val="24"/>
          <w:lang w:eastAsia="en-US"/>
        </w:rPr>
        <w:t>: демонстрация уч</w:t>
      </w:r>
      <w:r w:rsidR="00742BCE" w:rsidRPr="00047921">
        <w:rPr>
          <w:rFonts w:ascii="Times New Roman" w:eastAsia="Calibri" w:hAnsi="Times New Roman"/>
          <w:sz w:val="24"/>
          <w:szCs w:val="24"/>
          <w:lang w:eastAsia="en-US"/>
        </w:rPr>
        <w:t>ащимися знаний, умений, навыков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в игровом турнире.</w:t>
      </w:r>
    </w:p>
    <w:p w14:paraId="4E6AE518" w14:textId="77777777" w:rsidR="00136EC0" w:rsidRDefault="00136EC0" w:rsidP="00C8113E">
      <w:pPr>
        <w:suppressAutoHyphens/>
        <w:spacing w:after="0" w:line="240" w:lineRule="auto"/>
        <w:ind w:left="714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14:paraId="75E3B670" w14:textId="77777777" w:rsidR="00B440D9" w:rsidRPr="00136EC0" w:rsidRDefault="00B440D9" w:rsidP="00C8113E">
      <w:pPr>
        <w:suppressAutoHyphens/>
        <w:spacing w:after="0" w:line="240" w:lineRule="auto"/>
        <w:ind w:left="714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136EC0">
        <w:rPr>
          <w:rFonts w:ascii="Times New Roman" w:eastAsia="Calibri" w:hAnsi="Times New Roman"/>
          <w:b/>
          <w:i/>
          <w:sz w:val="24"/>
          <w:szCs w:val="24"/>
          <w:lang w:eastAsia="en-US"/>
        </w:rPr>
        <w:t>Формы организации деятельности учащихся на занятии</w:t>
      </w:r>
    </w:p>
    <w:p w14:paraId="3BDAD608" w14:textId="65DA5365" w:rsidR="00B440D9" w:rsidRPr="00047921" w:rsidRDefault="00B440D9" w:rsidP="00C8113E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7921">
        <w:rPr>
          <w:rFonts w:ascii="Times New Roman" w:hAnsi="Times New Roman"/>
          <w:i/>
          <w:iCs/>
          <w:sz w:val="24"/>
          <w:szCs w:val="24"/>
        </w:rPr>
        <w:t xml:space="preserve">фронтальная: </w:t>
      </w:r>
      <w:r w:rsidRPr="00047921">
        <w:rPr>
          <w:rFonts w:ascii="Times New Roman" w:hAnsi="Times New Roman"/>
          <w:sz w:val="24"/>
          <w:szCs w:val="24"/>
        </w:rPr>
        <w:t>работа педагога со всеми учащимися одновременно (бес</w:t>
      </w:r>
      <w:r w:rsidR="005750B8" w:rsidRPr="00047921">
        <w:rPr>
          <w:rFonts w:ascii="Times New Roman" w:hAnsi="Times New Roman"/>
          <w:sz w:val="24"/>
          <w:szCs w:val="24"/>
        </w:rPr>
        <w:t>еда, показ, объяснение</w:t>
      </w:r>
      <w:r w:rsidR="00DE5F26" w:rsidRPr="00047921">
        <w:rPr>
          <w:rFonts w:ascii="Times New Roman" w:hAnsi="Times New Roman"/>
          <w:sz w:val="24"/>
          <w:szCs w:val="24"/>
        </w:rPr>
        <w:t>, разбор</w:t>
      </w:r>
      <w:r w:rsidR="005750B8" w:rsidRPr="00047921">
        <w:rPr>
          <w:rFonts w:ascii="Times New Roman" w:hAnsi="Times New Roman"/>
          <w:sz w:val="24"/>
          <w:szCs w:val="24"/>
        </w:rPr>
        <w:t xml:space="preserve"> </w:t>
      </w:r>
      <w:r w:rsidR="00BF1654">
        <w:rPr>
          <w:rFonts w:ascii="Times New Roman" w:hAnsi="Times New Roman"/>
          <w:sz w:val="24"/>
          <w:szCs w:val="24"/>
        </w:rPr>
        <w:t xml:space="preserve">правил игр </w:t>
      </w:r>
      <w:r w:rsidR="005750B8" w:rsidRPr="00047921">
        <w:rPr>
          <w:rFonts w:ascii="Times New Roman" w:hAnsi="Times New Roman"/>
          <w:sz w:val="24"/>
          <w:szCs w:val="24"/>
        </w:rPr>
        <w:t>и т.п.);</w:t>
      </w:r>
    </w:p>
    <w:p w14:paraId="5551C7BF" w14:textId="0C0547A4" w:rsidR="00411F9B" w:rsidRPr="005732B5" w:rsidRDefault="00B440D9" w:rsidP="00C8113E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47921">
        <w:rPr>
          <w:rFonts w:ascii="Times New Roman" w:hAnsi="Times New Roman"/>
          <w:i/>
          <w:iCs/>
          <w:sz w:val="24"/>
          <w:szCs w:val="24"/>
        </w:rPr>
        <w:t xml:space="preserve">групповая: </w:t>
      </w:r>
      <w:r w:rsidRPr="00047921">
        <w:rPr>
          <w:rFonts w:ascii="Times New Roman" w:hAnsi="Times New Roman"/>
          <w:sz w:val="24"/>
          <w:szCs w:val="24"/>
        </w:rPr>
        <w:t>организация работы (совместные действия, общение, взаимопомощь) в малых группах</w:t>
      </w:r>
      <w:r w:rsidR="0088652A">
        <w:rPr>
          <w:rFonts w:ascii="Times New Roman" w:hAnsi="Times New Roman"/>
          <w:sz w:val="24"/>
          <w:szCs w:val="24"/>
        </w:rPr>
        <w:t xml:space="preserve"> </w:t>
      </w:r>
      <w:r w:rsidR="0088652A" w:rsidRPr="00047921">
        <w:rPr>
          <w:rFonts w:ascii="Times New Roman" w:hAnsi="Times New Roman"/>
          <w:sz w:val="24"/>
          <w:szCs w:val="24"/>
        </w:rPr>
        <w:t>(группы могут выполнять одинаковые или разные задания в рамках игры, состав группы может меняться в зависимости от цели деятельности и правил игры)</w:t>
      </w:r>
      <w:r w:rsidRPr="00047921">
        <w:rPr>
          <w:rFonts w:ascii="Times New Roman" w:hAnsi="Times New Roman"/>
          <w:sz w:val="24"/>
          <w:szCs w:val="24"/>
        </w:rPr>
        <w:t>, в т.ч. в парах</w:t>
      </w:r>
      <w:r w:rsidR="00BF1654">
        <w:rPr>
          <w:rFonts w:ascii="Times New Roman" w:hAnsi="Times New Roman"/>
          <w:sz w:val="24"/>
          <w:szCs w:val="24"/>
        </w:rPr>
        <w:t xml:space="preserve"> (объяснение правил игры друг другу, игры на бумаге)</w:t>
      </w:r>
      <w:r w:rsidR="00411F9B" w:rsidRPr="00047921">
        <w:rPr>
          <w:rFonts w:ascii="Times New Roman" w:hAnsi="Times New Roman"/>
          <w:sz w:val="24"/>
          <w:szCs w:val="24"/>
        </w:rPr>
        <w:t>;</w:t>
      </w:r>
    </w:p>
    <w:p w14:paraId="1E127C3B" w14:textId="77777777" w:rsidR="003A6E28" w:rsidRDefault="005732B5" w:rsidP="003A6E28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i/>
          <w:iCs/>
          <w:sz w:val="24"/>
          <w:szCs w:val="24"/>
        </w:rPr>
        <w:t>коллективная: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турнир;</w:t>
      </w:r>
    </w:p>
    <w:p w14:paraId="36F6B27E" w14:textId="24099128" w:rsidR="0088652A" w:rsidRPr="003A6E28" w:rsidRDefault="005732B5" w:rsidP="003A6E28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A6E28">
        <w:rPr>
          <w:rFonts w:ascii="Times New Roman" w:hAnsi="Times New Roman"/>
          <w:i/>
          <w:iCs/>
          <w:sz w:val="24"/>
          <w:szCs w:val="24"/>
          <w:lang w:eastAsia="ar-SA"/>
        </w:rPr>
        <w:t>индивидуальная</w:t>
      </w:r>
      <w:r w:rsidR="00B440D9" w:rsidRPr="003A6E28">
        <w:rPr>
          <w:rFonts w:ascii="Times New Roman" w:hAnsi="Times New Roman"/>
          <w:i/>
          <w:iCs/>
          <w:sz w:val="24"/>
          <w:szCs w:val="24"/>
          <w:lang w:eastAsia="ar-SA"/>
        </w:rPr>
        <w:t xml:space="preserve">: </w:t>
      </w:r>
      <w:r w:rsidR="00B440D9" w:rsidRPr="003A6E28">
        <w:rPr>
          <w:rFonts w:ascii="Times New Roman" w:hAnsi="Times New Roman"/>
          <w:sz w:val="24"/>
          <w:szCs w:val="24"/>
          <w:lang w:eastAsia="ar-SA"/>
        </w:rPr>
        <w:t xml:space="preserve">организуется работа с учащимися с целью </w:t>
      </w:r>
      <w:r w:rsidR="00DE5F26" w:rsidRPr="003A6E28">
        <w:rPr>
          <w:rFonts w:ascii="Times New Roman" w:hAnsi="Times New Roman"/>
          <w:sz w:val="24"/>
          <w:szCs w:val="24"/>
          <w:lang w:eastAsia="ar-SA"/>
        </w:rPr>
        <w:t>разбора индивидуальных ситуаций</w:t>
      </w:r>
      <w:r w:rsidR="003A6E28" w:rsidRPr="003A6E28">
        <w:rPr>
          <w:rFonts w:ascii="Times New Roman" w:hAnsi="Times New Roman"/>
          <w:sz w:val="24"/>
          <w:szCs w:val="24"/>
          <w:lang w:eastAsia="ar-SA"/>
        </w:rPr>
        <w:t>.</w:t>
      </w:r>
    </w:p>
    <w:p w14:paraId="6E28F0CD" w14:textId="77777777" w:rsidR="003A6E28" w:rsidRDefault="003A6E28" w:rsidP="00C8113E">
      <w:pPr>
        <w:widowControl w:val="0"/>
        <w:shd w:val="clear" w:color="auto" w:fill="FFFFFF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</w:p>
    <w:p w14:paraId="46EC06DF" w14:textId="4634AEF6" w:rsidR="0047633F" w:rsidRPr="00047921" w:rsidRDefault="0047633F" w:rsidP="00C8113E">
      <w:pPr>
        <w:widowControl w:val="0"/>
        <w:shd w:val="clear" w:color="auto" w:fill="FFFFFF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047921"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  <w:t>Материально-техническое оснащение программы</w:t>
      </w:r>
    </w:p>
    <w:p w14:paraId="569BFAF7" w14:textId="77777777" w:rsidR="005732B5" w:rsidRDefault="00DE5F26" w:rsidP="00C8113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047921">
        <w:rPr>
          <w:rFonts w:ascii="Times New Roman" w:hAnsi="Times New Roman"/>
          <w:color w:val="000000"/>
          <w:sz w:val="24"/>
          <w:szCs w:val="24"/>
          <w:lang w:eastAsia="ar-SA"/>
        </w:rPr>
        <w:t>Для реализации дан</w:t>
      </w:r>
      <w:r w:rsidR="00136EC0">
        <w:rPr>
          <w:rFonts w:ascii="Times New Roman" w:hAnsi="Times New Roman"/>
          <w:color w:val="000000"/>
          <w:sz w:val="24"/>
          <w:szCs w:val="24"/>
          <w:lang w:eastAsia="ar-SA"/>
        </w:rPr>
        <w:t>ной программы требуется</w:t>
      </w:r>
      <w:r w:rsidR="005732B5">
        <w:rPr>
          <w:rFonts w:ascii="Times New Roman" w:hAnsi="Times New Roman"/>
          <w:color w:val="000000"/>
          <w:sz w:val="24"/>
          <w:szCs w:val="24"/>
          <w:lang w:eastAsia="ar-SA"/>
        </w:rPr>
        <w:t>:</w:t>
      </w:r>
    </w:p>
    <w:p w14:paraId="67D077A5" w14:textId="24499344" w:rsidR="00DE5F26" w:rsidRPr="005732B5" w:rsidRDefault="005732B5" w:rsidP="005732B5">
      <w:pPr>
        <w:pStyle w:val="a3"/>
        <w:widowControl w:val="0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5732B5">
        <w:rPr>
          <w:rFonts w:ascii="Times New Roman" w:hAnsi="Times New Roman"/>
          <w:color w:val="000000"/>
          <w:sz w:val="24"/>
          <w:szCs w:val="24"/>
          <w:lang w:eastAsia="ar-SA"/>
        </w:rPr>
        <w:t xml:space="preserve">учебное помещение </w:t>
      </w:r>
      <w:r w:rsidR="003A6E28">
        <w:rPr>
          <w:rFonts w:ascii="Times New Roman" w:hAnsi="Times New Roman"/>
          <w:color w:val="000000"/>
          <w:sz w:val="24"/>
          <w:szCs w:val="24"/>
          <w:lang w:eastAsia="ar-SA"/>
        </w:rPr>
        <w:t>с 3</w:t>
      </w:r>
      <w:r w:rsidR="00136EC0" w:rsidRPr="005732B5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="00DE5F26" w:rsidRPr="005732B5">
        <w:rPr>
          <w:rFonts w:ascii="Times New Roman" w:hAnsi="Times New Roman"/>
          <w:color w:val="000000"/>
          <w:sz w:val="24"/>
          <w:szCs w:val="24"/>
          <w:lang w:eastAsia="ar-SA"/>
        </w:rPr>
        <w:t>столами</w:t>
      </w:r>
      <w:r w:rsidR="00895CC5" w:rsidRPr="005732B5">
        <w:rPr>
          <w:rFonts w:ascii="Times New Roman" w:hAnsi="Times New Roman"/>
          <w:color w:val="000000"/>
          <w:sz w:val="24"/>
          <w:szCs w:val="24"/>
          <w:lang w:eastAsia="ar-SA"/>
        </w:rPr>
        <w:t>,</w:t>
      </w:r>
      <w:r w:rsidR="00DE5F26" w:rsidRPr="005732B5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рассчитанными</w:t>
      </w:r>
      <w:r w:rsidR="003A6E2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каждый</w:t>
      </w:r>
      <w:r w:rsidR="00DE5F26" w:rsidRPr="005732B5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на 4-6 </w:t>
      </w:r>
      <w:r w:rsidRPr="005732B5">
        <w:rPr>
          <w:rFonts w:ascii="Times New Roman" w:hAnsi="Times New Roman"/>
          <w:color w:val="000000"/>
          <w:sz w:val="24"/>
          <w:szCs w:val="24"/>
          <w:lang w:eastAsia="ar-SA"/>
        </w:rPr>
        <w:t>человек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;</w:t>
      </w:r>
    </w:p>
    <w:p w14:paraId="06166030" w14:textId="477FC23B" w:rsidR="00CD351E" w:rsidRPr="00047921" w:rsidRDefault="00CD351E" w:rsidP="005732B5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стулья по количеству учащихся;</w:t>
      </w:r>
    </w:p>
    <w:p w14:paraId="202DA04B" w14:textId="71D1CE74" w:rsidR="00DE5F26" w:rsidRPr="00047921" w:rsidRDefault="00DE5F26" w:rsidP="005732B5">
      <w:pPr>
        <w:widowControl w:val="0"/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047921">
        <w:rPr>
          <w:rFonts w:ascii="Times New Roman" w:hAnsi="Times New Roman"/>
          <w:color w:val="000000"/>
          <w:sz w:val="24"/>
          <w:szCs w:val="24"/>
          <w:lang w:eastAsia="ar-SA"/>
        </w:rPr>
        <w:t>учебная доска</w:t>
      </w:r>
      <w:r w:rsidR="00CD351E">
        <w:rPr>
          <w:rFonts w:ascii="Times New Roman" w:hAnsi="Times New Roman"/>
          <w:color w:val="000000"/>
          <w:sz w:val="24"/>
          <w:szCs w:val="24"/>
          <w:lang w:eastAsia="ar-SA"/>
        </w:rPr>
        <w:t>;</w:t>
      </w:r>
    </w:p>
    <w:p w14:paraId="54F4494A" w14:textId="18EA3220" w:rsidR="00DE5F26" w:rsidRPr="00047921" w:rsidRDefault="00136EC0" w:rsidP="005732B5">
      <w:pPr>
        <w:widowControl w:val="0"/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комплекты настольных </w:t>
      </w:r>
      <w:r w:rsidR="00DE5F26" w:rsidRPr="00047921">
        <w:rPr>
          <w:rFonts w:ascii="Times New Roman" w:hAnsi="Times New Roman"/>
          <w:color w:val="000000"/>
          <w:sz w:val="24"/>
          <w:szCs w:val="24"/>
          <w:lang w:eastAsia="ar-SA"/>
        </w:rPr>
        <w:t>игр</w:t>
      </w:r>
      <w:r w:rsidR="00CD351E">
        <w:rPr>
          <w:rFonts w:ascii="Times New Roman" w:hAnsi="Times New Roman"/>
          <w:color w:val="000000"/>
          <w:sz w:val="24"/>
          <w:szCs w:val="24"/>
          <w:lang w:eastAsia="ar-SA"/>
        </w:rPr>
        <w:t>,</w:t>
      </w:r>
      <w:r w:rsidR="00DE5F26" w:rsidRPr="00047921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предложенных в программе (по 2 набора каждой игры): </w:t>
      </w:r>
      <w:r w:rsidR="0088652A">
        <w:rPr>
          <w:rFonts w:ascii="Times New Roman" w:hAnsi="Times New Roman"/>
          <w:color w:val="000000"/>
          <w:sz w:val="24"/>
          <w:szCs w:val="24"/>
          <w:lang w:eastAsia="ar-SA"/>
        </w:rPr>
        <w:t>«</w:t>
      </w:r>
      <w:r w:rsidR="00DE5F26" w:rsidRPr="00047921">
        <w:rPr>
          <w:rFonts w:ascii="Times New Roman" w:hAnsi="Times New Roman"/>
          <w:color w:val="000000"/>
          <w:sz w:val="24"/>
          <w:szCs w:val="24"/>
          <w:lang w:eastAsia="ar-SA"/>
        </w:rPr>
        <w:t>Колонизаторы</w:t>
      </w:r>
      <w:r w:rsidR="0088652A">
        <w:rPr>
          <w:rFonts w:ascii="Times New Roman" w:hAnsi="Times New Roman"/>
          <w:color w:val="000000"/>
          <w:sz w:val="24"/>
          <w:szCs w:val="24"/>
          <w:lang w:eastAsia="ar-SA"/>
        </w:rPr>
        <w:t>»</w:t>
      </w:r>
      <w:r w:rsidR="00DE5F26" w:rsidRPr="00047921">
        <w:rPr>
          <w:rFonts w:ascii="Times New Roman" w:hAnsi="Times New Roman"/>
          <w:color w:val="000000"/>
          <w:sz w:val="24"/>
          <w:szCs w:val="24"/>
          <w:lang w:eastAsia="ar-SA"/>
        </w:rPr>
        <w:t xml:space="preserve">, </w:t>
      </w:r>
      <w:r w:rsidR="0088652A">
        <w:rPr>
          <w:rFonts w:ascii="Times New Roman" w:hAnsi="Times New Roman"/>
          <w:color w:val="000000"/>
          <w:sz w:val="24"/>
          <w:szCs w:val="24"/>
          <w:lang w:eastAsia="ar-SA"/>
        </w:rPr>
        <w:t>«</w:t>
      </w:r>
      <w:r w:rsidR="00DE5F26" w:rsidRPr="00047921">
        <w:rPr>
          <w:rFonts w:ascii="Times New Roman" w:hAnsi="Times New Roman"/>
          <w:color w:val="000000"/>
          <w:sz w:val="24"/>
          <w:szCs w:val="24"/>
          <w:lang w:eastAsia="ar-SA"/>
        </w:rPr>
        <w:t>Монополия</w:t>
      </w:r>
      <w:r w:rsidR="0088652A">
        <w:rPr>
          <w:rFonts w:ascii="Times New Roman" w:hAnsi="Times New Roman"/>
          <w:color w:val="000000"/>
          <w:sz w:val="24"/>
          <w:szCs w:val="24"/>
          <w:lang w:eastAsia="ar-SA"/>
        </w:rPr>
        <w:t>»</w:t>
      </w:r>
      <w:r w:rsidR="00DE5F26" w:rsidRPr="00047921">
        <w:rPr>
          <w:rFonts w:ascii="Times New Roman" w:hAnsi="Times New Roman"/>
          <w:color w:val="000000"/>
          <w:sz w:val="24"/>
          <w:szCs w:val="24"/>
          <w:lang w:eastAsia="ar-SA"/>
        </w:rPr>
        <w:t xml:space="preserve">, </w:t>
      </w:r>
      <w:r w:rsidR="0088652A">
        <w:rPr>
          <w:rFonts w:ascii="Times New Roman" w:hAnsi="Times New Roman"/>
          <w:color w:val="000000"/>
          <w:sz w:val="24"/>
          <w:szCs w:val="24"/>
          <w:lang w:eastAsia="ar-SA"/>
        </w:rPr>
        <w:t>«</w:t>
      </w:r>
      <w:r w:rsidR="00DE5F26" w:rsidRPr="00047921">
        <w:rPr>
          <w:rFonts w:ascii="Times New Roman" w:hAnsi="Times New Roman"/>
          <w:color w:val="000000"/>
          <w:sz w:val="24"/>
          <w:szCs w:val="24"/>
          <w:lang w:eastAsia="ar-SA"/>
        </w:rPr>
        <w:t>Каркассон</w:t>
      </w:r>
      <w:r w:rsidR="0088652A">
        <w:rPr>
          <w:rFonts w:ascii="Times New Roman" w:hAnsi="Times New Roman"/>
          <w:color w:val="000000"/>
          <w:sz w:val="24"/>
          <w:szCs w:val="24"/>
          <w:lang w:eastAsia="ar-SA"/>
        </w:rPr>
        <w:t>»</w:t>
      </w:r>
      <w:r w:rsidR="00DE5F26" w:rsidRPr="00047921">
        <w:rPr>
          <w:rFonts w:ascii="Times New Roman" w:hAnsi="Times New Roman"/>
          <w:color w:val="000000"/>
          <w:sz w:val="24"/>
          <w:szCs w:val="24"/>
          <w:lang w:eastAsia="ar-SA"/>
        </w:rPr>
        <w:t xml:space="preserve">, </w:t>
      </w:r>
      <w:r w:rsidR="0088652A">
        <w:rPr>
          <w:rFonts w:ascii="Times New Roman" w:hAnsi="Times New Roman"/>
          <w:color w:val="000000"/>
          <w:sz w:val="24"/>
          <w:szCs w:val="24"/>
          <w:lang w:eastAsia="ar-SA"/>
        </w:rPr>
        <w:t>«</w:t>
      </w:r>
      <w:r w:rsidR="00DE5F26" w:rsidRPr="00047921">
        <w:rPr>
          <w:rFonts w:ascii="Times New Roman" w:hAnsi="Times New Roman"/>
          <w:color w:val="000000"/>
          <w:sz w:val="24"/>
          <w:szCs w:val="24"/>
          <w:lang w:eastAsia="ar-SA"/>
        </w:rPr>
        <w:t>Билет на поезд</w:t>
      </w:r>
      <w:r w:rsidR="0088652A">
        <w:rPr>
          <w:rFonts w:ascii="Times New Roman" w:hAnsi="Times New Roman"/>
          <w:color w:val="000000"/>
          <w:sz w:val="24"/>
          <w:szCs w:val="24"/>
          <w:lang w:eastAsia="ar-SA"/>
        </w:rPr>
        <w:t>»</w:t>
      </w:r>
      <w:r w:rsidR="00DE5F26" w:rsidRPr="00047921">
        <w:rPr>
          <w:rFonts w:ascii="Times New Roman" w:hAnsi="Times New Roman"/>
          <w:color w:val="000000"/>
          <w:sz w:val="24"/>
          <w:szCs w:val="24"/>
          <w:lang w:eastAsia="ar-SA"/>
        </w:rPr>
        <w:t xml:space="preserve">, </w:t>
      </w:r>
      <w:r w:rsidR="0088652A">
        <w:rPr>
          <w:rFonts w:ascii="Times New Roman" w:hAnsi="Times New Roman"/>
          <w:color w:val="000000"/>
          <w:sz w:val="24"/>
          <w:szCs w:val="24"/>
          <w:lang w:eastAsia="ar-SA"/>
        </w:rPr>
        <w:t>«</w:t>
      </w:r>
      <w:r w:rsidR="00DE5F26" w:rsidRPr="00047921">
        <w:rPr>
          <w:rFonts w:ascii="Times New Roman" w:hAnsi="Times New Roman"/>
          <w:color w:val="000000"/>
          <w:sz w:val="24"/>
          <w:szCs w:val="24"/>
          <w:lang w:eastAsia="ar-SA"/>
        </w:rPr>
        <w:t>Страшные сказки</w:t>
      </w:r>
      <w:r w:rsidR="0088652A">
        <w:rPr>
          <w:rFonts w:ascii="Times New Roman" w:hAnsi="Times New Roman"/>
          <w:color w:val="000000"/>
          <w:sz w:val="24"/>
          <w:szCs w:val="24"/>
          <w:lang w:eastAsia="ar-SA"/>
        </w:rPr>
        <w:t>»</w:t>
      </w:r>
      <w:r w:rsidR="00DE5F26" w:rsidRPr="00047921">
        <w:rPr>
          <w:rFonts w:ascii="Times New Roman" w:hAnsi="Times New Roman"/>
          <w:color w:val="000000"/>
          <w:sz w:val="24"/>
          <w:szCs w:val="24"/>
          <w:lang w:eastAsia="ar-SA"/>
        </w:rPr>
        <w:t xml:space="preserve">, </w:t>
      </w:r>
      <w:r w:rsidR="0088652A">
        <w:rPr>
          <w:rFonts w:ascii="Times New Roman" w:hAnsi="Times New Roman"/>
          <w:color w:val="000000"/>
          <w:sz w:val="24"/>
          <w:szCs w:val="24"/>
          <w:lang w:eastAsia="ar-SA"/>
        </w:rPr>
        <w:t>«</w:t>
      </w:r>
      <w:r w:rsidR="00DE5F26" w:rsidRPr="00047921">
        <w:rPr>
          <w:rFonts w:ascii="Times New Roman" w:hAnsi="Times New Roman"/>
          <w:color w:val="000000"/>
          <w:sz w:val="24"/>
          <w:szCs w:val="24"/>
          <w:lang w:eastAsia="ar-SA"/>
        </w:rPr>
        <w:t>Бэнг</w:t>
      </w:r>
      <w:r w:rsidR="0088652A">
        <w:rPr>
          <w:rFonts w:ascii="Times New Roman" w:hAnsi="Times New Roman"/>
          <w:color w:val="000000"/>
          <w:sz w:val="24"/>
          <w:szCs w:val="24"/>
          <w:lang w:eastAsia="ar-SA"/>
        </w:rPr>
        <w:t>»</w:t>
      </w:r>
      <w:r w:rsidR="00DE5F26" w:rsidRPr="00047921">
        <w:rPr>
          <w:rFonts w:ascii="Times New Roman" w:hAnsi="Times New Roman"/>
          <w:color w:val="000000"/>
          <w:sz w:val="24"/>
          <w:szCs w:val="24"/>
          <w:lang w:eastAsia="ar-SA"/>
        </w:rPr>
        <w:t xml:space="preserve">, </w:t>
      </w:r>
      <w:r w:rsidR="0088652A">
        <w:rPr>
          <w:rFonts w:ascii="Times New Roman" w:hAnsi="Times New Roman"/>
          <w:color w:val="000000"/>
          <w:sz w:val="24"/>
          <w:szCs w:val="24"/>
          <w:lang w:eastAsia="ar-SA"/>
        </w:rPr>
        <w:t>«</w:t>
      </w:r>
      <w:r w:rsidR="00DE5F26" w:rsidRPr="00047921">
        <w:rPr>
          <w:rFonts w:ascii="Times New Roman" w:hAnsi="Times New Roman"/>
          <w:color w:val="000000"/>
          <w:sz w:val="24"/>
          <w:szCs w:val="24"/>
          <w:lang w:eastAsia="ar-SA"/>
        </w:rPr>
        <w:t>По</w:t>
      </w:r>
      <w:r w:rsidR="00895CC5">
        <w:rPr>
          <w:rFonts w:ascii="Times New Roman" w:hAnsi="Times New Roman"/>
          <w:color w:val="000000"/>
          <w:sz w:val="24"/>
          <w:szCs w:val="24"/>
          <w:lang w:eastAsia="ar-SA"/>
        </w:rPr>
        <w:t>дземелья и Драконы</w:t>
      </w:r>
      <w:r w:rsidR="0088652A">
        <w:rPr>
          <w:rFonts w:ascii="Times New Roman" w:hAnsi="Times New Roman"/>
          <w:color w:val="000000"/>
          <w:sz w:val="24"/>
          <w:szCs w:val="24"/>
          <w:lang w:eastAsia="ar-SA"/>
        </w:rPr>
        <w:t>»</w:t>
      </w:r>
      <w:r w:rsidR="00895CC5">
        <w:rPr>
          <w:rFonts w:ascii="Times New Roman" w:hAnsi="Times New Roman"/>
          <w:color w:val="000000"/>
          <w:sz w:val="24"/>
          <w:szCs w:val="24"/>
          <w:lang w:eastAsia="ar-SA"/>
        </w:rPr>
        <w:t xml:space="preserve">, </w:t>
      </w:r>
      <w:r w:rsidR="0088652A">
        <w:rPr>
          <w:rFonts w:ascii="Times New Roman" w:hAnsi="Times New Roman"/>
          <w:color w:val="000000"/>
          <w:sz w:val="24"/>
          <w:szCs w:val="24"/>
          <w:lang w:eastAsia="ar-SA"/>
        </w:rPr>
        <w:t>«</w:t>
      </w:r>
      <w:r w:rsidR="00895CC5">
        <w:rPr>
          <w:rFonts w:ascii="Times New Roman" w:hAnsi="Times New Roman"/>
          <w:color w:val="000000"/>
          <w:sz w:val="24"/>
          <w:szCs w:val="24"/>
          <w:lang w:eastAsia="ar-SA"/>
        </w:rPr>
        <w:t>Воображарий</w:t>
      </w:r>
      <w:r w:rsidR="0088652A">
        <w:rPr>
          <w:rFonts w:ascii="Times New Roman" w:hAnsi="Times New Roman"/>
          <w:color w:val="000000"/>
          <w:sz w:val="24"/>
          <w:szCs w:val="24"/>
          <w:lang w:eastAsia="ar-SA"/>
        </w:rPr>
        <w:t>»</w:t>
      </w:r>
      <w:r w:rsidR="00441072">
        <w:rPr>
          <w:rFonts w:ascii="Times New Roman" w:hAnsi="Times New Roman"/>
          <w:color w:val="000000"/>
          <w:sz w:val="24"/>
          <w:szCs w:val="24"/>
          <w:lang w:eastAsia="ar-SA"/>
        </w:rPr>
        <w:t xml:space="preserve">, </w:t>
      </w:r>
      <w:r w:rsidR="0088652A">
        <w:rPr>
          <w:rFonts w:ascii="Times New Roman" w:hAnsi="Times New Roman"/>
          <w:color w:val="000000"/>
          <w:sz w:val="24"/>
          <w:szCs w:val="24"/>
          <w:lang w:eastAsia="ar-SA"/>
        </w:rPr>
        <w:t>«</w:t>
      </w:r>
      <w:r w:rsidR="00441072">
        <w:rPr>
          <w:rFonts w:ascii="Times New Roman" w:hAnsi="Times New Roman"/>
          <w:color w:val="000000"/>
          <w:sz w:val="24"/>
          <w:szCs w:val="24"/>
          <w:lang w:eastAsia="ar-SA"/>
        </w:rPr>
        <w:t>Мафия</w:t>
      </w:r>
      <w:r w:rsidR="0088652A">
        <w:rPr>
          <w:rFonts w:ascii="Times New Roman" w:hAnsi="Times New Roman"/>
          <w:color w:val="000000"/>
          <w:sz w:val="24"/>
          <w:szCs w:val="24"/>
          <w:lang w:eastAsia="ar-SA"/>
        </w:rPr>
        <w:t>»</w:t>
      </w:r>
      <w:r w:rsidR="00441072">
        <w:rPr>
          <w:rFonts w:ascii="Times New Roman" w:hAnsi="Times New Roman"/>
          <w:color w:val="000000"/>
          <w:sz w:val="24"/>
          <w:szCs w:val="24"/>
          <w:lang w:eastAsia="ar-SA"/>
        </w:rPr>
        <w:t>.</w:t>
      </w:r>
      <w:r w:rsidR="00DE5F26" w:rsidRPr="00047921">
        <w:rPr>
          <w:rFonts w:ascii="Times New Roman" w:hAnsi="Times New Roman"/>
          <w:color w:val="000000"/>
          <w:sz w:val="24"/>
          <w:szCs w:val="24"/>
          <w:lang w:eastAsia="ar-SA"/>
        </w:rPr>
        <w:tab/>
      </w:r>
    </w:p>
    <w:p w14:paraId="6AD3D78C" w14:textId="091749D1" w:rsidR="00DE5F26" w:rsidRPr="00047921" w:rsidRDefault="00DE5F26" w:rsidP="00B8028E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047921">
        <w:rPr>
          <w:rFonts w:ascii="Times New Roman" w:hAnsi="Times New Roman"/>
          <w:color w:val="000000"/>
          <w:sz w:val="24"/>
          <w:szCs w:val="24"/>
          <w:lang w:eastAsia="ar-SA"/>
        </w:rPr>
        <w:t>Для работы учащиеся приносят самостоятельно</w:t>
      </w:r>
      <w:r w:rsidR="00B8028E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карандаш, </w:t>
      </w:r>
      <w:r w:rsidRPr="00047921">
        <w:rPr>
          <w:rFonts w:ascii="Times New Roman" w:hAnsi="Times New Roman"/>
          <w:color w:val="000000"/>
          <w:sz w:val="24"/>
          <w:szCs w:val="24"/>
          <w:lang w:eastAsia="ar-SA"/>
        </w:rPr>
        <w:t>ручку</w:t>
      </w:r>
      <w:r w:rsidR="00B8028E">
        <w:rPr>
          <w:rFonts w:ascii="Times New Roman" w:hAnsi="Times New Roman"/>
          <w:color w:val="000000"/>
          <w:sz w:val="24"/>
          <w:szCs w:val="24"/>
          <w:lang w:eastAsia="ar-SA"/>
        </w:rPr>
        <w:t xml:space="preserve">, </w:t>
      </w:r>
      <w:r w:rsidRPr="00047921">
        <w:rPr>
          <w:rFonts w:ascii="Times New Roman" w:hAnsi="Times New Roman"/>
          <w:color w:val="000000"/>
          <w:sz w:val="24"/>
          <w:szCs w:val="24"/>
          <w:lang w:eastAsia="ar-SA"/>
        </w:rPr>
        <w:t>тетрадь.</w:t>
      </w:r>
    </w:p>
    <w:p w14:paraId="087A6973" w14:textId="75E54FB8" w:rsidR="00895CC5" w:rsidRDefault="00895CC5" w:rsidP="00C8113E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9303A6E" w14:textId="09ED1943" w:rsidR="00364D3A" w:rsidRDefault="00364D3A" w:rsidP="00C8113E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FC01ED9" w14:textId="77777777" w:rsidR="00364D3A" w:rsidRDefault="00364D3A" w:rsidP="00364D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ascii="Times New Roman" w:hAnsi="Times New Roman"/>
          <w:b/>
          <w:bCs/>
          <w:iCs/>
          <w:spacing w:val="3"/>
          <w:sz w:val="24"/>
          <w:szCs w:val="24"/>
          <w:lang w:eastAsia="ar-SA"/>
        </w:rPr>
      </w:pPr>
      <w:r w:rsidRPr="00047921">
        <w:rPr>
          <w:rFonts w:ascii="Times New Roman" w:hAnsi="Times New Roman"/>
          <w:b/>
          <w:bCs/>
          <w:iCs/>
          <w:spacing w:val="3"/>
          <w:sz w:val="24"/>
          <w:szCs w:val="24"/>
          <w:lang w:eastAsia="ar-SA"/>
        </w:rPr>
        <w:t>Планируемые результаты освоения программы</w:t>
      </w:r>
    </w:p>
    <w:p w14:paraId="786C3036" w14:textId="77777777" w:rsidR="00364D3A" w:rsidRPr="005D1327" w:rsidRDefault="00364D3A" w:rsidP="00364D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bCs/>
          <w:iCs/>
          <w:spacing w:val="3"/>
          <w:sz w:val="24"/>
          <w:szCs w:val="24"/>
          <w:lang w:eastAsia="ar-SA"/>
        </w:rPr>
      </w:pPr>
      <w:r w:rsidRPr="005D1327">
        <w:rPr>
          <w:rFonts w:ascii="Times New Roman" w:hAnsi="Times New Roman"/>
          <w:bCs/>
          <w:iCs/>
          <w:spacing w:val="3"/>
          <w:sz w:val="24"/>
          <w:szCs w:val="24"/>
          <w:lang w:eastAsia="ar-SA"/>
        </w:rPr>
        <w:t xml:space="preserve">К </w:t>
      </w:r>
      <w:r>
        <w:rPr>
          <w:rFonts w:ascii="Times New Roman" w:hAnsi="Times New Roman"/>
          <w:bCs/>
          <w:iCs/>
          <w:spacing w:val="3"/>
          <w:sz w:val="24"/>
          <w:szCs w:val="24"/>
          <w:lang w:eastAsia="ar-SA"/>
        </w:rPr>
        <w:t>концу обучения учащиеся будут:</w:t>
      </w:r>
    </w:p>
    <w:p w14:paraId="0B0591C0" w14:textId="77777777" w:rsidR="003A6E28" w:rsidRPr="00047921" w:rsidRDefault="003A6E28" w:rsidP="003A6E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Times New Roman" w:hAnsi="Times New Roman"/>
          <w:i/>
          <w:spacing w:val="3"/>
          <w:sz w:val="24"/>
          <w:szCs w:val="24"/>
          <w:lang w:eastAsia="ar-SA"/>
        </w:rPr>
      </w:pPr>
      <w:r w:rsidRPr="00047921">
        <w:rPr>
          <w:rFonts w:ascii="Times New Roman" w:hAnsi="Times New Roman"/>
          <w:i/>
          <w:spacing w:val="3"/>
          <w:sz w:val="24"/>
          <w:szCs w:val="24"/>
          <w:lang w:eastAsia="ar-SA"/>
        </w:rPr>
        <w:t>Предметные результаты</w:t>
      </w:r>
    </w:p>
    <w:p w14:paraId="6FB5191C" w14:textId="77777777" w:rsidR="003A6E28" w:rsidRDefault="003A6E28" w:rsidP="003A6E28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iCs/>
          <w:spacing w:val="3"/>
          <w:sz w:val="24"/>
          <w:szCs w:val="24"/>
          <w:lang w:eastAsia="ar-SA"/>
        </w:rPr>
      </w:pPr>
      <w:r>
        <w:rPr>
          <w:rFonts w:ascii="Times New Roman" w:hAnsi="Times New Roman"/>
          <w:iCs/>
          <w:spacing w:val="3"/>
          <w:sz w:val="24"/>
          <w:szCs w:val="24"/>
          <w:lang w:eastAsia="ar-SA"/>
        </w:rPr>
        <w:t>и</w:t>
      </w:r>
      <w:r w:rsidRPr="000512CF">
        <w:rPr>
          <w:rFonts w:ascii="Times New Roman" w:hAnsi="Times New Roman"/>
          <w:iCs/>
          <w:spacing w:val="3"/>
          <w:sz w:val="24"/>
          <w:szCs w:val="24"/>
          <w:lang w:eastAsia="ar-SA"/>
        </w:rPr>
        <w:t xml:space="preserve">меть представление о </w:t>
      </w:r>
      <w:r>
        <w:rPr>
          <w:rFonts w:ascii="Times New Roman" w:hAnsi="Times New Roman"/>
          <w:iCs/>
          <w:spacing w:val="3"/>
          <w:sz w:val="24"/>
          <w:szCs w:val="24"/>
          <w:lang w:eastAsia="ar-SA"/>
        </w:rPr>
        <w:t>классификации</w:t>
      </w:r>
      <w:r w:rsidRPr="000512CF">
        <w:rPr>
          <w:rFonts w:ascii="Times New Roman" w:hAnsi="Times New Roman"/>
          <w:iCs/>
          <w:spacing w:val="3"/>
          <w:sz w:val="24"/>
          <w:szCs w:val="24"/>
          <w:lang w:eastAsia="ar-SA"/>
        </w:rPr>
        <w:t xml:space="preserve"> настольных </w:t>
      </w:r>
      <w:r>
        <w:rPr>
          <w:rFonts w:ascii="Times New Roman" w:hAnsi="Times New Roman"/>
          <w:iCs/>
          <w:spacing w:val="3"/>
          <w:sz w:val="24"/>
          <w:szCs w:val="24"/>
          <w:lang w:eastAsia="ar-SA"/>
        </w:rPr>
        <w:t>игр;</w:t>
      </w:r>
    </w:p>
    <w:p w14:paraId="11914761" w14:textId="0F6F3201" w:rsidR="003A6E28" w:rsidRPr="000512CF" w:rsidRDefault="003A6E28" w:rsidP="003A6E28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iCs/>
          <w:spacing w:val="3"/>
          <w:sz w:val="24"/>
          <w:szCs w:val="24"/>
          <w:lang w:eastAsia="ar-SA"/>
        </w:rPr>
      </w:pPr>
      <w:r>
        <w:rPr>
          <w:rFonts w:ascii="Times New Roman" w:hAnsi="Times New Roman"/>
          <w:iCs/>
          <w:spacing w:val="3"/>
          <w:sz w:val="24"/>
          <w:szCs w:val="24"/>
          <w:lang w:eastAsia="ar-SA"/>
        </w:rPr>
        <w:t xml:space="preserve">знать </w:t>
      </w:r>
      <w:r w:rsidRPr="000512CF">
        <w:rPr>
          <w:rFonts w:ascii="Times New Roman" w:hAnsi="Times New Roman"/>
          <w:iCs/>
          <w:spacing w:val="3"/>
          <w:sz w:val="24"/>
          <w:szCs w:val="24"/>
          <w:lang w:eastAsia="ar-SA"/>
        </w:rPr>
        <w:t>игров</w:t>
      </w:r>
      <w:r>
        <w:rPr>
          <w:rFonts w:ascii="Times New Roman" w:hAnsi="Times New Roman"/>
          <w:iCs/>
          <w:spacing w:val="3"/>
          <w:sz w:val="24"/>
          <w:szCs w:val="24"/>
          <w:lang w:eastAsia="ar-SA"/>
        </w:rPr>
        <w:t>ую</w:t>
      </w:r>
      <w:r w:rsidRPr="000512CF">
        <w:rPr>
          <w:rFonts w:ascii="Times New Roman" w:hAnsi="Times New Roman"/>
          <w:iCs/>
          <w:spacing w:val="3"/>
          <w:sz w:val="24"/>
          <w:szCs w:val="24"/>
          <w:lang w:eastAsia="ar-SA"/>
        </w:rPr>
        <w:t xml:space="preserve"> терминологи</w:t>
      </w:r>
      <w:r>
        <w:rPr>
          <w:rFonts w:ascii="Times New Roman" w:hAnsi="Times New Roman"/>
          <w:iCs/>
          <w:spacing w:val="3"/>
          <w:sz w:val="24"/>
          <w:szCs w:val="24"/>
          <w:lang w:eastAsia="ar-SA"/>
        </w:rPr>
        <w:t>ю;</w:t>
      </w:r>
    </w:p>
    <w:p w14:paraId="0D6BFFA0" w14:textId="38B3432F" w:rsidR="003A6E28" w:rsidRDefault="003A6E28" w:rsidP="003A6E28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iCs/>
          <w:spacing w:val="3"/>
          <w:sz w:val="24"/>
          <w:szCs w:val="24"/>
          <w:lang w:eastAsia="ar-SA"/>
        </w:rPr>
      </w:pPr>
      <w:r>
        <w:rPr>
          <w:rFonts w:ascii="Times New Roman" w:hAnsi="Times New Roman"/>
          <w:iCs/>
          <w:spacing w:val="3"/>
          <w:sz w:val="24"/>
          <w:szCs w:val="24"/>
          <w:lang w:eastAsia="ar-SA"/>
        </w:rPr>
        <w:lastRenderedPageBreak/>
        <w:t>знать модели социального взаимодействия (механизмы настольных игр);</w:t>
      </w:r>
    </w:p>
    <w:p w14:paraId="1DCD74AA" w14:textId="496830E9" w:rsidR="003A6E28" w:rsidRDefault="003A6E28" w:rsidP="003A6E28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iCs/>
          <w:spacing w:val="3"/>
          <w:sz w:val="24"/>
          <w:szCs w:val="24"/>
          <w:lang w:eastAsia="ar-SA"/>
        </w:rPr>
      </w:pPr>
      <w:r>
        <w:rPr>
          <w:rFonts w:ascii="Times New Roman" w:hAnsi="Times New Roman"/>
          <w:iCs/>
          <w:spacing w:val="3"/>
          <w:sz w:val="24"/>
          <w:szCs w:val="24"/>
          <w:lang w:eastAsia="ar-SA"/>
        </w:rPr>
        <w:t xml:space="preserve">иметь </w:t>
      </w:r>
      <w:r w:rsidRPr="009160EB">
        <w:rPr>
          <w:rFonts w:ascii="Times New Roman" w:hAnsi="Times New Roman"/>
          <w:iCs/>
          <w:spacing w:val="3"/>
          <w:sz w:val="24"/>
          <w:szCs w:val="24"/>
          <w:lang w:eastAsia="ar-SA"/>
        </w:rPr>
        <w:t>практические навыки игры по предложенным правилам</w:t>
      </w:r>
      <w:r>
        <w:rPr>
          <w:rFonts w:ascii="Times New Roman" w:hAnsi="Times New Roman"/>
          <w:iCs/>
          <w:spacing w:val="3"/>
          <w:sz w:val="24"/>
          <w:szCs w:val="24"/>
          <w:lang w:eastAsia="ar-SA"/>
        </w:rPr>
        <w:t xml:space="preserve"> (демонстрировать игровое поведение в ходе игры)</w:t>
      </w:r>
      <w:r w:rsidRPr="009160EB">
        <w:rPr>
          <w:rFonts w:ascii="Times New Roman" w:hAnsi="Times New Roman"/>
          <w:iCs/>
          <w:spacing w:val="3"/>
          <w:sz w:val="24"/>
          <w:szCs w:val="24"/>
          <w:lang w:eastAsia="ar-SA"/>
        </w:rPr>
        <w:t>.</w:t>
      </w:r>
    </w:p>
    <w:p w14:paraId="702D0A5D" w14:textId="77777777" w:rsidR="003A6E28" w:rsidRDefault="003A6E28" w:rsidP="003A6E28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9828F76" w14:textId="77777777" w:rsidR="00364D3A" w:rsidRPr="00047921" w:rsidRDefault="00364D3A" w:rsidP="00364D3A">
      <w:pPr>
        <w:spacing w:after="0" w:line="240" w:lineRule="auto"/>
        <w:ind w:firstLine="358"/>
        <w:jc w:val="both"/>
        <w:rPr>
          <w:rFonts w:ascii="Times New Roman" w:hAnsi="Times New Roman"/>
          <w:i/>
          <w:spacing w:val="3"/>
          <w:sz w:val="24"/>
          <w:szCs w:val="24"/>
          <w:lang w:eastAsia="ar-SA"/>
        </w:rPr>
      </w:pPr>
      <w:r w:rsidRPr="00047921">
        <w:rPr>
          <w:rFonts w:ascii="Times New Roman" w:hAnsi="Times New Roman"/>
          <w:i/>
          <w:spacing w:val="3"/>
          <w:sz w:val="24"/>
          <w:szCs w:val="24"/>
          <w:lang w:eastAsia="ar-SA"/>
        </w:rPr>
        <w:t>Личностные результаты</w:t>
      </w:r>
    </w:p>
    <w:p w14:paraId="50C687D8" w14:textId="77777777" w:rsidR="00364D3A" w:rsidRPr="00825D5C" w:rsidRDefault="00364D3A" w:rsidP="00364D3A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iCs/>
          <w:spacing w:val="3"/>
          <w:sz w:val="24"/>
          <w:szCs w:val="24"/>
          <w:lang w:eastAsia="ar-SA"/>
        </w:rPr>
      </w:pPr>
      <w:r>
        <w:rPr>
          <w:rFonts w:ascii="Times New Roman" w:hAnsi="Times New Roman"/>
          <w:iCs/>
          <w:spacing w:val="3"/>
          <w:sz w:val="24"/>
          <w:szCs w:val="24"/>
          <w:lang w:eastAsia="ar-SA"/>
        </w:rPr>
        <w:t>с</w:t>
      </w:r>
      <w:r w:rsidRPr="00825D5C">
        <w:rPr>
          <w:rFonts w:ascii="Times New Roman" w:hAnsi="Times New Roman"/>
          <w:iCs/>
          <w:spacing w:val="3"/>
          <w:sz w:val="24"/>
          <w:szCs w:val="24"/>
          <w:lang w:eastAsia="ar-SA"/>
        </w:rPr>
        <w:t>пособны выполнять разные соц</w:t>
      </w:r>
      <w:r>
        <w:rPr>
          <w:rFonts w:ascii="Times New Roman" w:hAnsi="Times New Roman"/>
          <w:iCs/>
          <w:spacing w:val="3"/>
          <w:sz w:val="24"/>
          <w:szCs w:val="24"/>
          <w:lang w:eastAsia="ar-SA"/>
        </w:rPr>
        <w:t xml:space="preserve">иальные роли в команде; </w:t>
      </w:r>
    </w:p>
    <w:p w14:paraId="6B564B79" w14:textId="13E583A1" w:rsidR="00364D3A" w:rsidRPr="00825D5C" w:rsidRDefault="00364D3A" w:rsidP="00364D3A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iCs/>
          <w:spacing w:val="3"/>
          <w:sz w:val="24"/>
          <w:szCs w:val="24"/>
          <w:lang w:eastAsia="ar-SA"/>
        </w:rPr>
      </w:pPr>
      <w:r>
        <w:rPr>
          <w:rFonts w:ascii="Times New Roman" w:hAnsi="Times New Roman"/>
          <w:iCs/>
          <w:spacing w:val="3"/>
          <w:sz w:val="24"/>
          <w:szCs w:val="24"/>
          <w:lang w:eastAsia="ar-SA"/>
        </w:rPr>
        <w:t>п</w:t>
      </w:r>
      <w:r w:rsidRPr="00825D5C">
        <w:rPr>
          <w:rFonts w:ascii="Times New Roman" w:hAnsi="Times New Roman"/>
          <w:iCs/>
          <w:spacing w:val="3"/>
          <w:sz w:val="24"/>
          <w:szCs w:val="24"/>
          <w:lang w:eastAsia="ar-SA"/>
        </w:rPr>
        <w:t>роявля</w:t>
      </w:r>
      <w:r w:rsidR="003A6E28">
        <w:rPr>
          <w:rFonts w:ascii="Times New Roman" w:hAnsi="Times New Roman"/>
          <w:iCs/>
          <w:spacing w:val="3"/>
          <w:sz w:val="24"/>
          <w:szCs w:val="24"/>
          <w:lang w:eastAsia="ar-SA"/>
        </w:rPr>
        <w:t>ют</w:t>
      </w:r>
      <w:r w:rsidRPr="00825D5C">
        <w:rPr>
          <w:rFonts w:ascii="Times New Roman" w:hAnsi="Times New Roman"/>
          <w:iCs/>
          <w:spacing w:val="3"/>
          <w:sz w:val="24"/>
          <w:szCs w:val="24"/>
          <w:lang w:eastAsia="ar-SA"/>
        </w:rPr>
        <w:t xml:space="preserve"> целеустремленность, организованность, уме</w:t>
      </w:r>
      <w:r w:rsidR="003A6E28">
        <w:rPr>
          <w:rFonts w:ascii="Times New Roman" w:hAnsi="Times New Roman"/>
          <w:iCs/>
          <w:spacing w:val="3"/>
          <w:sz w:val="24"/>
          <w:szCs w:val="24"/>
          <w:lang w:eastAsia="ar-SA"/>
        </w:rPr>
        <w:t>ют</w:t>
      </w:r>
      <w:r w:rsidRPr="00825D5C">
        <w:rPr>
          <w:rFonts w:ascii="Times New Roman" w:hAnsi="Times New Roman"/>
          <w:iCs/>
          <w:spacing w:val="3"/>
          <w:sz w:val="24"/>
          <w:szCs w:val="24"/>
          <w:lang w:eastAsia="ar-SA"/>
        </w:rPr>
        <w:t xml:space="preserve"> распределять сво</w:t>
      </w:r>
      <w:r>
        <w:rPr>
          <w:rFonts w:ascii="Times New Roman" w:hAnsi="Times New Roman"/>
          <w:iCs/>
          <w:spacing w:val="3"/>
          <w:sz w:val="24"/>
          <w:szCs w:val="24"/>
          <w:lang w:eastAsia="ar-SA"/>
        </w:rPr>
        <w:t>е время и</w:t>
      </w:r>
      <w:r w:rsidRPr="00825D5C">
        <w:rPr>
          <w:rFonts w:ascii="Times New Roman" w:hAnsi="Times New Roman"/>
          <w:iCs/>
          <w:spacing w:val="3"/>
          <w:sz w:val="24"/>
          <w:szCs w:val="24"/>
          <w:lang w:eastAsia="ar-SA"/>
        </w:rPr>
        <w:t xml:space="preserve"> силы</w:t>
      </w:r>
      <w:r>
        <w:rPr>
          <w:rFonts w:ascii="Times New Roman" w:hAnsi="Times New Roman"/>
          <w:iCs/>
          <w:spacing w:val="3"/>
          <w:sz w:val="24"/>
          <w:szCs w:val="24"/>
          <w:lang w:eastAsia="ar-SA"/>
        </w:rPr>
        <w:t>;</w:t>
      </w:r>
    </w:p>
    <w:p w14:paraId="032CCF10" w14:textId="643ED454" w:rsidR="00364D3A" w:rsidRDefault="00364D3A" w:rsidP="00F73D86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iCs/>
          <w:spacing w:val="3"/>
          <w:sz w:val="24"/>
          <w:szCs w:val="24"/>
          <w:lang w:eastAsia="ar-SA"/>
        </w:rPr>
      </w:pPr>
      <w:r>
        <w:rPr>
          <w:rFonts w:ascii="Times New Roman" w:hAnsi="Times New Roman"/>
          <w:iCs/>
          <w:spacing w:val="3"/>
          <w:sz w:val="24"/>
          <w:szCs w:val="24"/>
          <w:lang w:eastAsia="ar-SA"/>
        </w:rPr>
        <w:t>с</w:t>
      </w:r>
      <w:r w:rsidRPr="00825D5C">
        <w:rPr>
          <w:rFonts w:ascii="Times New Roman" w:hAnsi="Times New Roman"/>
          <w:iCs/>
          <w:spacing w:val="3"/>
          <w:sz w:val="24"/>
          <w:szCs w:val="24"/>
          <w:lang w:eastAsia="ar-SA"/>
        </w:rPr>
        <w:t xml:space="preserve">пособны взять на себя ответственность и проявлять </w:t>
      </w:r>
      <w:r>
        <w:rPr>
          <w:rFonts w:ascii="Times New Roman" w:hAnsi="Times New Roman"/>
          <w:iCs/>
          <w:spacing w:val="3"/>
          <w:sz w:val="24"/>
          <w:szCs w:val="24"/>
          <w:lang w:eastAsia="ar-SA"/>
        </w:rPr>
        <w:t>инициативность</w:t>
      </w:r>
      <w:r w:rsidRPr="00825D5C">
        <w:rPr>
          <w:rFonts w:ascii="Times New Roman" w:hAnsi="Times New Roman"/>
          <w:iCs/>
          <w:spacing w:val="3"/>
          <w:sz w:val="24"/>
          <w:szCs w:val="24"/>
          <w:lang w:eastAsia="ar-SA"/>
        </w:rPr>
        <w:t>.</w:t>
      </w:r>
    </w:p>
    <w:p w14:paraId="59647E52" w14:textId="77777777" w:rsidR="00F73D86" w:rsidRPr="00F73D86" w:rsidRDefault="00F73D86" w:rsidP="00F73D86">
      <w:pPr>
        <w:pStyle w:val="a3"/>
        <w:spacing w:after="0" w:line="240" w:lineRule="auto"/>
        <w:ind w:left="360"/>
        <w:jc w:val="both"/>
        <w:rPr>
          <w:rFonts w:ascii="Times New Roman" w:hAnsi="Times New Roman"/>
          <w:iCs/>
          <w:spacing w:val="3"/>
          <w:sz w:val="24"/>
          <w:szCs w:val="24"/>
          <w:lang w:eastAsia="ar-SA"/>
        </w:rPr>
      </w:pPr>
    </w:p>
    <w:p w14:paraId="69104A1D" w14:textId="77777777" w:rsidR="00364D3A" w:rsidRPr="00047921" w:rsidRDefault="00364D3A" w:rsidP="00364D3A">
      <w:pPr>
        <w:spacing w:after="0" w:line="240" w:lineRule="auto"/>
        <w:ind w:firstLine="358"/>
        <w:jc w:val="both"/>
        <w:rPr>
          <w:rFonts w:ascii="Times New Roman" w:hAnsi="Times New Roman"/>
          <w:i/>
          <w:spacing w:val="3"/>
          <w:sz w:val="24"/>
          <w:szCs w:val="24"/>
          <w:lang w:eastAsia="ar-SA"/>
        </w:rPr>
      </w:pPr>
      <w:r w:rsidRPr="00047921">
        <w:rPr>
          <w:rFonts w:ascii="Times New Roman" w:hAnsi="Times New Roman"/>
          <w:i/>
          <w:spacing w:val="3"/>
          <w:sz w:val="24"/>
          <w:szCs w:val="24"/>
          <w:lang w:eastAsia="ar-SA"/>
        </w:rPr>
        <w:t>Метапредметные результаты</w:t>
      </w:r>
    </w:p>
    <w:p w14:paraId="3B2F2D26" w14:textId="25F2132F" w:rsidR="00364D3A" w:rsidRDefault="00AF3B83" w:rsidP="00364D3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iCs/>
          <w:spacing w:val="3"/>
          <w:sz w:val="24"/>
          <w:szCs w:val="24"/>
          <w:lang w:eastAsia="ar-SA"/>
        </w:rPr>
      </w:pPr>
      <w:r>
        <w:rPr>
          <w:rFonts w:ascii="Times New Roman" w:hAnsi="Times New Roman"/>
          <w:iCs/>
          <w:spacing w:val="3"/>
          <w:sz w:val="24"/>
          <w:szCs w:val="24"/>
          <w:lang w:eastAsia="ar-SA"/>
        </w:rPr>
        <w:t>продуктивно</w:t>
      </w:r>
      <w:r w:rsidR="003A6E28">
        <w:rPr>
          <w:rFonts w:ascii="Times New Roman" w:hAnsi="Times New Roman"/>
          <w:iCs/>
          <w:spacing w:val="3"/>
          <w:sz w:val="24"/>
          <w:szCs w:val="24"/>
          <w:lang w:eastAsia="ar-SA"/>
        </w:rPr>
        <w:t xml:space="preserve"> </w:t>
      </w:r>
      <w:r w:rsidR="00364D3A">
        <w:rPr>
          <w:rFonts w:ascii="Times New Roman" w:hAnsi="Times New Roman"/>
          <w:iCs/>
          <w:spacing w:val="3"/>
          <w:sz w:val="24"/>
          <w:szCs w:val="24"/>
          <w:lang w:eastAsia="ar-SA"/>
        </w:rPr>
        <w:t>взаимодейств</w:t>
      </w:r>
      <w:r w:rsidR="003A6E28">
        <w:rPr>
          <w:rFonts w:ascii="Times New Roman" w:hAnsi="Times New Roman"/>
          <w:iCs/>
          <w:spacing w:val="3"/>
          <w:sz w:val="24"/>
          <w:szCs w:val="24"/>
          <w:lang w:eastAsia="ar-SA"/>
        </w:rPr>
        <w:t>уют</w:t>
      </w:r>
      <w:r w:rsidR="00364D3A">
        <w:rPr>
          <w:rFonts w:ascii="Times New Roman" w:hAnsi="Times New Roman"/>
          <w:iCs/>
          <w:spacing w:val="3"/>
          <w:sz w:val="24"/>
          <w:szCs w:val="24"/>
          <w:lang w:eastAsia="ar-SA"/>
        </w:rPr>
        <w:t xml:space="preserve"> с участниками игры, слушая и слыша другого (коммуникация)</w:t>
      </w:r>
      <w:r w:rsidR="003A6E28">
        <w:rPr>
          <w:rFonts w:ascii="Times New Roman" w:hAnsi="Times New Roman"/>
          <w:iCs/>
          <w:spacing w:val="3"/>
          <w:sz w:val="24"/>
          <w:szCs w:val="24"/>
          <w:lang w:eastAsia="ar-SA"/>
        </w:rPr>
        <w:t>;</w:t>
      </w:r>
    </w:p>
    <w:p w14:paraId="1BE3EB77" w14:textId="003E009D" w:rsidR="00364D3A" w:rsidRPr="00047921" w:rsidRDefault="00364D3A" w:rsidP="00364D3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iCs/>
          <w:spacing w:val="3"/>
          <w:sz w:val="24"/>
          <w:szCs w:val="24"/>
          <w:lang w:eastAsia="ar-SA"/>
        </w:rPr>
      </w:pPr>
      <w:r>
        <w:rPr>
          <w:rFonts w:ascii="Times New Roman" w:hAnsi="Times New Roman"/>
          <w:iCs/>
          <w:spacing w:val="3"/>
          <w:sz w:val="24"/>
          <w:szCs w:val="24"/>
          <w:lang w:eastAsia="ar-SA"/>
        </w:rPr>
        <w:t xml:space="preserve">способны отобрать, </w:t>
      </w:r>
      <w:r w:rsidR="003A6E28">
        <w:rPr>
          <w:rFonts w:ascii="Times New Roman" w:hAnsi="Times New Roman"/>
          <w:iCs/>
          <w:spacing w:val="3"/>
          <w:sz w:val="24"/>
          <w:szCs w:val="24"/>
          <w:lang w:eastAsia="ar-SA"/>
        </w:rPr>
        <w:t>пере</w:t>
      </w:r>
      <w:r>
        <w:rPr>
          <w:rFonts w:ascii="Times New Roman" w:hAnsi="Times New Roman"/>
          <w:iCs/>
          <w:spacing w:val="3"/>
          <w:sz w:val="24"/>
          <w:szCs w:val="24"/>
          <w:lang w:eastAsia="ar-SA"/>
        </w:rPr>
        <w:t>работать и использовать нужную информацию для принятия оптимального решения в ходе игры.</w:t>
      </w:r>
    </w:p>
    <w:p w14:paraId="11CCF3D9" w14:textId="7108CED5" w:rsidR="00364D3A" w:rsidRDefault="00364D3A" w:rsidP="00364D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Times New Roman" w:hAnsi="Times New Roman"/>
          <w:i/>
          <w:spacing w:val="3"/>
          <w:sz w:val="24"/>
          <w:szCs w:val="24"/>
          <w:lang w:eastAsia="ar-SA"/>
        </w:rPr>
      </w:pPr>
    </w:p>
    <w:p w14:paraId="79F3A81A" w14:textId="77777777" w:rsidR="00286FBD" w:rsidRDefault="00286FBD" w:rsidP="00364D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Times New Roman" w:hAnsi="Times New Roman"/>
          <w:i/>
          <w:spacing w:val="3"/>
          <w:sz w:val="24"/>
          <w:szCs w:val="24"/>
          <w:lang w:eastAsia="ar-SA"/>
        </w:rPr>
      </w:pPr>
    </w:p>
    <w:p w14:paraId="25D85AC1" w14:textId="6DCBC8FB" w:rsidR="00157523" w:rsidRDefault="00895CC5" w:rsidP="00C8113E">
      <w:pPr>
        <w:spacing w:after="0" w:line="240" w:lineRule="auto"/>
        <w:ind w:hanging="2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75A28">
        <w:rPr>
          <w:rFonts w:ascii="Times New Roman" w:hAnsi="Times New Roman"/>
          <w:b/>
          <w:bCs/>
          <w:color w:val="000000"/>
          <w:sz w:val="24"/>
          <w:szCs w:val="24"/>
        </w:rPr>
        <w:t>УЧЕБНЫЙ ПЛАН</w:t>
      </w:r>
    </w:p>
    <w:p w14:paraId="3DEA3055" w14:textId="77777777" w:rsidR="00286FBD" w:rsidRPr="00E75A28" w:rsidRDefault="00286FBD" w:rsidP="00C8113E">
      <w:pPr>
        <w:spacing w:after="0" w:line="240" w:lineRule="auto"/>
        <w:ind w:hanging="2"/>
        <w:jc w:val="center"/>
        <w:rPr>
          <w:rFonts w:ascii="Times New Roman" w:hAnsi="Times New Roman"/>
          <w:sz w:val="24"/>
          <w:szCs w:val="24"/>
        </w:rPr>
      </w:pPr>
    </w:p>
    <w:tbl>
      <w:tblPr>
        <w:tblW w:w="9356" w:type="dxa"/>
        <w:jc w:val="center"/>
        <w:tblBorders>
          <w:top w:val="single" w:sz="2" w:space="0" w:color="000001"/>
          <w:left w:val="single" w:sz="2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"/>
        <w:gridCol w:w="3870"/>
        <w:gridCol w:w="906"/>
        <w:gridCol w:w="886"/>
        <w:gridCol w:w="1218"/>
        <w:gridCol w:w="1984"/>
      </w:tblGrid>
      <w:tr w:rsidR="00157523" w:rsidRPr="00E75A28" w14:paraId="065AC911" w14:textId="77777777" w:rsidTr="00765EAC">
        <w:trPr>
          <w:trHeight w:val="189"/>
          <w:jc w:val="center"/>
        </w:trPr>
        <w:tc>
          <w:tcPr>
            <w:tcW w:w="492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tcMar>
              <w:top w:w="60" w:type="dxa"/>
              <w:left w:w="28" w:type="dxa"/>
              <w:bottom w:w="60" w:type="dxa"/>
              <w:right w:w="0" w:type="dxa"/>
            </w:tcMar>
            <w:vAlign w:val="center"/>
          </w:tcPr>
          <w:p w14:paraId="781E739A" w14:textId="77777777" w:rsidR="00157523" w:rsidRPr="00E75A28" w:rsidRDefault="00157523" w:rsidP="00C8113E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5A28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14:paraId="4345E4D0" w14:textId="77777777" w:rsidR="00157523" w:rsidRPr="00E75A28" w:rsidRDefault="00157523" w:rsidP="00C8113E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5A28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870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tcMar>
              <w:top w:w="60" w:type="dxa"/>
              <w:left w:w="28" w:type="dxa"/>
              <w:bottom w:w="60" w:type="dxa"/>
              <w:right w:w="0" w:type="dxa"/>
            </w:tcMar>
            <w:vAlign w:val="center"/>
          </w:tcPr>
          <w:p w14:paraId="6B67E1CB" w14:textId="77777777" w:rsidR="00157523" w:rsidRPr="00E75A28" w:rsidRDefault="00157523" w:rsidP="00C8113E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5A28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темы</w:t>
            </w:r>
          </w:p>
        </w:tc>
        <w:tc>
          <w:tcPr>
            <w:tcW w:w="301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60" w:type="dxa"/>
              <w:left w:w="28" w:type="dxa"/>
              <w:bottom w:w="60" w:type="dxa"/>
              <w:right w:w="0" w:type="dxa"/>
            </w:tcMar>
            <w:vAlign w:val="center"/>
          </w:tcPr>
          <w:p w14:paraId="0B4E079C" w14:textId="77777777" w:rsidR="00157523" w:rsidRPr="00E75A28" w:rsidRDefault="00157523" w:rsidP="00C8113E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5A28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984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14:paraId="4B869DA6" w14:textId="77777777" w:rsidR="00157523" w:rsidRPr="00E75A28" w:rsidRDefault="00157523" w:rsidP="00C8113E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5A28">
              <w:rPr>
                <w:rFonts w:ascii="Times New Roman" w:hAnsi="Times New Roman"/>
                <w:b/>
                <w:bCs/>
                <w:sz w:val="24"/>
                <w:szCs w:val="24"/>
              </w:rPr>
              <w:t>Формы контроля</w:t>
            </w:r>
          </w:p>
        </w:tc>
      </w:tr>
      <w:tr w:rsidR="00157523" w:rsidRPr="00E75A28" w14:paraId="677DCB25" w14:textId="77777777" w:rsidTr="00765EAC">
        <w:trPr>
          <w:trHeight w:val="224"/>
          <w:jc w:val="center"/>
        </w:trPr>
        <w:tc>
          <w:tcPr>
            <w:tcW w:w="492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60" w:type="dxa"/>
              <w:left w:w="28" w:type="dxa"/>
              <w:bottom w:w="60" w:type="dxa"/>
              <w:right w:w="0" w:type="dxa"/>
            </w:tcMar>
            <w:vAlign w:val="center"/>
          </w:tcPr>
          <w:p w14:paraId="63E049E5" w14:textId="77777777" w:rsidR="00157523" w:rsidRPr="00E75A28" w:rsidRDefault="00157523" w:rsidP="00C8113E">
            <w:pPr>
              <w:spacing w:after="0" w:line="240" w:lineRule="auto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60" w:type="dxa"/>
              <w:left w:w="28" w:type="dxa"/>
              <w:bottom w:w="60" w:type="dxa"/>
              <w:right w:w="0" w:type="dxa"/>
            </w:tcMar>
            <w:vAlign w:val="center"/>
          </w:tcPr>
          <w:p w14:paraId="2E7FC34A" w14:textId="77777777" w:rsidR="00157523" w:rsidRPr="00E75A28" w:rsidRDefault="00157523" w:rsidP="00C8113E">
            <w:pPr>
              <w:spacing w:after="0" w:line="240" w:lineRule="auto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60" w:type="dxa"/>
              <w:left w:w="28" w:type="dxa"/>
              <w:bottom w:w="60" w:type="dxa"/>
              <w:right w:w="0" w:type="dxa"/>
            </w:tcMar>
            <w:vAlign w:val="center"/>
          </w:tcPr>
          <w:p w14:paraId="7673B357" w14:textId="77777777" w:rsidR="00157523" w:rsidRPr="00E75A28" w:rsidRDefault="00157523" w:rsidP="00C8113E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5A28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8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60" w:type="dxa"/>
              <w:left w:w="28" w:type="dxa"/>
              <w:bottom w:w="60" w:type="dxa"/>
              <w:right w:w="0" w:type="dxa"/>
            </w:tcMar>
            <w:vAlign w:val="center"/>
          </w:tcPr>
          <w:p w14:paraId="4FB3F90E" w14:textId="77777777" w:rsidR="00157523" w:rsidRPr="00E75A28" w:rsidRDefault="00157523" w:rsidP="00C8113E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5A28"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2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60" w:type="dxa"/>
              <w:left w:w="28" w:type="dxa"/>
              <w:bottom w:w="60" w:type="dxa"/>
              <w:right w:w="0" w:type="dxa"/>
            </w:tcMar>
            <w:vAlign w:val="center"/>
          </w:tcPr>
          <w:p w14:paraId="46667004" w14:textId="77777777" w:rsidR="00157523" w:rsidRPr="00E75A28" w:rsidRDefault="00157523" w:rsidP="00C8113E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5A28"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984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2E432CD" w14:textId="77777777" w:rsidR="00157523" w:rsidRPr="00E75A28" w:rsidRDefault="00157523" w:rsidP="00C8113E">
            <w:pPr>
              <w:spacing w:after="0" w:line="240" w:lineRule="auto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7523" w:rsidRPr="00E75A28" w14:paraId="1AAB6EB6" w14:textId="77777777" w:rsidTr="00765EAC">
        <w:trPr>
          <w:trHeight w:val="299"/>
          <w:jc w:val="center"/>
        </w:trPr>
        <w:tc>
          <w:tcPr>
            <w:tcW w:w="4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60" w:type="dxa"/>
              <w:left w:w="28" w:type="dxa"/>
              <w:bottom w:w="60" w:type="dxa"/>
              <w:right w:w="0" w:type="dxa"/>
            </w:tcMar>
            <w:vAlign w:val="center"/>
          </w:tcPr>
          <w:p w14:paraId="5FE74120" w14:textId="4B2345D4" w:rsidR="00157523" w:rsidRPr="00F31FB7" w:rsidRDefault="00157523" w:rsidP="00F31FB7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60" w:type="dxa"/>
              <w:left w:w="28" w:type="dxa"/>
              <w:bottom w:w="60" w:type="dxa"/>
              <w:right w:w="0" w:type="dxa"/>
            </w:tcMar>
          </w:tcPr>
          <w:p w14:paraId="19B67150" w14:textId="2A703448" w:rsidR="00157523" w:rsidRPr="00E75A28" w:rsidRDefault="0088652A" w:rsidP="000361A4">
            <w:pPr>
              <w:snapToGrid w:val="0"/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90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60" w:type="dxa"/>
              <w:left w:w="28" w:type="dxa"/>
              <w:bottom w:w="60" w:type="dxa"/>
              <w:right w:w="0" w:type="dxa"/>
            </w:tcMar>
            <w:vAlign w:val="center"/>
          </w:tcPr>
          <w:p w14:paraId="0725CF13" w14:textId="77777777" w:rsidR="00157523" w:rsidRPr="00E75A28" w:rsidRDefault="00157523" w:rsidP="00C8113E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A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60" w:type="dxa"/>
              <w:left w:w="28" w:type="dxa"/>
              <w:bottom w:w="60" w:type="dxa"/>
              <w:right w:w="0" w:type="dxa"/>
            </w:tcMar>
            <w:vAlign w:val="center"/>
          </w:tcPr>
          <w:p w14:paraId="5085CA8B" w14:textId="77777777" w:rsidR="00157523" w:rsidRPr="00E75A28" w:rsidRDefault="00157523" w:rsidP="00C8113E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A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60" w:type="dxa"/>
              <w:left w:w="28" w:type="dxa"/>
              <w:bottom w:w="60" w:type="dxa"/>
              <w:right w:w="0" w:type="dxa"/>
            </w:tcMar>
            <w:vAlign w:val="center"/>
          </w:tcPr>
          <w:p w14:paraId="37B80AA4" w14:textId="77777777" w:rsidR="00157523" w:rsidRPr="00E75A28" w:rsidRDefault="00157523" w:rsidP="00C8113E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A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A7D0EBF" w14:textId="0F263971" w:rsidR="00157523" w:rsidRPr="00E75A28" w:rsidRDefault="00323467" w:rsidP="00C8113E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3F5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157523" w:rsidRPr="00E75A28" w14:paraId="283B4AF2" w14:textId="77777777" w:rsidTr="00765EAC">
        <w:trPr>
          <w:jc w:val="center"/>
        </w:trPr>
        <w:tc>
          <w:tcPr>
            <w:tcW w:w="4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60" w:type="dxa"/>
              <w:left w:w="28" w:type="dxa"/>
              <w:bottom w:w="60" w:type="dxa"/>
              <w:right w:w="0" w:type="dxa"/>
            </w:tcMar>
            <w:vAlign w:val="center"/>
          </w:tcPr>
          <w:p w14:paraId="3DC2EDDF" w14:textId="233AB2DB" w:rsidR="00157523" w:rsidRPr="00F31FB7" w:rsidRDefault="00157523" w:rsidP="00F31FB7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60" w:type="dxa"/>
              <w:left w:w="28" w:type="dxa"/>
              <w:bottom w:w="60" w:type="dxa"/>
              <w:right w:w="0" w:type="dxa"/>
            </w:tcMar>
          </w:tcPr>
          <w:p w14:paraId="7A2C4EDD" w14:textId="40D9DF60" w:rsidR="00157523" w:rsidRPr="00E75A28" w:rsidRDefault="0088652A" w:rsidP="00C8113E">
            <w:pPr>
              <w:snapToGrid w:val="0"/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Экономические игры</w:t>
            </w:r>
          </w:p>
        </w:tc>
        <w:tc>
          <w:tcPr>
            <w:tcW w:w="90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60" w:type="dxa"/>
              <w:left w:w="28" w:type="dxa"/>
              <w:bottom w:w="60" w:type="dxa"/>
              <w:right w:w="0" w:type="dxa"/>
            </w:tcMar>
            <w:vAlign w:val="center"/>
          </w:tcPr>
          <w:p w14:paraId="10DA5FBC" w14:textId="77777777" w:rsidR="00157523" w:rsidRPr="00E75A28" w:rsidRDefault="00157523" w:rsidP="00C8113E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A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60" w:type="dxa"/>
              <w:left w:w="28" w:type="dxa"/>
              <w:bottom w:w="60" w:type="dxa"/>
              <w:right w:w="0" w:type="dxa"/>
            </w:tcMar>
            <w:vAlign w:val="center"/>
          </w:tcPr>
          <w:p w14:paraId="2497750F" w14:textId="77777777" w:rsidR="00157523" w:rsidRPr="00E75A28" w:rsidRDefault="00157523" w:rsidP="00C8113E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A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60" w:type="dxa"/>
              <w:left w:w="28" w:type="dxa"/>
              <w:bottom w:w="60" w:type="dxa"/>
              <w:right w:w="0" w:type="dxa"/>
            </w:tcMar>
            <w:vAlign w:val="center"/>
          </w:tcPr>
          <w:p w14:paraId="6172780B" w14:textId="77777777" w:rsidR="00157523" w:rsidRPr="00E75A28" w:rsidRDefault="00157523" w:rsidP="00C8113E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A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F74326B" w14:textId="6D05F26C" w:rsidR="00F02CE0" w:rsidRPr="00323467" w:rsidRDefault="00F02CE0" w:rsidP="00C8113E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467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14:paraId="7F7435A7" w14:textId="7B0B66D0" w:rsidR="00157523" w:rsidRPr="00F02CE0" w:rsidRDefault="00157523" w:rsidP="00C8113E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467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157523" w:rsidRPr="00E75A28" w14:paraId="1DFD958C" w14:textId="77777777" w:rsidTr="00765EAC">
        <w:trPr>
          <w:jc w:val="center"/>
        </w:trPr>
        <w:tc>
          <w:tcPr>
            <w:tcW w:w="4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60" w:type="dxa"/>
              <w:left w:w="28" w:type="dxa"/>
              <w:bottom w:w="60" w:type="dxa"/>
              <w:right w:w="0" w:type="dxa"/>
            </w:tcMar>
            <w:vAlign w:val="center"/>
          </w:tcPr>
          <w:p w14:paraId="05B6E263" w14:textId="1DEC310F" w:rsidR="00157523" w:rsidRPr="00F31FB7" w:rsidRDefault="00157523" w:rsidP="00F31FB7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60" w:type="dxa"/>
              <w:left w:w="28" w:type="dxa"/>
              <w:bottom w:w="60" w:type="dxa"/>
              <w:right w:w="0" w:type="dxa"/>
            </w:tcMar>
          </w:tcPr>
          <w:p w14:paraId="5417937B" w14:textId="2423E71A" w:rsidR="00157523" w:rsidRPr="00E75A28" w:rsidRDefault="0088652A" w:rsidP="00C8113E">
            <w:pPr>
              <w:snapToGrid w:val="0"/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Логические игры</w:t>
            </w:r>
          </w:p>
        </w:tc>
        <w:tc>
          <w:tcPr>
            <w:tcW w:w="90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60" w:type="dxa"/>
              <w:left w:w="28" w:type="dxa"/>
              <w:bottom w:w="60" w:type="dxa"/>
              <w:right w:w="0" w:type="dxa"/>
            </w:tcMar>
            <w:vAlign w:val="center"/>
          </w:tcPr>
          <w:p w14:paraId="2781B345" w14:textId="77777777" w:rsidR="00157523" w:rsidRPr="00E75A28" w:rsidRDefault="00157523" w:rsidP="00C8113E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A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60" w:type="dxa"/>
              <w:left w:w="28" w:type="dxa"/>
              <w:bottom w:w="60" w:type="dxa"/>
              <w:right w:w="0" w:type="dxa"/>
            </w:tcMar>
            <w:vAlign w:val="center"/>
          </w:tcPr>
          <w:p w14:paraId="35C732E3" w14:textId="77777777" w:rsidR="00157523" w:rsidRPr="00E75A28" w:rsidRDefault="00157523" w:rsidP="00C8113E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A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60" w:type="dxa"/>
              <w:left w:w="28" w:type="dxa"/>
              <w:bottom w:w="60" w:type="dxa"/>
              <w:right w:w="0" w:type="dxa"/>
            </w:tcMar>
            <w:vAlign w:val="center"/>
          </w:tcPr>
          <w:p w14:paraId="35F7F99E" w14:textId="77777777" w:rsidR="00157523" w:rsidRPr="00E75A28" w:rsidRDefault="00157523" w:rsidP="00C8113E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A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CB22279" w14:textId="77777777" w:rsidR="00323467" w:rsidRPr="00323467" w:rsidRDefault="00323467" w:rsidP="00323467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467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14:paraId="0530035C" w14:textId="58E1817A" w:rsidR="00157523" w:rsidRPr="00F02CE0" w:rsidRDefault="00323467" w:rsidP="00323467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23467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157523" w:rsidRPr="00E75A28" w14:paraId="3B008F79" w14:textId="77777777" w:rsidTr="00765EAC">
        <w:trPr>
          <w:jc w:val="center"/>
        </w:trPr>
        <w:tc>
          <w:tcPr>
            <w:tcW w:w="4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60" w:type="dxa"/>
              <w:left w:w="28" w:type="dxa"/>
              <w:bottom w:w="60" w:type="dxa"/>
              <w:right w:w="0" w:type="dxa"/>
            </w:tcMar>
            <w:vAlign w:val="center"/>
          </w:tcPr>
          <w:p w14:paraId="245EED62" w14:textId="0922DA74" w:rsidR="00157523" w:rsidRPr="00F31FB7" w:rsidRDefault="00157523" w:rsidP="00F31FB7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60" w:type="dxa"/>
              <w:left w:w="28" w:type="dxa"/>
              <w:bottom w:w="60" w:type="dxa"/>
              <w:right w:w="0" w:type="dxa"/>
            </w:tcMar>
          </w:tcPr>
          <w:p w14:paraId="68C5940D" w14:textId="26DB145A" w:rsidR="00157523" w:rsidRPr="00E75A28" w:rsidRDefault="0088652A" w:rsidP="00C8113E">
            <w:pPr>
              <w:snapToGrid w:val="0"/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Абстрактно-логические игры</w:t>
            </w:r>
          </w:p>
        </w:tc>
        <w:tc>
          <w:tcPr>
            <w:tcW w:w="90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60" w:type="dxa"/>
              <w:left w:w="28" w:type="dxa"/>
              <w:bottom w:w="60" w:type="dxa"/>
              <w:right w:w="0" w:type="dxa"/>
            </w:tcMar>
            <w:vAlign w:val="center"/>
          </w:tcPr>
          <w:p w14:paraId="7ECDB38D" w14:textId="77777777" w:rsidR="00157523" w:rsidRPr="00E75A28" w:rsidRDefault="00157523" w:rsidP="00C8113E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A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60" w:type="dxa"/>
              <w:left w:w="28" w:type="dxa"/>
              <w:bottom w:w="60" w:type="dxa"/>
              <w:right w:w="0" w:type="dxa"/>
            </w:tcMar>
            <w:vAlign w:val="center"/>
          </w:tcPr>
          <w:p w14:paraId="346E1997" w14:textId="77777777" w:rsidR="00157523" w:rsidRPr="00E75A28" w:rsidRDefault="00157523" w:rsidP="00C8113E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A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60" w:type="dxa"/>
              <w:left w:w="28" w:type="dxa"/>
              <w:bottom w:w="60" w:type="dxa"/>
              <w:right w:w="0" w:type="dxa"/>
            </w:tcMar>
            <w:vAlign w:val="center"/>
          </w:tcPr>
          <w:p w14:paraId="7ED888F3" w14:textId="77777777" w:rsidR="00157523" w:rsidRPr="00E75A28" w:rsidRDefault="00157523" w:rsidP="00C8113E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A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83386C7" w14:textId="6F944907" w:rsidR="00323467" w:rsidRPr="00323467" w:rsidRDefault="00323467" w:rsidP="00323467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ab/>
            </w:r>
            <w:r w:rsidRPr="00323467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14:paraId="540ABCF9" w14:textId="2BC6400F" w:rsidR="00157523" w:rsidRPr="00F02CE0" w:rsidRDefault="00323467" w:rsidP="00323467">
            <w:pPr>
              <w:tabs>
                <w:tab w:val="left" w:pos="310"/>
                <w:tab w:val="center" w:pos="981"/>
              </w:tabs>
              <w:spacing w:after="0" w:line="240" w:lineRule="auto"/>
              <w:ind w:hanging="2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23467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157523" w:rsidRPr="00E75A28" w14:paraId="3B7EE64B" w14:textId="77777777" w:rsidTr="00765EAC">
        <w:trPr>
          <w:jc w:val="center"/>
        </w:trPr>
        <w:tc>
          <w:tcPr>
            <w:tcW w:w="4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60" w:type="dxa"/>
              <w:left w:w="28" w:type="dxa"/>
              <w:bottom w:w="60" w:type="dxa"/>
              <w:right w:w="0" w:type="dxa"/>
            </w:tcMar>
            <w:vAlign w:val="center"/>
          </w:tcPr>
          <w:p w14:paraId="1F8CE7D4" w14:textId="19234AFE" w:rsidR="00157523" w:rsidRPr="00F31FB7" w:rsidRDefault="00157523" w:rsidP="00F31FB7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60" w:type="dxa"/>
              <w:left w:w="28" w:type="dxa"/>
              <w:bottom w:w="60" w:type="dxa"/>
              <w:right w:w="0" w:type="dxa"/>
            </w:tcMar>
          </w:tcPr>
          <w:p w14:paraId="7BA685CE" w14:textId="03DACDF2" w:rsidR="00157523" w:rsidRPr="00E75A28" w:rsidRDefault="0088652A" w:rsidP="00C8113E">
            <w:pPr>
              <w:snapToGrid w:val="0"/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Настольные игры для компании</w:t>
            </w:r>
          </w:p>
        </w:tc>
        <w:tc>
          <w:tcPr>
            <w:tcW w:w="90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60" w:type="dxa"/>
              <w:left w:w="28" w:type="dxa"/>
              <w:bottom w:w="60" w:type="dxa"/>
              <w:right w:w="0" w:type="dxa"/>
            </w:tcMar>
            <w:vAlign w:val="center"/>
          </w:tcPr>
          <w:p w14:paraId="3E682F37" w14:textId="77777777" w:rsidR="00157523" w:rsidRPr="00E75A28" w:rsidRDefault="00157523" w:rsidP="00C8113E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A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60" w:type="dxa"/>
              <w:left w:w="28" w:type="dxa"/>
              <w:bottom w:w="60" w:type="dxa"/>
              <w:right w:w="0" w:type="dxa"/>
            </w:tcMar>
            <w:vAlign w:val="center"/>
          </w:tcPr>
          <w:p w14:paraId="3DE822BA" w14:textId="77777777" w:rsidR="00157523" w:rsidRPr="00E75A28" w:rsidRDefault="00157523" w:rsidP="00C8113E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A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60" w:type="dxa"/>
              <w:left w:w="28" w:type="dxa"/>
              <w:bottom w:w="60" w:type="dxa"/>
              <w:right w:w="0" w:type="dxa"/>
            </w:tcMar>
            <w:vAlign w:val="center"/>
          </w:tcPr>
          <w:p w14:paraId="0D8919EE" w14:textId="77777777" w:rsidR="00157523" w:rsidRPr="00E75A28" w:rsidRDefault="00157523" w:rsidP="00C8113E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A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598D0752" w14:textId="77777777" w:rsidR="00323467" w:rsidRPr="00323467" w:rsidRDefault="00323467" w:rsidP="00323467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467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14:paraId="2C0E4BCE" w14:textId="125ECC14" w:rsidR="00157523" w:rsidRPr="00F02CE0" w:rsidRDefault="00323467" w:rsidP="00323467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23467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157523" w:rsidRPr="00E75A28" w14:paraId="5D5A9554" w14:textId="77777777" w:rsidTr="00765EAC">
        <w:trPr>
          <w:jc w:val="center"/>
        </w:trPr>
        <w:tc>
          <w:tcPr>
            <w:tcW w:w="492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top w:w="60" w:type="dxa"/>
              <w:left w:w="28" w:type="dxa"/>
              <w:bottom w:w="60" w:type="dxa"/>
              <w:right w:w="0" w:type="dxa"/>
            </w:tcMar>
            <w:vAlign w:val="center"/>
          </w:tcPr>
          <w:p w14:paraId="0E559787" w14:textId="7A00A43F" w:rsidR="00157523" w:rsidRPr="00F31FB7" w:rsidRDefault="00157523" w:rsidP="00F31FB7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60" w:type="dxa"/>
              <w:left w:w="28" w:type="dxa"/>
              <w:bottom w:w="60" w:type="dxa"/>
              <w:right w:w="0" w:type="dxa"/>
            </w:tcMar>
          </w:tcPr>
          <w:p w14:paraId="04A2C613" w14:textId="46348129" w:rsidR="00157523" w:rsidRPr="00E75A28" w:rsidRDefault="0088652A" w:rsidP="00C8113E">
            <w:pPr>
              <w:snapToGrid w:val="0"/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по истории</w:t>
            </w:r>
          </w:p>
        </w:tc>
        <w:tc>
          <w:tcPr>
            <w:tcW w:w="90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60" w:type="dxa"/>
              <w:left w:w="28" w:type="dxa"/>
              <w:bottom w:w="60" w:type="dxa"/>
              <w:right w:w="0" w:type="dxa"/>
            </w:tcMar>
            <w:vAlign w:val="center"/>
          </w:tcPr>
          <w:p w14:paraId="73958AEF" w14:textId="77777777" w:rsidR="00157523" w:rsidRPr="00E75A28" w:rsidRDefault="00157523" w:rsidP="00C8113E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A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60" w:type="dxa"/>
              <w:left w:w="28" w:type="dxa"/>
              <w:bottom w:w="60" w:type="dxa"/>
              <w:right w:w="0" w:type="dxa"/>
            </w:tcMar>
            <w:vAlign w:val="center"/>
          </w:tcPr>
          <w:p w14:paraId="4AFFF054" w14:textId="77777777" w:rsidR="00157523" w:rsidRPr="00E75A28" w:rsidRDefault="00157523" w:rsidP="00C8113E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A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60" w:type="dxa"/>
              <w:left w:w="28" w:type="dxa"/>
              <w:bottom w:w="60" w:type="dxa"/>
              <w:right w:w="0" w:type="dxa"/>
            </w:tcMar>
            <w:vAlign w:val="center"/>
          </w:tcPr>
          <w:p w14:paraId="57B3A9F2" w14:textId="77777777" w:rsidR="00157523" w:rsidRPr="00E75A28" w:rsidRDefault="00157523" w:rsidP="00C8113E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A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654EE92D" w14:textId="77777777" w:rsidR="00323467" w:rsidRPr="00323467" w:rsidRDefault="00323467" w:rsidP="00323467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467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14:paraId="228B842E" w14:textId="1F544CA0" w:rsidR="00157523" w:rsidRPr="00F02CE0" w:rsidRDefault="00323467" w:rsidP="00323467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23467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157523" w:rsidRPr="00E75A28" w14:paraId="07B9BD56" w14:textId="77777777" w:rsidTr="00765EAC">
        <w:trPr>
          <w:jc w:val="center"/>
        </w:trPr>
        <w:tc>
          <w:tcPr>
            <w:tcW w:w="492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top w:w="60" w:type="dxa"/>
              <w:left w:w="28" w:type="dxa"/>
              <w:bottom w:w="60" w:type="dxa"/>
              <w:right w:w="0" w:type="dxa"/>
            </w:tcMar>
            <w:vAlign w:val="center"/>
          </w:tcPr>
          <w:p w14:paraId="771F8F54" w14:textId="05AA0B03" w:rsidR="00157523" w:rsidRPr="00F31FB7" w:rsidRDefault="00157523" w:rsidP="00F31FB7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60" w:type="dxa"/>
              <w:left w:w="28" w:type="dxa"/>
              <w:bottom w:w="60" w:type="dxa"/>
              <w:right w:w="0" w:type="dxa"/>
            </w:tcMar>
          </w:tcPr>
          <w:p w14:paraId="10CA853A" w14:textId="646D4AA4" w:rsidR="00157523" w:rsidRPr="00E75A28" w:rsidRDefault="0088652A" w:rsidP="00C8113E">
            <w:pPr>
              <w:snapToGrid w:val="0"/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Стратегические игры</w:t>
            </w:r>
          </w:p>
        </w:tc>
        <w:tc>
          <w:tcPr>
            <w:tcW w:w="90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60" w:type="dxa"/>
              <w:left w:w="28" w:type="dxa"/>
              <w:bottom w:w="60" w:type="dxa"/>
              <w:right w:w="0" w:type="dxa"/>
            </w:tcMar>
            <w:vAlign w:val="center"/>
          </w:tcPr>
          <w:p w14:paraId="4465B15A" w14:textId="77777777" w:rsidR="00157523" w:rsidRPr="00E75A28" w:rsidRDefault="00157523" w:rsidP="00C8113E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A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60" w:type="dxa"/>
              <w:left w:w="28" w:type="dxa"/>
              <w:bottom w:w="60" w:type="dxa"/>
              <w:right w:w="0" w:type="dxa"/>
            </w:tcMar>
            <w:vAlign w:val="center"/>
          </w:tcPr>
          <w:p w14:paraId="0C5194C7" w14:textId="77777777" w:rsidR="00157523" w:rsidRPr="00E75A28" w:rsidRDefault="00157523" w:rsidP="00C8113E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A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60" w:type="dxa"/>
              <w:left w:w="28" w:type="dxa"/>
              <w:bottom w:w="60" w:type="dxa"/>
              <w:right w:w="0" w:type="dxa"/>
            </w:tcMar>
            <w:vAlign w:val="center"/>
          </w:tcPr>
          <w:p w14:paraId="30C549EB" w14:textId="77777777" w:rsidR="00157523" w:rsidRPr="00E75A28" w:rsidRDefault="00157523" w:rsidP="00C8113E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A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4A94DE63" w14:textId="77777777" w:rsidR="00323467" w:rsidRPr="00323467" w:rsidRDefault="00323467" w:rsidP="00323467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467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14:paraId="1BB19BFB" w14:textId="4C2459ED" w:rsidR="00157523" w:rsidRPr="00F02CE0" w:rsidRDefault="00323467" w:rsidP="00323467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23467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157523" w:rsidRPr="00E75A28" w14:paraId="501C1DE4" w14:textId="77777777" w:rsidTr="00765EAC">
        <w:trPr>
          <w:jc w:val="center"/>
        </w:trPr>
        <w:tc>
          <w:tcPr>
            <w:tcW w:w="492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top w:w="60" w:type="dxa"/>
              <w:left w:w="28" w:type="dxa"/>
              <w:bottom w:w="60" w:type="dxa"/>
              <w:right w:w="0" w:type="dxa"/>
            </w:tcMar>
            <w:vAlign w:val="center"/>
          </w:tcPr>
          <w:p w14:paraId="7BA134DA" w14:textId="67752AF5" w:rsidR="00157523" w:rsidRPr="00F31FB7" w:rsidRDefault="00157523" w:rsidP="00F31FB7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60" w:type="dxa"/>
              <w:left w:w="28" w:type="dxa"/>
              <w:bottom w:w="60" w:type="dxa"/>
              <w:right w:w="0" w:type="dxa"/>
            </w:tcMar>
          </w:tcPr>
          <w:p w14:paraId="72757A44" w14:textId="45A509EC" w:rsidR="00157523" w:rsidRPr="00E75A28" w:rsidRDefault="0088652A" w:rsidP="00C8113E">
            <w:pPr>
              <w:snapToGrid w:val="0"/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Кооперативные игры</w:t>
            </w:r>
          </w:p>
        </w:tc>
        <w:tc>
          <w:tcPr>
            <w:tcW w:w="90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60" w:type="dxa"/>
              <w:left w:w="28" w:type="dxa"/>
              <w:bottom w:w="60" w:type="dxa"/>
              <w:right w:w="0" w:type="dxa"/>
            </w:tcMar>
            <w:vAlign w:val="center"/>
          </w:tcPr>
          <w:p w14:paraId="1FE07246" w14:textId="77777777" w:rsidR="00157523" w:rsidRPr="00E75A28" w:rsidRDefault="00157523" w:rsidP="00C8113E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A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60" w:type="dxa"/>
              <w:left w:w="28" w:type="dxa"/>
              <w:bottom w:w="60" w:type="dxa"/>
              <w:right w:w="0" w:type="dxa"/>
            </w:tcMar>
            <w:vAlign w:val="center"/>
          </w:tcPr>
          <w:p w14:paraId="008CACBE" w14:textId="77777777" w:rsidR="00157523" w:rsidRPr="00E75A28" w:rsidRDefault="00157523" w:rsidP="00C8113E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A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60" w:type="dxa"/>
              <w:left w:w="28" w:type="dxa"/>
              <w:bottom w:w="60" w:type="dxa"/>
              <w:right w:w="0" w:type="dxa"/>
            </w:tcMar>
            <w:vAlign w:val="center"/>
          </w:tcPr>
          <w:p w14:paraId="2FCBA92D" w14:textId="77777777" w:rsidR="00157523" w:rsidRPr="00E75A28" w:rsidRDefault="00157523" w:rsidP="00C8113E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A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1E95BC72" w14:textId="77777777" w:rsidR="00323467" w:rsidRPr="00323467" w:rsidRDefault="00323467" w:rsidP="00323467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467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14:paraId="3325E703" w14:textId="716B33C2" w:rsidR="00157523" w:rsidRPr="00F02CE0" w:rsidRDefault="00323467" w:rsidP="00323467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23467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157523" w:rsidRPr="00E75A28" w14:paraId="36EF1C9B" w14:textId="77777777" w:rsidTr="00765EAC">
        <w:trPr>
          <w:jc w:val="center"/>
        </w:trPr>
        <w:tc>
          <w:tcPr>
            <w:tcW w:w="492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top w:w="60" w:type="dxa"/>
              <w:left w:w="28" w:type="dxa"/>
              <w:bottom w:w="60" w:type="dxa"/>
              <w:right w:w="0" w:type="dxa"/>
            </w:tcMar>
            <w:vAlign w:val="center"/>
          </w:tcPr>
          <w:p w14:paraId="61B39412" w14:textId="14FDF40A" w:rsidR="00157523" w:rsidRPr="00F31FB7" w:rsidRDefault="00157523" w:rsidP="00F31FB7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60" w:type="dxa"/>
              <w:left w:w="28" w:type="dxa"/>
              <w:bottom w:w="60" w:type="dxa"/>
              <w:right w:w="0" w:type="dxa"/>
            </w:tcMar>
          </w:tcPr>
          <w:p w14:paraId="41446FC6" w14:textId="60ED265E" w:rsidR="00157523" w:rsidRPr="00E75A28" w:rsidRDefault="0088652A" w:rsidP="00C8113E">
            <w:pPr>
              <w:snapToGrid w:val="0"/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Американская школа игр</w:t>
            </w:r>
          </w:p>
        </w:tc>
        <w:tc>
          <w:tcPr>
            <w:tcW w:w="90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60" w:type="dxa"/>
              <w:left w:w="28" w:type="dxa"/>
              <w:bottom w:w="60" w:type="dxa"/>
              <w:right w:w="0" w:type="dxa"/>
            </w:tcMar>
            <w:vAlign w:val="center"/>
          </w:tcPr>
          <w:p w14:paraId="7980D4B8" w14:textId="77777777" w:rsidR="00157523" w:rsidRPr="00E75A28" w:rsidRDefault="00157523" w:rsidP="00C8113E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A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60" w:type="dxa"/>
              <w:left w:w="28" w:type="dxa"/>
              <w:bottom w:w="60" w:type="dxa"/>
              <w:right w:w="0" w:type="dxa"/>
            </w:tcMar>
            <w:vAlign w:val="center"/>
          </w:tcPr>
          <w:p w14:paraId="5E6D9638" w14:textId="77777777" w:rsidR="00157523" w:rsidRPr="00E75A28" w:rsidRDefault="00157523" w:rsidP="00C8113E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A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60" w:type="dxa"/>
              <w:left w:w="28" w:type="dxa"/>
              <w:bottom w:w="60" w:type="dxa"/>
              <w:right w:w="0" w:type="dxa"/>
            </w:tcMar>
            <w:vAlign w:val="center"/>
          </w:tcPr>
          <w:p w14:paraId="2D28DA75" w14:textId="77777777" w:rsidR="00157523" w:rsidRPr="00E75A28" w:rsidRDefault="00157523" w:rsidP="00C8113E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A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513D15F8" w14:textId="77777777" w:rsidR="00323467" w:rsidRPr="00323467" w:rsidRDefault="00323467" w:rsidP="00323467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467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14:paraId="13517480" w14:textId="2F80AFE0" w:rsidR="00157523" w:rsidRPr="00F02CE0" w:rsidRDefault="00323467" w:rsidP="00323467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23467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157523" w:rsidRPr="00E75A28" w14:paraId="31E1CFB1" w14:textId="77777777" w:rsidTr="00765EAC">
        <w:trPr>
          <w:jc w:val="center"/>
        </w:trPr>
        <w:tc>
          <w:tcPr>
            <w:tcW w:w="492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top w:w="60" w:type="dxa"/>
              <w:left w:w="28" w:type="dxa"/>
              <w:bottom w:w="60" w:type="dxa"/>
              <w:right w:w="0" w:type="dxa"/>
            </w:tcMar>
            <w:vAlign w:val="center"/>
          </w:tcPr>
          <w:p w14:paraId="0E293270" w14:textId="6D87E0D9" w:rsidR="00157523" w:rsidRPr="00F31FB7" w:rsidRDefault="00157523" w:rsidP="00F31FB7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60" w:type="dxa"/>
              <w:left w:w="28" w:type="dxa"/>
              <w:bottom w:w="60" w:type="dxa"/>
              <w:right w:w="0" w:type="dxa"/>
            </w:tcMar>
          </w:tcPr>
          <w:p w14:paraId="5D80BB24" w14:textId="7D126071" w:rsidR="00157523" w:rsidRPr="00E75A28" w:rsidRDefault="0088652A" w:rsidP="00C8113E">
            <w:pPr>
              <w:snapToGrid w:val="0"/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Английская школа игр</w:t>
            </w:r>
          </w:p>
        </w:tc>
        <w:tc>
          <w:tcPr>
            <w:tcW w:w="90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60" w:type="dxa"/>
              <w:left w:w="28" w:type="dxa"/>
              <w:bottom w:w="60" w:type="dxa"/>
              <w:right w:w="0" w:type="dxa"/>
            </w:tcMar>
            <w:vAlign w:val="center"/>
          </w:tcPr>
          <w:p w14:paraId="2E9846B8" w14:textId="77777777" w:rsidR="00157523" w:rsidRPr="00E75A28" w:rsidRDefault="00157523" w:rsidP="00C8113E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A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60" w:type="dxa"/>
              <w:left w:w="28" w:type="dxa"/>
              <w:bottom w:w="60" w:type="dxa"/>
              <w:right w:w="0" w:type="dxa"/>
            </w:tcMar>
            <w:vAlign w:val="center"/>
          </w:tcPr>
          <w:p w14:paraId="22DDD73D" w14:textId="77777777" w:rsidR="00157523" w:rsidRPr="00E75A28" w:rsidRDefault="00157523" w:rsidP="00C8113E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A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60" w:type="dxa"/>
              <w:left w:w="28" w:type="dxa"/>
              <w:bottom w:w="60" w:type="dxa"/>
              <w:right w:w="0" w:type="dxa"/>
            </w:tcMar>
            <w:vAlign w:val="center"/>
          </w:tcPr>
          <w:p w14:paraId="33970332" w14:textId="77777777" w:rsidR="00157523" w:rsidRPr="00E75A28" w:rsidRDefault="00157523" w:rsidP="00C8113E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A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1E4F7FEC" w14:textId="77777777" w:rsidR="00323467" w:rsidRPr="00323467" w:rsidRDefault="00323467" w:rsidP="00323467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467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14:paraId="43626C4E" w14:textId="6AEB3F4C" w:rsidR="00157523" w:rsidRPr="00F02CE0" w:rsidRDefault="00323467" w:rsidP="00323467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23467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157523" w:rsidRPr="00E75A28" w14:paraId="25E41B55" w14:textId="77777777" w:rsidTr="00765EAC">
        <w:trPr>
          <w:jc w:val="center"/>
        </w:trPr>
        <w:tc>
          <w:tcPr>
            <w:tcW w:w="492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top w:w="60" w:type="dxa"/>
              <w:left w:w="28" w:type="dxa"/>
              <w:bottom w:w="60" w:type="dxa"/>
              <w:right w:w="0" w:type="dxa"/>
            </w:tcMar>
            <w:vAlign w:val="center"/>
          </w:tcPr>
          <w:p w14:paraId="3EE98D98" w14:textId="10C9CE09" w:rsidR="00157523" w:rsidRPr="00F31FB7" w:rsidRDefault="00157523" w:rsidP="00F31FB7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60" w:type="dxa"/>
              <w:left w:w="28" w:type="dxa"/>
              <w:bottom w:w="60" w:type="dxa"/>
              <w:right w:w="0" w:type="dxa"/>
            </w:tcMar>
          </w:tcPr>
          <w:p w14:paraId="20E9E753" w14:textId="4828A01B" w:rsidR="00157523" w:rsidRPr="00E75A28" w:rsidRDefault="0088652A" w:rsidP="00C8113E">
            <w:pPr>
              <w:snapToGrid w:val="0"/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Детективные игры</w:t>
            </w:r>
          </w:p>
        </w:tc>
        <w:tc>
          <w:tcPr>
            <w:tcW w:w="90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60" w:type="dxa"/>
              <w:left w:w="28" w:type="dxa"/>
              <w:bottom w:w="60" w:type="dxa"/>
              <w:right w:w="0" w:type="dxa"/>
            </w:tcMar>
            <w:vAlign w:val="center"/>
          </w:tcPr>
          <w:p w14:paraId="485C0C3B" w14:textId="77777777" w:rsidR="00157523" w:rsidRPr="00E75A28" w:rsidRDefault="00157523" w:rsidP="00C8113E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A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60" w:type="dxa"/>
              <w:left w:w="28" w:type="dxa"/>
              <w:bottom w:w="60" w:type="dxa"/>
              <w:right w:w="0" w:type="dxa"/>
            </w:tcMar>
            <w:vAlign w:val="center"/>
          </w:tcPr>
          <w:p w14:paraId="0E4E0C4D" w14:textId="77777777" w:rsidR="00157523" w:rsidRPr="00E75A28" w:rsidRDefault="00157523" w:rsidP="00C8113E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A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60" w:type="dxa"/>
              <w:left w:w="28" w:type="dxa"/>
              <w:bottom w:w="60" w:type="dxa"/>
              <w:right w:w="0" w:type="dxa"/>
            </w:tcMar>
            <w:vAlign w:val="center"/>
          </w:tcPr>
          <w:p w14:paraId="633AA9C8" w14:textId="77777777" w:rsidR="00157523" w:rsidRPr="00E75A28" w:rsidRDefault="00157523" w:rsidP="00C8113E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A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6CB806F3" w14:textId="77777777" w:rsidR="00323467" w:rsidRPr="00323467" w:rsidRDefault="00323467" w:rsidP="00323467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467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14:paraId="5C904641" w14:textId="6AEF9315" w:rsidR="00157523" w:rsidRPr="00F02CE0" w:rsidRDefault="00323467" w:rsidP="00323467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23467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157523" w:rsidRPr="00E75A28" w14:paraId="3F34A978" w14:textId="77777777" w:rsidTr="00765EAC">
        <w:trPr>
          <w:jc w:val="center"/>
        </w:trPr>
        <w:tc>
          <w:tcPr>
            <w:tcW w:w="492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top w:w="60" w:type="dxa"/>
              <w:left w:w="28" w:type="dxa"/>
              <w:bottom w:w="60" w:type="dxa"/>
              <w:right w:w="0" w:type="dxa"/>
            </w:tcMar>
            <w:vAlign w:val="center"/>
          </w:tcPr>
          <w:p w14:paraId="3AF95F0D" w14:textId="28F1E3A5" w:rsidR="00157523" w:rsidRPr="00F31FB7" w:rsidRDefault="00157523" w:rsidP="00F31FB7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60" w:type="dxa"/>
              <w:left w:w="28" w:type="dxa"/>
              <w:bottom w:w="60" w:type="dxa"/>
              <w:right w:w="0" w:type="dxa"/>
            </w:tcMar>
          </w:tcPr>
          <w:p w14:paraId="0BC04107" w14:textId="77976B1F" w:rsidR="00157523" w:rsidRPr="00E75A28" w:rsidRDefault="0088652A" w:rsidP="00C8113E">
            <w:pPr>
              <w:snapToGrid w:val="0"/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90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60" w:type="dxa"/>
              <w:left w:w="28" w:type="dxa"/>
              <w:bottom w:w="60" w:type="dxa"/>
              <w:right w:w="0" w:type="dxa"/>
            </w:tcMar>
            <w:vAlign w:val="center"/>
          </w:tcPr>
          <w:p w14:paraId="698B7212" w14:textId="77777777" w:rsidR="00157523" w:rsidRPr="00E75A28" w:rsidRDefault="00157523" w:rsidP="00C8113E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A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60" w:type="dxa"/>
              <w:left w:w="28" w:type="dxa"/>
              <w:bottom w:w="60" w:type="dxa"/>
              <w:right w:w="0" w:type="dxa"/>
            </w:tcMar>
            <w:vAlign w:val="center"/>
          </w:tcPr>
          <w:p w14:paraId="25A41626" w14:textId="77777777" w:rsidR="00157523" w:rsidRPr="00E75A28" w:rsidRDefault="00157523" w:rsidP="00C8113E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A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60" w:type="dxa"/>
              <w:left w:w="28" w:type="dxa"/>
              <w:bottom w:w="60" w:type="dxa"/>
              <w:right w:w="0" w:type="dxa"/>
            </w:tcMar>
            <w:vAlign w:val="center"/>
          </w:tcPr>
          <w:p w14:paraId="22F28214" w14:textId="77777777" w:rsidR="00157523" w:rsidRPr="00E75A28" w:rsidRDefault="00157523" w:rsidP="00C8113E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A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4C74FDAD" w14:textId="77777777" w:rsidR="00157523" w:rsidRPr="00E75A28" w:rsidRDefault="00157523" w:rsidP="00C8113E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467">
              <w:rPr>
                <w:rFonts w:ascii="Times New Roman" w:hAnsi="Times New Roman"/>
                <w:color w:val="000000"/>
                <w:sz w:val="24"/>
                <w:szCs w:val="24"/>
              </w:rPr>
              <w:t>Игровой турнир</w:t>
            </w:r>
          </w:p>
        </w:tc>
      </w:tr>
      <w:tr w:rsidR="00157523" w:rsidRPr="00E75A28" w14:paraId="456CE39D" w14:textId="77777777" w:rsidTr="00765EAC">
        <w:trPr>
          <w:jc w:val="center"/>
        </w:trPr>
        <w:tc>
          <w:tcPr>
            <w:tcW w:w="4362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60" w:type="dxa"/>
              <w:left w:w="28" w:type="dxa"/>
              <w:bottom w:w="60" w:type="dxa"/>
              <w:right w:w="0" w:type="dxa"/>
            </w:tcMar>
          </w:tcPr>
          <w:p w14:paraId="62562F57" w14:textId="77777777" w:rsidR="00157523" w:rsidRPr="00E75A28" w:rsidRDefault="00157523" w:rsidP="00C8113E">
            <w:pPr>
              <w:spacing w:after="0" w:line="240" w:lineRule="auto"/>
              <w:ind w:hanging="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75A28"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90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60" w:type="dxa"/>
              <w:left w:w="28" w:type="dxa"/>
              <w:bottom w:w="60" w:type="dxa"/>
              <w:right w:w="0" w:type="dxa"/>
            </w:tcMar>
            <w:vAlign w:val="center"/>
          </w:tcPr>
          <w:p w14:paraId="1F631923" w14:textId="77777777" w:rsidR="00157523" w:rsidRPr="00E75A28" w:rsidRDefault="00157523" w:rsidP="00C8113E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5A28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8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60" w:type="dxa"/>
              <w:left w:w="28" w:type="dxa"/>
              <w:bottom w:w="60" w:type="dxa"/>
              <w:right w:w="0" w:type="dxa"/>
            </w:tcMar>
            <w:vAlign w:val="center"/>
          </w:tcPr>
          <w:p w14:paraId="37C82935" w14:textId="77777777" w:rsidR="00157523" w:rsidRPr="00E75A28" w:rsidRDefault="00157523" w:rsidP="00C8113E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5A28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2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60" w:type="dxa"/>
              <w:left w:w="28" w:type="dxa"/>
              <w:bottom w:w="60" w:type="dxa"/>
              <w:right w:w="0" w:type="dxa"/>
            </w:tcMar>
            <w:vAlign w:val="center"/>
          </w:tcPr>
          <w:p w14:paraId="14E1B9C3" w14:textId="77777777" w:rsidR="00157523" w:rsidRPr="00E75A28" w:rsidRDefault="00157523" w:rsidP="00C8113E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5A28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2A029B5" w14:textId="77777777" w:rsidR="00157523" w:rsidRPr="00E75A28" w:rsidRDefault="00157523" w:rsidP="00C8113E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07B40E5" w14:textId="64F38070" w:rsidR="00895CC5" w:rsidRDefault="00895CC5" w:rsidP="00C811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97A313" w14:textId="77777777" w:rsidR="00286FBD" w:rsidRDefault="00286FBD" w:rsidP="00C8113E">
      <w:pPr>
        <w:widowControl w:val="0"/>
        <w:spacing w:after="0" w:line="240" w:lineRule="auto"/>
        <w:jc w:val="right"/>
        <w:rPr>
          <w:rFonts w:ascii="Times New Roman" w:eastAsia="Calibri" w:hAnsi="Times New Roman"/>
          <w:w w:val="104"/>
          <w:kern w:val="2"/>
          <w:lang w:eastAsia="en-US"/>
        </w:rPr>
      </w:pPr>
    </w:p>
    <w:p w14:paraId="546E033D" w14:textId="77777777" w:rsidR="00286FBD" w:rsidRDefault="00286FBD" w:rsidP="00C8113E">
      <w:pPr>
        <w:widowControl w:val="0"/>
        <w:spacing w:after="0" w:line="240" w:lineRule="auto"/>
        <w:jc w:val="right"/>
        <w:rPr>
          <w:rFonts w:ascii="Times New Roman" w:eastAsia="Calibri" w:hAnsi="Times New Roman"/>
          <w:w w:val="104"/>
          <w:kern w:val="2"/>
          <w:lang w:eastAsia="en-US"/>
        </w:rPr>
      </w:pPr>
    </w:p>
    <w:p w14:paraId="43F4B2FB" w14:textId="77777777" w:rsidR="00157523" w:rsidRPr="00047921" w:rsidRDefault="00157523" w:rsidP="00C8113E">
      <w:pPr>
        <w:spacing w:after="0" w:line="240" w:lineRule="auto"/>
        <w:ind w:hanging="2"/>
        <w:jc w:val="center"/>
        <w:rPr>
          <w:rFonts w:ascii="Times New Roman" w:hAnsi="Times New Roman"/>
          <w:b/>
        </w:rPr>
      </w:pPr>
    </w:p>
    <w:p w14:paraId="1D831915" w14:textId="77777777" w:rsidR="003B338F" w:rsidRPr="003B338F" w:rsidRDefault="00133E53" w:rsidP="00C8113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47921">
        <w:rPr>
          <w:rFonts w:ascii="Times New Roman" w:hAnsi="Times New Roman"/>
          <w:color w:val="000000"/>
          <w:sz w:val="24"/>
          <w:szCs w:val="24"/>
          <w:lang w:eastAsia="ar-SA"/>
        </w:rPr>
        <w:br w:type="page"/>
      </w:r>
      <w:r w:rsidR="003B338F" w:rsidRPr="003B338F">
        <w:rPr>
          <w:rFonts w:ascii="Times New Roman" w:hAnsi="Times New Roman"/>
          <w:b/>
          <w:bCs/>
          <w:sz w:val="24"/>
          <w:szCs w:val="24"/>
        </w:rPr>
        <w:lastRenderedPageBreak/>
        <w:t>РАБОЧАЯ ПРОГРАММА</w:t>
      </w:r>
    </w:p>
    <w:p w14:paraId="4966028F" w14:textId="67AF37E4" w:rsidR="003B338F" w:rsidRDefault="003B338F" w:rsidP="00C8113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00098F" w14:textId="42180455" w:rsidR="00286FBD" w:rsidRPr="003B338F" w:rsidRDefault="00286FBD" w:rsidP="00286FB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Задачи</w:t>
      </w:r>
    </w:p>
    <w:p w14:paraId="1EB07D61" w14:textId="77777777" w:rsidR="00286FBD" w:rsidRPr="00047921" w:rsidRDefault="00286FBD" w:rsidP="00286FBD">
      <w:pPr>
        <w:spacing w:after="0" w:line="240" w:lineRule="auto"/>
        <w:ind w:firstLine="358"/>
        <w:jc w:val="both"/>
        <w:rPr>
          <w:rFonts w:ascii="Times New Roman" w:hAnsi="Times New Roman"/>
          <w:i/>
          <w:spacing w:val="3"/>
          <w:sz w:val="24"/>
          <w:szCs w:val="24"/>
          <w:lang w:eastAsia="ar-SA"/>
        </w:rPr>
      </w:pPr>
      <w:r w:rsidRPr="00047921">
        <w:rPr>
          <w:rFonts w:ascii="Times New Roman" w:hAnsi="Times New Roman"/>
          <w:i/>
          <w:spacing w:val="3"/>
          <w:sz w:val="24"/>
          <w:szCs w:val="24"/>
          <w:lang w:eastAsia="ar-SA"/>
        </w:rPr>
        <w:t>Обучающие:</w:t>
      </w:r>
    </w:p>
    <w:p w14:paraId="73C6C3FB" w14:textId="77777777" w:rsidR="00286FBD" w:rsidRDefault="00286FBD" w:rsidP="00286FB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iCs/>
          <w:spacing w:val="3"/>
          <w:sz w:val="24"/>
          <w:szCs w:val="24"/>
          <w:lang w:eastAsia="ar-SA"/>
        </w:rPr>
      </w:pPr>
      <w:r>
        <w:rPr>
          <w:rFonts w:ascii="Times New Roman" w:hAnsi="Times New Roman"/>
          <w:iCs/>
          <w:spacing w:val="3"/>
          <w:sz w:val="24"/>
          <w:szCs w:val="24"/>
          <w:lang w:eastAsia="ar-SA"/>
        </w:rPr>
        <w:t>д</w:t>
      </w:r>
      <w:r w:rsidRPr="000512CF">
        <w:rPr>
          <w:rFonts w:ascii="Times New Roman" w:hAnsi="Times New Roman"/>
          <w:iCs/>
          <w:spacing w:val="3"/>
          <w:sz w:val="24"/>
          <w:szCs w:val="24"/>
          <w:lang w:eastAsia="ar-SA"/>
        </w:rPr>
        <w:t>а</w:t>
      </w:r>
      <w:r>
        <w:rPr>
          <w:rFonts w:ascii="Times New Roman" w:hAnsi="Times New Roman"/>
          <w:iCs/>
          <w:spacing w:val="3"/>
          <w:sz w:val="24"/>
          <w:szCs w:val="24"/>
          <w:lang w:eastAsia="ar-SA"/>
        </w:rPr>
        <w:t>ть представление о классификации</w:t>
      </w:r>
      <w:r w:rsidRPr="00A27251">
        <w:rPr>
          <w:rFonts w:ascii="Times New Roman" w:hAnsi="Times New Roman"/>
          <w:iCs/>
          <w:color w:val="FF0000"/>
          <w:spacing w:val="3"/>
          <w:sz w:val="24"/>
          <w:szCs w:val="24"/>
          <w:lang w:eastAsia="ar-SA"/>
        </w:rPr>
        <w:t xml:space="preserve"> </w:t>
      </w:r>
      <w:r w:rsidRPr="000512CF">
        <w:rPr>
          <w:rFonts w:ascii="Times New Roman" w:hAnsi="Times New Roman"/>
          <w:iCs/>
          <w:spacing w:val="3"/>
          <w:sz w:val="24"/>
          <w:szCs w:val="24"/>
          <w:lang w:eastAsia="ar-SA"/>
        </w:rPr>
        <w:t>настольных игр</w:t>
      </w:r>
      <w:r>
        <w:rPr>
          <w:rFonts w:ascii="Times New Roman" w:hAnsi="Times New Roman"/>
          <w:iCs/>
          <w:spacing w:val="3"/>
          <w:sz w:val="24"/>
          <w:szCs w:val="24"/>
          <w:lang w:eastAsia="ar-SA"/>
        </w:rPr>
        <w:t>;</w:t>
      </w:r>
    </w:p>
    <w:p w14:paraId="2B597AE8" w14:textId="77777777" w:rsidR="00286FBD" w:rsidRPr="009160EB" w:rsidRDefault="00286FBD" w:rsidP="00286FB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iCs/>
          <w:spacing w:val="3"/>
          <w:sz w:val="24"/>
          <w:szCs w:val="24"/>
          <w:lang w:eastAsia="ar-SA"/>
        </w:rPr>
      </w:pPr>
      <w:r w:rsidRPr="009160EB">
        <w:rPr>
          <w:rFonts w:ascii="Times New Roman" w:hAnsi="Times New Roman"/>
          <w:iCs/>
          <w:spacing w:val="3"/>
          <w:sz w:val="24"/>
          <w:szCs w:val="24"/>
          <w:lang w:eastAsia="ar-SA"/>
        </w:rPr>
        <w:t>познакомить с игровой терминологией;</w:t>
      </w:r>
    </w:p>
    <w:p w14:paraId="22CCE08A" w14:textId="77777777" w:rsidR="00286FBD" w:rsidRPr="009160EB" w:rsidRDefault="00286FBD" w:rsidP="00286FB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iCs/>
          <w:spacing w:val="3"/>
          <w:sz w:val="24"/>
          <w:szCs w:val="24"/>
          <w:lang w:eastAsia="ar-SA"/>
        </w:rPr>
      </w:pPr>
      <w:r w:rsidRPr="009160EB">
        <w:rPr>
          <w:rFonts w:ascii="Times New Roman" w:hAnsi="Times New Roman"/>
          <w:iCs/>
          <w:spacing w:val="3"/>
          <w:sz w:val="24"/>
          <w:szCs w:val="24"/>
          <w:lang w:eastAsia="ar-SA"/>
        </w:rPr>
        <w:t xml:space="preserve">познакомить с моделями социального взаимодействия </w:t>
      </w:r>
      <w:r>
        <w:rPr>
          <w:rFonts w:ascii="Times New Roman" w:hAnsi="Times New Roman"/>
          <w:iCs/>
          <w:spacing w:val="3"/>
          <w:sz w:val="24"/>
          <w:szCs w:val="24"/>
          <w:lang w:eastAsia="ar-SA"/>
        </w:rPr>
        <w:t xml:space="preserve">через </w:t>
      </w:r>
      <w:r w:rsidRPr="002763F5">
        <w:rPr>
          <w:rFonts w:ascii="Times New Roman" w:hAnsi="Times New Roman"/>
          <w:iCs/>
          <w:spacing w:val="3"/>
          <w:sz w:val="24"/>
          <w:szCs w:val="24"/>
          <w:lang w:eastAsia="ar-SA"/>
        </w:rPr>
        <w:t>механизмы</w:t>
      </w:r>
      <w:r w:rsidRPr="009160EB">
        <w:rPr>
          <w:rFonts w:ascii="Times New Roman" w:hAnsi="Times New Roman"/>
          <w:iCs/>
          <w:spacing w:val="3"/>
          <w:sz w:val="24"/>
          <w:szCs w:val="24"/>
          <w:lang w:eastAsia="ar-SA"/>
        </w:rPr>
        <w:t xml:space="preserve"> игр</w:t>
      </w:r>
      <w:r>
        <w:rPr>
          <w:rFonts w:ascii="Times New Roman" w:hAnsi="Times New Roman"/>
          <w:iCs/>
          <w:spacing w:val="3"/>
          <w:sz w:val="24"/>
          <w:szCs w:val="24"/>
          <w:lang w:eastAsia="ar-SA"/>
        </w:rPr>
        <w:t>;</w:t>
      </w:r>
    </w:p>
    <w:p w14:paraId="28CEC1D6" w14:textId="77777777" w:rsidR="00286FBD" w:rsidRDefault="00286FBD" w:rsidP="00286FB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iCs/>
          <w:spacing w:val="3"/>
          <w:sz w:val="24"/>
          <w:szCs w:val="24"/>
          <w:lang w:eastAsia="ar-SA"/>
        </w:rPr>
      </w:pPr>
      <w:r w:rsidRPr="009160EB">
        <w:rPr>
          <w:rFonts w:ascii="Times New Roman" w:hAnsi="Times New Roman"/>
          <w:iCs/>
          <w:spacing w:val="3"/>
          <w:sz w:val="24"/>
          <w:szCs w:val="24"/>
          <w:lang w:eastAsia="ar-SA"/>
        </w:rPr>
        <w:t>сформировать практические навыки игры по предложенным правилам</w:t>
      </w:r>
      <w:r>
        <w:rPr>
          <w:rFonts w:ascii="Times New Roman" w:hAnsi="Times New Roman"/>
          <w:iCs/>
          <w:spacing w:val="3"/>
          <w:sz w:val="24"/>
          <w:szCs w:val="24"/>
          <w:lang w:eastAsia="ar-SA"/>
        </w:rPr>
        <w:t xml:space="preserve"> (игровое поведение в ходе игры)</w:t>
      </w:r>
      <w:r w:rsidRPr="009160EB">
        <w:rPr>
          <w:rFonts w:ascii="Times New Roman" w:hAnsi="Times New Roman"/>
          <w:iCs/>
          <w:spacing w:val="3"/>
          <w:sz w:val="24"/>
          <w:szCs w:val="24"/>
          <w:lang w:eastAsia="ar-SA"/>
        </w:rPr>
        <w:t>.</w:t>
      </w:r>
    </w:p>
    <w:p w14:paraId="4F51FA08" w14:textId="77777777" w:rsidR="00286FBD" w:rsidRPr="00047921" w:rsidRDefault="00286FBD" w:rsidP="00286FBD">
      <w:pPr>
        <w:pStyle w:val="a3"/>
        <w:spacing w:after="0" w:line="240" w:lineRule="auto"/>
        <w:ind w:left="360"/>
        <w:jc w:val="both"/>
        <w:rPr>
          <w:rFonts w:ascii="Times New Roman" w:hAnsi="Times New Roman"/>
          <w:i/>
          <w:spacing w:val="3"/>
          <w:sz w:val="24"/>
          <w:szCs w:val="24"/>
          <w:lang w:eastAsia="ar-SA"/>
        </w:rPr>
      </w:pPr>
      <w:r w:rsidRPr="00047921">
        <w:rPr>
          <w:rFonts w:ascii="Times New Roman" w:hAnsi="Times New Roman"/>
          <w:i/>
          <w:spacing w:val="3"/>
          <w:sz w:val="24"/>
          <w:szCs w:val="24"/>
          <w:lang w:eastAsia="ar-SA"/>
        </w:rPr>
        <w:t>Развивающие:</w:t>
      </w:r>
    </w:p>
    <w:p w14:paraId="16F1D442" w14:textId="77777777" w:rsidR="00286FBD" w:rsidRPr="009160EB" w:rsidRDefault="00286FBD" w:rsidP="00286FBD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iCs/>
          <w:spacing w:val="3"/>
          <w:sz w:val="24"/>
          <w:szCs w:val="24"/>
          <w:lang w:eastAsia="ar-SA"/>
        </w:rPr>
      </w:pPr>
      <w:r w:rsidRPr="009160EB">
        <w:rPr>
          <w:rFonts w:ascii="Times New Roman" w:hAnsi="Times New Roman"/>
          <w:iCs/>
          <w:spacing w:val="3"/>
          <w:sz w:val="24"/>
          <w:szCs w:val="24"/>
          <w:lang w:eastAsia="ar-SA"/>
        </w:rPr>
        <w:t xml:space="preserve">развивать способность </w:t>
      </w:r>
      <w:r>
        <w:rPr>
          <w:rFonts w:ascii="Times New Roman" w:hAnsi="Times New Roman"/>
          <w:iCs/>
          <w:spacing w:val="3"/>
          <w:sz w:val="24"/>
          <w:szCs w:val="24"/>
          <w:lang w:eastAsia="ar-SA"/>
        </w:rPr>
        <w:t>слушать и слышать другого</w:t>
      </w:r>
      <w:r w:rsidRPr="009160EB">
        <w:rPr>
          <w:rFonts w:ascii="Times New Roman" w:hAnsi="Times New Roman"/>
          <w:iCs/>
          <w:spacing w:val="3"/>
          <w:sz w:val="24"/>
          <w:szCs w:val="24"/>
          <w:lang w:eastAsia="ar-SA"/>
        </w:rPr>
        <w:t>, высказывать свою точку зрения;</w:t>
      </w:r>
    </w:p>
    <w:p w14:paraId="5668A92A" w14:textId="77777777" w:rsidR="00286FBD" w:rsidRDefault="00286FBD" w:rsidP="00286FBD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iCs/>
          <w:spacing w:val="3"/>
          <w:sz w:val="24"/>
          <w:szCs w:val="24"/>
          <w:lang w:eastAsia="ar-SA"/>
        </w:rPr>
      </w:pPr>
      <w:r>
        <w:rPr>
          <w:rFonts w:ascii="Times New Roman" w:hAnsi="Times New Roman"/>
          <w:iCs/>
          <w:spacing w:val="3"/>
          <w:sz w:val="24"/>
          <w:szCs w:val="24"/>
          <w:lang w:eastAsia="ar-SA"/>
        </w:rPr>
        <w:t>развивать аналитические способности и критическое мышление – умение отобрать, переработать и использовать нужную информацию для принятия оптимального решения в ходе игры.</w:t>
      </w:r>
    </w:p>
    <w:p w14:paraId="082E8B26" w14:textId="1D1958AF" w:rsidR="00286FBD" w:rsidRPr="00047921" w:rsidRDefault="00286FBD" w:rsidP="00286FBD">
      <w:pPr>
        <w:spacing w:after="0" w:line="240" w:lineRule="auto"/>
        <w:ind w:firstLine="360"/>
        <w:jc w:val="both"/>
        <w:rPr>
          <w:rFonts w:ascii="Times New Roman" w:hAnsi="Times New Roman"/>
          <w:i/>
          <w:spacing w:val="3"/>
          <w:sz w:val="24"/>
          <w:szCs w:val="24"/>
          <w:lang w:eastAsia="ar-SA"/>
        </w:rPr>
      </w:pPr>
      <w:r w:rsidRPr="00047921">
        <w:rPr>
          <w:rFonts w:ascii="Times New Roman" w:hAnsi="Times New Roman"/>
          <w:i/>
          <w:spacing w:val="3"/>
          <w:sz w:val="24"/>
          <w:szCs w:val="24"/>
          <w:lang w:eastAsia="ar-SA"/>
        </w:rPr>
        <w:t>Воспитательные:</w:t>
      </w:r>
    </w:p>
    <w:p w14:paraId="7C9CF0F1" w14:textId="77777777" w:rsidR="00286FBD" w:rsidRPr="009160EB" w:rsidRDefault="00286FBD" w:rsidP="00286FBD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iCs/>
          <w:spacing w:val="3"/>
          <w:sz w:val="24"/>
          <w:szCs w:val="24"/>
          <w:lang w:eastAsia="ar-SA"/>
        </w:rPr>
      </w:pPr>
      <w:r w:rsidRPr="009160EB">
        <w:rPr>
          <w:rFonts w:ascii="Times New Roman" w:hAnsi="Times New Roman"/>
          <w:iCs/>
          <w:spacing w:val="3"/>
          <w:sz w:val="24"/>
          <w:szCs w:val="24"/>
          <w:lang w:eastAsia="ar-SA"/>
        </w:rPr>
        <w:t>формировать и совершенствовать умение работать в команде;</w:t>
      </w:r>
    </w:p>
    <w:p w14:paraId="2BD439F9" w14:textId="77777777" w:rsidR="00286FBD" w:rsidRPr="00812D69" w:rsidRDefault="00286FBD" w:rsidP="00286FBD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iCs/>
          <w:spacing w:val="3"/>
          <w:sz w:val="24"/>
          <w:szCs w:val="24"/>
          <w:lang w:eastAsia="ar-SA"/>
        </w:rPr>
      </w:pPr>
      <w:r>
        <w:rPr>
          <w:rFonts w:ascii="Times New Roman" w:hAnsi="Times New Roman"/>
          <w:iCs/>
          <w:spacing w:val="3"/>
          <w:sz w:val="24"/>
          <w:szCs w:val="24"/>
          <w:lang w:eastAsia="ar-SA"/>
        </w:rPr>
        <w:t>в</w:t>
      </w:r>
      <w:r w:rsidRPr="00812D69">
        <w:rPr>
          <w:rFonts w:ascii="Times New Roman" w:hAnsi="Times New Roman"/>
          <w:iCs/>
          <w:spacing w:val="3"/>
          <w:sz w:val="24"/>
          <w:szCs w:val="24"/>
          <w:lang w:eastAsia="ar-SA"/>
        </w:rPr>
        <w:t>о</w:t>
      </w:r>
      <w:r>
        <w:rPr>
          <w:rFonts w:ascii="Times New Roman" w:hAnsi="Times New Roman"/>
          <w:iCs/>
          <w:spacing w:val="3"/>
          <w:sz w:val="24"/>
          <w:szCs w:val="24"/>
          <w:lang w:eastAsia="ar-SA"/>
        </w:rPr>
        <w:t>спитывать организованность (тайм-менеджмент);</w:t>
      </w:r>
    </w:p>
    <w:p w14:paraId="07C0D901" w14:textId="77777777" w:rsidR="00286FBD" w:rsidRPr="009160EB" w:rsidRDefault="00286FBD" w:rsidP="00286FBD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iCs/>
          <w:spacing w:val="3"/>
          <w:sz w:val="24"/>
          <w:szCs w:val="24"/>
          <w:lang w:eastAsia="ar-SA"/>
        </w:rPr>
      </w:pPr>
      <w:r>
        <w:rPr>
          <w:rFonts w:ascii="Times New Roman" w:hAnsi="Times New Roman"/>
          <w:iCs/>
          <w:spacing w:val="3"/>
          <w:sz w:val="24"/>
          <w:szCs w:val="24"/>
          <w:lang w:eastAsia="ar-SA"/>
        </w:rPr>
        <w:t>способствовать проявлению лидерских качеств (возможность инициативы и ответственного выбора)</w:t>
      </w:r>
      <w:r w:rsidRPr="009160EB">
        <w:rPr>
          <w:rFonts w:ascii="Times New Roman" w:hAnsi="Times New Roman"/>
          <w:iCs/>
          <w:spacing w:val="3"/>
          <w:sz w:val="24"/>
          <w:szCs w:val="24"/>
          <w:lang w:eastAsia="ar-SA"/>
        </w:rPr>
        <w:t>.</w:t>
      </w:r>
    </w:p>
    <w:p w14:paraId="4196E661" w14:textId="77777777" w:rsidR="00BC61E9" w:rsidRDefault="00BC61E9" w:rsidP="00C8113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w w:val="104"/>
        </w:rPr>
      </w:pPr>
    </w:p>
    <w:p w14:paraId="4AAFB759" w14:textId="6C93466A" w:rsidR="00475C1C" w:rsidRDefault="00475C1C" w:rsidP="00C8113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w w:val="104"/>
        </w:rPr>
      </w:pPr>
      <w:r w:rsidRPr="00475C1C">
        <w:rPr>
          <w:rFonts w:ascii="Times New Roman" w:hAnsi="Times New Roman"/>
          <w:b/>
          <w:bCs/>
          <w:w w:val="104"/>
        </w:rPr>
        <w:t>СОДЕРЖАНИЕ ПРОГРАММЫ</w:t>
      </w:r>
    </w:p>
    <w:p w14:paraId="6704E375" w14:textId="77777777" w:rsidR="00BC61E9" w:rsidRPr="009E303A" w:rsidRDefault="00BC61E9" w:rsidP="00C8113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w w:val="104"/>
          <w:sz w:val="16"/>
          <w:szCs w:val="16"/>
        </w:rPr>
      </w:pPr>
    </w:p>
    <w:p w14:paraId="09647018" w14:textId="6D2CF66C" w:rsidR="0088652A" w:rsidRPr="0088652A" w:rsidRDefault="0088652A" w:rsidP="0088652A">
      <w:pPr>
        <w:pStyle w:val="a3"/>
        <w:numPr>
          <w:ilvl w:val="0"/>
          <w:numId w:val="27"/>
        </w:numPr>
        <w:snapToGri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8652A">
        <w:rPr>
          <w:rFonts w:ascii="Times New Roman" w:hAnsi="Times New Roman"/>
          <w:b/>
          <w:sz w:val="24"/>
          <w:szCs w:val="24"/>
        </w:rPr>
        <w:t>Вводное занятие</w:t>
      </w:r>
    </w:p>
    <w:p w14:paraId="5E9EC7F9" w14:textId="404C33C8" w:rsidR="00475C1C" w:rsidRPr="005732B5" w:rsidRDefault="00475C1C" w:rsidP="00286FB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1072">
        <w:rPr>
          <w:rFonts w:ascii="Times New Roman" w:hAnsi="Times New Roman"/>
          <w:bCs/>
          <w:i/>
          <w:iCs/>
          <w:sz w:val="24"/>
          <w:szCs w:val="24"/>
        </w:rPr>
        <w:t>Т</w:t>
      </w:r>
      <w:r w:rsidR="0088652A">
        <w:rPr>
          <w:rFonts w:ascii="Times New Roman" w:hAnsi="Times New Roman"/>
          <w:bCs/>
          <w:i/>
          <w:iCs/>
          <w:sz w:val="24"/>
          <w:szCs w:val="24"/>
        </w:rPr>
        <w:t xml:space="preserve">еория. </w:t>
      </w:r>
      <w:r w:rsidR="00364D3A" w:rsidRPr="002763F5">
        <w:rPr>
          <w:rFonts w:ascii="Times New Roman" w:hAnsi="Times New Roman"/>
          <w:bCs/>
          <w:sz w:val="24"/>
          <w:szCs w:val="24"/>
        </w:rPr>
        <w:t>Цель и задачи обучения по программе.</w:t>
      </w:r>
      <w:r w:rsidR="00364D3A" w:rsidRPr="005732B5">
        <w:rPr>
          <w:rFonts w:ascii="Times New Roman" w:hAnsi="Times New Roman"/>
          <w:bCs/>
          <w:sz w:val="24"/>
          <w:szCs w:val="24"/>
        </w:rPr>
        <w:t xml:space="preserve"> </w:t>
      </w:r>
      <w:r w:rsidR="0088652A" w:rsidRPr="0088652A">
        <w:rPr>
          <w:rFonts w:ascii="Times New Roman" w:hAnsi="Times New Roman"/>
          <w:sz w:val="24"/>
          <w:szCs w:val="24"/>
        </w:rPr>
        <w:t>Настольные игры и их роль</w:t>
      </w:r>
      <w:r w:rsidR="005732B5">
        <w:rPr>
          <w:rFonts w:ascii="Times New Roman" w:hAnsi="Times New Roman"/>
          <w:sz w:val="24"/>
          <w:szCs w:val="24"/>
        </w:rPr>
        <w:t xml:space="preserve"> </w:t>
      </w:r>
      <w:r w:rsidR="00323467" w:rsidRPr="00323467">
        <w:rPr>
          <w:rFonts w:ascii="Times New Roman" w:hAnsi="Times New Roman"/>
          <w:sz w:val="24"/>
          <w:szCs w:val="24"/>
        </w:rPr>
        <w:t>в жизни человека.</w:t>
      </w:r>
      <w:r w:rsidR="005732B5" w:rsidRPr="005732B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8652A">
        <w:rPr>
          <w:rFonts w:ascii="Times New Roman" w:hAnsi="Times New Roman"/>
          <w:sz w:val="24"/>
          <w:szCs w:val="24"/>
        </w:rPr>
        <w:t>И</w:t>
      </w:r>
      <w:r w:rsidR="0088652A">
        <w:rPr>
          <w:rFonts w:ascii="Times New Roman" w:hAnsi="Times New Roman"/>
          <w:bCs/>
          <w:sz w:val="24"/>
          <w:szCs w:val="24"/>
        </w:rPr>
        <w:t>стория настольных игр.</w:t>
      </w:r>
      <w:r w:rsidR="00D95B3D">
        <w:rPr>
          <w:rFonts w:ascii="Times New Roman" w:hAnsi="Times New Roman"/>
          <w:bCs/>
          <w:sz w:val="24"/>
          <w:szCs w:val="24"/>
        </w:rPr>
        <w:t xml:space="preserve"> </w:t>
      </w:r>
    </w:p>
    <w:p w14:paraId="6E25139F" w14:textId="112DBEDC" w:rsidR="00475C1C" w:rsidRPr="00441072" w:rsidRDefault="0088652A" w:rsidP="00286FBD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Практика. </w:t>
      </w:r>
      <w:r w:rsidR="005732B5" w:rsidRPr="006B1AD0">
        <w:rPr>
          <w:rFonts w:ascii="Times New Roman" w:hAnsi="Times New Roman"/>
          <w:bCs/>
          <w:iCs/>
          <w:sz w:val="24"/>
          <w:szCs w:val="24"/>
        </w:rPr>
        <w:t>Игры на знакомство</w:t>
      </w:r>
      <w:r w:rsidR="005732B5">
        <w:rPr>
          <w:rFonts w:ascii="Times New Roman" w:hAnsi="Times New Roman"/>
          <w:bCs/>
          <w:i/>
          <w:iCs/>
          <w:sz w:val="24"/>
          <w:szCs w:val="24"/>
        </w:rPr>
        <w:t xml:space="preserve">. </w:t>
      </w:r>
      <w:r w:rsidR="00286FBD">
        <w:rPr>
          <w:rFonts w:ascii="Times New Roman" w:hAnsi="Times New Roman"/>
          <w:bCs/>
          <w:sz w:val="24"/>
          <w:szCs w:val="24"/>
        </w:rPr>
        <w:t xml:space="preserve">Опрос на выявление знаний о настольных играх. </w:t>
      </w:r>
      <w:r w:rsidR="00475C1C" w:rsidRPr="00441072">
        <w:rPr>
          <w:rFonts w:ascii="Times New Roman" w:hAnsi="Times New Roman"/>
          <w:bCs/>
          <w:sz w:val="24"/>
          <w:szCs w:val="24"/>
        </w:rPr>
        <w:t xml:space="preserve">Игра в познавательные настольные игры, которые существовали в древности: «Королевская игра </w:t>
      </w:r>
      <w:r w:rsidR="00475C1C" w:rsidRPr="00323467">
        <w:rPr>
          <w:rFonts w:ascii="Times New Roman" w:hAnsi="Times New Roman"/>
          <w:bCs/>
          <w:sz w:val="24"/>
          <w:szCs w:val="24"/>
        </w:rPr>
        <w:t>Ур</w:t>
      </w:r>
      <w:r w:rsidR="005732B5" w:rsidRPr="00323467">
        <w:rPr>
          <w:rFonts w:ascii="Times New Roman" w:hAnsi="Times New Roman"/>
          <w:bCs/>
          <w:sz w:val="24"/>
          <w:szCs w:val="24"/>
        </w:rPr>
        <w:t>а</w:t>
      </w:r>
      <w:r w:rsidR="00475C1C" w:rsidRPr="00323467">
        <w:rPr>
          <w:rFonts w:ascii="Times New Roman" w:hAnsi="Times New Roman"/>
          <w:bCs/>
          <w:sz w:val="24"/>
          <w:szCs w:val="24"/>
        </w:rPr>
        <w:t>»</w:t>
      </w:r>
      <w:r w:rsidR="00475C1C" w:rsidRPr="00441072">
        <w:rPr>
          <w:rFonts w:ascii="Times New Roman" w:hAnsi="Times New Roman"/>
          <w:bCs/>
          <w:sz w:val="24"/>
          <w:szCs w:val="24"/>
        </w:rPr>
        <w:t>, «Сенет», «Манкала».</w:t>
      </w:r>
      <w:r w:rsidR="00286FBD">
        <w:rPr>
          <w:rFonts w:ascii="Times New Roman" w:hAnsi="Times New Roman"/>
          <w:bCs/>
          <w:sz w:val="24"/>
          <w:szCs w:val="24"/>
        </w:rPr>
        <w:t xml:space="preserve"> </w:t>
      </w:r>
    </w:p>
    <w:p w14:paraId="1F6E9C3F" w14:textId="59E7A804" w:rsidR="00475C1C" w:rsidRPr="00364D3A" w:rsidRDefault="00475C1C" w:rsidP="00C8113E">
      <w:pPr>
        <w:widowControl w:val="0"/>
        <w:spacing w:after="0" w:line="240" w:lineRule="auto"/>
        <w:rPr>
          <w:rFonts w:ascii="Times New Roman" w:hAnsi="Times New Roman"/>
          <w:bCs/>
          <w:i/>
          <w:color w:val="FF0000"/>
          <w:sz w:val="24"/>
          <w:szCs w:val="24"/>
        </w:rPr>
      </w:pPr>
      <w:r w:rsidRPr="00441072">
        <w:rPr>
          <w:rFonts w:ascii="Times New Roman" w:hAnsi="Times New Roman"/>
          <w:bCs/>
          <w:i/>
          <w:sz w:val="24"/>
          <w:szCs w:val="24"/>
        </w:rPr>
        <w:t xml:space="preserve">Формы контроля: </w:t>
      </w:r>
      <w:r w:rsidR="002763F5">
        <w:rPr>
          <w:rFonts w:ascii="Times New Roman" w:hAnsi="Times New Roman"/>
          <w:sz w:val="24"/>
          <w:szCs w:val="24"/>
        </w:rPr>
        <w:t>опрос.</w:t>
      </w:r>
    </w:p>
    <w:p w14:paraId="716CDC80" w14:textId="77777777" w:rsidR="00475C1C" w:rsidRPr="009E303A" w:rsidRDefault="00475C1C" w:rsidP="00C8113E">
      <w:pPr>
        <w:widowControl w:val="0"/>
        <w:spacing w:after="0" w:line="240" w:lineRule="auto"/>
        <w:rPr>
          <w:rFonts w:ascii="Times New Roman" w:hAnsi="Times New Roman"/>
          <w:bCs/>
          <w:color w:val="FF0000"/>
          <w:sz w:val="16"/>
          <w:szCs w:val="16"/>
        </w:rPr>
      </w:pPr>
    </w:p>
    <w:p w14:paraId="7853FC81" w14:textId="66227C0B" w:rsidR="00475C1C" w:rsidRPr="00F958AE" w:rsidRDefault="0088652A" w:rsidP="00C8113E">
      <w:pPr>
        <w:snapToGrid w:val="0"/>
        <w:spacing w:after="0" w:line="240" w:lineRule="auto"/>
        <w:ind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Экономические игры</w:t>
      </w:r>
    </w:p>
    <w:p w14:paraId="3F07B657" w14:textId="056249B3" w:rsidR="00475C1C" w:rsidRPr="0088652A" w:rsidRDefault="0088652A" w:rsidP="00C8113E">
      <w:pPr>
        <w:widowControl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Теория. </w:t>
      </w:r>
      <w:r w:rsidR="00DE3776" w:rsidRPr="00DE3776">
        <w:rPr>
          <w:rFonts w:ascii="Times New Roman" w:hAnsi="Times New Roman"/>
          <w:bCs/>
          <w:iCs/>
          <w:sz w:val="24"/>
          <w:szCs w:val="24"/>
        </w:rPr>
        <w:t>«</w:t>
      </w:r>
      <w:r w:rsidR="00DE3776">
        <w:rPr>
          <w:rFonts w:ascii="Times New Roman" w:hAnsi="Times New Roman"/>
          <w:bCs/>
          <w:iCs/>
          <w:sz w:val="24"/>
          <w:szCs w:val="24"/>
        </w:rPr>
        <w:t xml:space="preserve">Время-деньги». Распределение ресурсов. </w:t>
      </w:r>
      <w:r w:rsidR="00475C1C" w:rsidRPr="00F958AE">
        <w:rPr>
          <w:rFonts w:ascii="Times New Roman" w:hAnsi="Times New Roman"/>
          <w:bCs/>
          <w:sz w:val="24"/>
          <w:szCs w:val="24"/>
        </w:rPr>
        <w:t>Правила экономических игр</w:t>
      </w:r>
      <w:r w:rsidR="00E46E3D">
        <w:rPr>
          <w:rFonts w:ascii="Times New Roman" w:hAnsi="Times New Roman"/>
          <w:bCs/>
          <w:sz w:val="24"/>
          <w:szCs w:val="24"/>
        </w:rPr>
        <w:t>.</w:t>
      </w:r>
    </w:p>
    <w:p w14:paraId="434FE7D6" w14:textId="0771CE9E" w:rsidR="00475C1C" w:rsidRPr="00F958AE" w:rsidRDefault="0088652A" w:rsidP="00C8113E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Практика. </w:t>
      </w:r>
      <w:r w:rsidR="00475C1C" w:rsidRPr="00F958AE">
        <w:rPr>
          <w:rFonts w:ascii="Times New Roman" w:hAnsi="Times New Roman"/>
          <w:bCs/>
          <w:sz w:val="24"/>
          <w:szCs w:val="24"/>
        </w:rPr>
        <w:t xml:space="preserve">Игра в </w:t>
      </w:r>
      <w:r w:rsidR="00441072" w:rsidRPr="00F958AE">
        <w:rPr>
          <w:rFonts w:ascii="Times New Roman" w:hAnsi="Times New Roman"/>
          <w:bCs/>
          <w:sz w:val="24"/>
          <w:szCs w:val="24"/>
        </w:rPr>
        <w:t>«Монополию».</w:t>
      </w:r>
    </w:p>
    <w:p w14:paraId="6B7DDA8D" w14:textId="12B09742" w:rsidR="00475C1C" w:rsidRPr="006B1AD0" w:rsidRDefault="00475C1C" w:rsidP="00C8113E">
      <w:pPr>
        <w:widowControl w:val="0"/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 w:rsidRPr="00F958AE">
        <w:rPr>
          <w:rFonts w:ascii="Times New Roman" w:hAnsi="Times New Roman"/>
          <w:bCs/>
          <w:i/>
          <w:sz w:val="24"/>
          <w:szCs w:val="24"/>
        </w:rPr>
        <w:t>Формы контроля:</w:t>
      </w:r>
      <w:r w:rsidR="005732B5">
        <w:rPr>
          <w:rFonts w:ascii="Times New Roman" w:hAnsi="Times New Roman"/>
          <w:sz w:val="24"/>
          <w:szCs w:val="24"/>
        </w:rPr>
        <w:t xml:space="preserve"> наблюдение </w:t>
      </w:r>
      <w:r w:rsidR="006B1AD0" w:rsidRPr="006B1AD0">
        <w:rPr>
          <w:rFonts w:ascii="Times New Roman" w:hAnsi="Times New Roman"/>
          <w:sz w:val="24"/>
          <w:szCs w:val="24"/>
        </w:rPr>
        <w:t xml:space="preserve">за ходом игры в соответствии с </w:t>
      </w:r>
      <w:r w:rsidR="00286FBD">
        <w:rPr>
          <w:rFonts w:ascii="Times New Roman" w:hAnsi="Times New Roman"/>
          <w:sz w:val="24"/>
          <w:szCs w:val="24"/>
        </w:rPr>
        <w:t>показателями текущего контроля.</w:t>
      </w:r>
    </w:p>
    <w:p w14:paraId="56363CF2" w14:textId="77777777" w:rsidR="00475C1C" w:rsidRPr="009E303A" w:rsidRDefault="00475C1C" w:rsidP="00C8113E">
      <w:pPr>
        <w:widowControl w:val="0"/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14:paraId="79CCF524" w14:textId="16B3E95E" w:rsidR="00475C1C" w:rsidRPr="00F958AE" w:rsidRDefault="00DE3776" w:rsidP="00C8113E">
      <w:pPr>
        <w:snapToGrid w:val="0"/>
        <w:spacing w:after="0" w:line="240" w:lineRule="auto"/>
        <w:ind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Логические игры</w:t>
      </w:r>
    </w:p>
    <w:p w14:paraId="661971F0" w14:textId="1EAEF1D0" w:rsidR="00475C1C" w:rsidRPr="00F958AE" w:rsidRDefault="00DE3776" w:rsidP="00C8113E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Теория. </w:t>
      </w:r>
      <w:r w:rsidRPr="00DE3776">
        <w:rPr>
          <w:rFonts w:ascii="Times New Roman" w:hAnsi="Times New Roman"/>
          <w:bCs/>
          <w:iCs/>
          <w:sz w:val="24"/>
          <w:szCs w:val="24"/>
        </w:rPr>
        <w:t>«Логика при</w:t>
      </w:r>
      <w:r w:rsidR="004671B3">
        <w:rPr>
          <w:rFonts w:ascii="Times New Roman" w:hAnsi="Times New Roman"/>
          <w:bCs/>
          <w:iCs/>
          <w:sz w:val="24"/>
          <w:szCs w:val="24"/>
        </w:rPr>
        <w:t>ведет вас из пункта А в пункт Б»</w:t>
      </w:r>
      <w:r w:rsidRPr="00DE3776">
        <w:rPr>
          <w:rFonts w:ascii="Times New Roman" w:hAnsi="Times New Roman"/>
          <w:bCs/>
          <w:iCs/>
          <w:sz w:val="24"/>
          <w:szCs w:val="24"/>
        </w:rPr>
        <w:t>.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 xml:space="preserve">Выбор </w:t>
      </w:r>
      <w:r w:rsidR="001912C9">
        <w:rPr>
          <w:rFonts w:ascii="Times New Roman" w:hAnsi="Times New Roman"/>
          <w:bCs/>
          <w:iCs/>
          <w:sz w:val="24"/>
          <w:szCs w:val="24"/>
        </w:rPr>
        <w:t>тактики</w:t>
      </w:r>
      <w:r>
        <w:rPr>
          <w:rFonts w:ascii="Times New Roman" w:hAnsi="Times New Roman"/>
          <w:bCs/>
          <w:iCs/>
          <w:sz w:val="24"/>
          <w:szCs w:val="24"/>
        </w:rPr>
        <w:t xml:space="preserve">. </w:t>
      </w:r>
      <w:r w:rsidR="00475C1C" w:rsidRPr="00F958AE">
        <w:rPr>
          <w:rFonts w:ascii="Times New Roman" w:hAnsi="Times New Roman"/>
          <w:bCs/>
          <w:sz w:val="24"/>
          <w:szCs w:val="24"/>
        </w:rPr>
        <w:t>Правила логических игр</w:t>
      </w:r>
      <w:r w:rsidR="00F958AE" w:rsidRPr="00F958AE">
        <w:rPr>
          <w:rFonts w:ascii="Times New Roman" w:hAnsi="Times New Roman"/>
          <w:bCs/>
          <w:sz w:val="24"/>
          <w:szCs w:val="24"/>
        </w:rPr>
        <w:t>.</w:t>
      </w:r>
    </w:p>
    <w:p w14:paraId="7F588021" w14:textId="7E9A01BA" w:rsidR="00475C1C" w:rsidRPr="00F958AE" w:rsidRDefault="00DE3776" w:rsidP="00C8113E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Практика. </w:t>
      </w:r>
      <w:r w:rsidR="00F958AE" w:rsidRPr="00F958AE">
        <w:rPr>
          <w:rFonts w:ascii="Times New Roman" w:hAnsi="Times New Roman"/>
          <w:bCs/>
          <w:sz w:val="24"/>
          <w:szCs w:val="24"/>
        </w:rPr>
        <w:t>Игра в «Воображарий».</w:t>
      </w:r>
    </w:p>
    <w:p w14:paraId="5C9EB130" w14:textId="04DE1B49" w:rsidR="004671B3" w:rsidRPr="006B1AD0" w:rsidRDefault="00475C1C" w:rsidP="004671B3">
      <w:pPr>
        <w:widowControl w:val="0"/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 w:rsidRPr="00F958AE">
        <w:rPr>
          <w:rFonts w:ascii="Times New Roman" w:hAnsi="Times New Roman"/>
          <w:bCs/>
          <w:i/>
          <w:sz w:val="24"/>
          <w:szCs w:val="24"/>
        </w:rPr>
        <w:t>Формы контроля:</w:t>
      </w:r>
      <w:r w:rsidRPr="00F958AE">
        <w:rPr>
          <w:rFonts w:ascii="Times New Roman" w:hAnsi="Times New Roman"/>
          <w:sz w:val="24"/>
          <w:szCs w:val="24"/>
        </w:rPr>
        <w:t xml:space="preserve"> </w:t>
      </w:r>
      <w:r w:rsidR="006B1AD0">
        <w:rPr>
          <w:rFonts w:ascii="Times New Roman" w:hAnsi="Times New Roman"/>
          <w:sz w:val="24"/>
          <w:szCs w:val="24"/>
        </w:rPr>
        <w:t xml:space="preserve">наблюдение </w:t>
      </w:r>
      <w:r w:rsidR="006B1AD0" w:rsidRPr="006B1AD0">
        <w:rPr>
          <w:rFonts w:ascii="Times New Roman" w:hAnsi="Times New Roman"/>
          <w:sz w:val="24"/>
          <w:szCs w:val="24"/>
        </w:rPr>
        <w:t xml:space="preserve">за ходом игры в соответствии </w:t>
      </w:r>
      <w:r w:rsidR="004671B3" w:rsidRPr="006B1AD0">
        <w:rPr>
          <w:rFonts w:ascii="Times New Roman" w:hAnsi="Times New Roman"/>
          <w:sz w:val="24"/>
          <w:szCs w:val="24"/>
        </w:rPr>
        <w:t xml:space="preserve">с </w:t>
      </w:r>
      <w:r w:rsidR="004671B3" w:rsidRPr="004671B3">
        <w:rPr>
          <w:rFonts w:ascii="Times New Roman" w:hAnsi="Times New Roman"/>
          <w:sz w:val="24"/>
          <w:szCs w:val="24"/>
        </w:rPr>
        <w:t>показателями текущего контроля</w:t>
      </w:r>
      <w:r w:rsidR="00286FBD">
        <w:rPr>
          <w:rFonts w:ascii="Times New Roman" w:hAnsi="Times New Roman"/>
          <w:sz w:val="24"/>
          <w:szCs w:val="24"/>
        </w:rPr>
        <w:t>.</w:t>
      </w:r>
      <w:r w:rsidR="004671B3" w:rsidRPr="004671B3">
        <w:rPr>
          <w:rFonts w:ascii="Times New Roman" w:hAnsi="Times New Roman"/>
          <w:sz w:val="24"/>
          <w:szCs w:val="24"/>
        </w:rPr>
        <w:t xml:space="preserve"> </w:t>
      </w:r>
    </w:p>
    <w:p w14:paraId="6D9E5240" w14:textId="1A522694" w:rsidR="00475C1C" w:rsidRPr="009E303A" w:rsidRDefault="00475C1C" w:rsidP="00C8113E">
      <w:pPr>
        <w:widowControl w:val="0"/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14:paraId="6DC6651F" w14:textId="6040DF80" w:rsidR="00475C1C" w:rsidRPr="00475C1C" w:rsidRDefault="00475C1C" w:rsidP="00C8113E">
      <w:pPr>
        <w:snapToGrid w:val="0"/>
        <w:spacing w:after="0" w:line="240" w:lineRule="auto"/>
        <w:ind w:hanging="2"/>
        <w:rPr>
          <w:rFonts w:ascii="Times New Roman" w:hAnsi="Times New Roman"/>
          <w:sz w:val="24"/>
          <w:szCs w:val="24"/>
        </w:rPr>
      </w:pPr>
      <w:r w:rsidRPr="00475C1C">
        <w:rPr>
          <w:rFonts w:ascii="Times New Roman" w:hAnsi="Times New Roman"/>
          <w:b/>
        </w:rPr>
        <w:t xml:space="preserve">4. </w:t>
      </w:r>
      <w:r w:rsidRPr="00475C1C">
        <w:rPr>
          <w:rFonts w:ascii="Times New Roman" w:hAnsi="Times New Roman"/>
          <w:b/>
          <w:sz w:val="24"/>
          <w:szCs w:val="24"/>
        </w:rPr>
        <w:t>Аб</w:t>
      </w:r>
      <w:r w:rsidR="00DE3776">
        <w:rPr>
          <w:rFonts w:ascii="Times New Roman" w:hAnsi="Times New Roman"/>
          <w:b/>
          <w:sz w:val="24"/>
          <w:szCs w:val="24"/>
        </w:rPr>
        <w:t>страктно-логические игры</w:t>
      </w:r>
    </w:p>
    <w:p w14:paraId="134AA5C2" w14:textId="159B136E" w:rsidR="00475C1C" w:rsidRPr="00F958AE" w:rsidRDefault="00DE3776" w:rsidP="00C8113E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Теория.</w:t>
      </w:r>
      <w:r w:rsidR="00505D26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505D26" w:rsidRPr="00505D26">
        <w:rPr>
          <w:rFonts w:ascii="Times New Roman" w:hAnsi="Times New Roman"/>
          <w:bCs/>
          <w:iCs/>
          <w:sz w:val="24"/>
          <w:szCs w:val="24"/>
        </w:rPr>
        <w:t>«Кто умнее</w:t>
      </w:r>
      <w:r w:rsidR="00F31FB7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505D26" w:rsidRPr="00505D26">
        <w:rPr>
          <w:rFonts w:ascii="Times New Roman" w:hAnsi="Times New Roman"/>
          <w:bCs/>
          <w:iCs/>
          <w:sz w:val="24"/>
          <w:szCs w:val="24"/>
        </w:rPr>
        <w:t>- тот победит скорее».</w:t>
      </w:r>
      <w:r w:rsidR="00505D26" w:rsidRPr="00505D26">
        <w:rPr>
          <w:rFonts w:ascii="Times New Roman" w:hAnsi="Times New Roman"/>
          <w:bCs/>
          <w:sz w:val="24"/>
          <w:szCs w:val="24"/>
        </w:rPr>
        <w:t xml:space="preserve"> </w:t>
      </w:r>
      <w:r w:rsidR="00505D26">
        <w:rPr>
          <w:rFonts w:ascii="Times New Roman" w:hAnsi="Times New Roman"/>
          <w:bCs/>
          <w:sz w:val="24"/>
          <w:szCs w:val="24"/>
        </w:rPr>
        <w:t>Дуэльные игры.</w:t>
      </w:r>
      <w:r w:rsidR="00F958AE" w:rsidRPr="00F958AE">
        <w:rPr>
          <w:rFonts w:ascii="Times New Roman" w:hAnsi="Times New Roman"/>
          <w:bCs/>
          <w:sz w:val="24"/>
          <w:szCs w:val="24"/>
        </w:rPr>
        <w:t xml:space="preserve"> Правила абстрактно-логических</w:t>
      </w:r>
      <w:r w:rsidR="00475C1C" w:rsidRPr="00F958AE">
        <w:rPr>
          <w:rFonts w:ascii="Times New Roman" w:hAnsi="Times New Roman"/>
          <w:bCs/>
          <w:sz w:val="24"/>
          <w:szCs w:val="24"/>
        </w:rPr>
        <w:t xml:space="preserve"> игр</w:t>
      </w:r>
      <w:r w:rsidR="007D6688" w:rsidRPr="00F958AE">
        <w:rPr>
          <w:rFonts w:ascii="Times New Roman" w:hAnsi="Times New Roman"/>
          <w:bCs/>
          <w:sz w:val="24"/>
          <w:szCs w:val="24"/>
        </w:rPr>
        <w:t>.</w:t>
      </w:r>
    </w:p>
    <w:p w14:paraId="07FA4C79" w14:textId="24438DC4" w:rsidR="00475C1C" w:rsidRPr="00F958AE" w:rsidRDefault="00505D26" w:rsidP="00C8113E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Практика. </w:t>
      </w:r>
      <w:r w:rsidR="00F958AE" w:rsidRPr="00F958AE">
        <w:rPr>
          <w:rFonts w:ascii="Times New Roman" w:hAnsi="Times New Roman"/>
          <w:bCs/>
          <w:sz w:val="24"/>
          <w:szCs w:val="24"/>
        </w:rPr>
        <w:t>Игры на бумаге (К</w:t>
      </w:r>
      <w:r w:rsidR="00475C1C" w:rsidRPr="00F958AE">
        <w:rPr>
          <w:rFonts w:ascii="Times New Roman" w:hAnsi="Times New Roman"/>
          <w:bCs/>
          <w:sz w:val="24"/>
          <w:szCs w:val="24"/>
        </w:rPr>
        <w:t>рестики-нолики</w:t>
      </w:r>
      <w:r w:rsidR="00F958AE" w:rsidRPr="00F958AE">
        <w:rPr>
          <w:rFonts w:ascii="Times New Roman" w:hAnsi="Times New Roman"/>
          <w:bCs/>
          <w:sz w:val="24"/>
          <w:szCs w:val="24"/>
        </w:rPr>
        <w:t>, Цитадель</w:t>
      </w:r>
      <w:r w:rsidR="00475C1C" w:rsidRPr="00F958AE">
        <w:rPr>
          <w:rFonts w:ascii="Times New Roman" w:hAnsi="Times New Roman"/>
          <w:bCs/>
          <w:sz w:val="24"/>
          <w:szCs w:val="24"/>
        </w:rPr>
        <w:t xml:space="preserve">). </w:t>
      </w:r>
    </w:p>
    <w:p w14:paraId="4B0EFB4E" w14:textId="65560AEC" w:rsidR="00475C1C" w:rsidRDefault="00475C1C" w:rsidP="00C8113E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958AE">
        <w:rPr>
          <w:rFonts w:ascii="Times New Roman" w:hAnsi="Times New Roman"/>
          <w:bCs/>
          <w:i/>
          <w:sz w:val="24"/>
          <w:szCs w:val="24"/>
        </w:rPr>
        <w:t>Формы контроля:</w:t>
      </w:r>
      <w:r w:rsidRPr="00F958AE">
        <w:rPr>
          <w:rFonts w:ascii="Times New Roman" w:hAnsi="Times New Roman"/>
          <w:sz w:val="24"/>
          <w:szCs w:val="24"/>
        </w:rPr>
        <w:t xml:space="preserve"> </w:t>
      </w:r>
      <w:r w:rsidR="006B1AD0">
        <w:rPr>
          <w:rFonts w:ascii="Times New Roman" w:hAnsi="Times New Roman"/>
          <w:sz w:val="24"/>
          <w:szCs w:val="24"/>
        </w:rPr>
        <w:t xml:space="preserve">наблюдение </w:t>
      </w:r>
      <w:r w:rsidR="006B1AD0" w:rsidRPr="006B1AD0">
        <w:rPr>
          <w:rFonts w:ascii="Times New Roman" w:hAnsi="Times New Roman"/>
          <w:sz w:val="24"/>
          <w:szCs w:val="24"/>
        </w:rPr>
        <w:t xml:space="preserve">за ходом игры в соответствии </w:t>
      </w:r>
      <w:r w:rsidR="004671B3" w:rsidRPr="006B1AD0">
        <w:rPr>
          <w:rFonts w:ascii="Times New Roman" w:hAnsi="Times New Roman"/>
          <w:sz w:val="24"/>
          <w:szCs w:val="24"/>
        </w:rPr>
        <w:t xml:space="preserve">с </w:t>
      </w:r>
      <w:r w:rsidR="004671B3" w:rsidRPr="004671B3">
        <w:rPr>
          <w:rFonts w:ascii="Times New Roman" w:hAnsi="Times New Roman"/>
          <w:sz w:val="24"/>
          <w:szCs w:val="24"/>
        </w:rPr>
        <w:t>показателями текущего контроля</w:t>
      </w:r>
      <w:r w:rsidR="00286FBD">
        <w:rPr>
          <w:rFonts w:ascii="Times New Roman" w:hAnsi="Times New Roman"/>
          <w:sz w:val="24"/>
          <w:szCs w:val="24"/>
        </w:rPr>
        <w:t>.</w:t>
      </w:r>
      <w:r w:rsidR="004671B3" w:rsidRPr="004671B3">
        <w:rPr>
          <w:rFonts w:ascii="Times New Roman" w:hAnsi="Times New Roman"/>
          <w:sz w:val="24"/>
          <w:szCs w:val="24"/>
        </w:rPr>
        <w:t xml:space="preserve"> </w:t>
      </w:r>
    </w:p>
    <w:p w14:paraId="30EDE26B" w14:textId="77777777" w:rsidR="00286FBD" w:rsidRPr="009E303A" w:rsidRDefault="00286FBD" w:rsidP="00C8113E">
      <w:pPr>
        <w:widowControl w:val="0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8CBC338" w14:textId="7565B091" w:rsidR="00475C1C" w:rsidRPr="00F958AE" w:rsidRDefault="00475C1C" w:rsidP="00C8113E">
      <w:pPr>
        <w:snapToGrid w:val="0"/>
        <w:spacing w:after="0" w:line="240" w:lineRule="auto"/>
        <w:ind w:hanging="2"/>
        <w:rPr>
          <w:rFonts w:ascii="Times New Roman" w:hAnsi="Times New Roman"/>
          <w:sz w:val="24"/>
          <w:szCs w:val="24"/>
        </w:rPr>
      </w:pPr>
      <w:r w:rsidRPr="00F958AE">
        <w:rPr>
          <w:rFonts w:ascii="Times New Roman" w:hAnsi="Times New Roman"/>
          <w:b/>
          <w:sz w:val="24"/>
          <w:szCs w:val="24"/>
        </w:rPr>
        <w:t>5. Насто</w:t>
      </w:r>
      <w:r w:rsidR="00505D26">
        <w:rPr>
          <w:rFonts w:ascii="Times New Roman" w:hAnsi="Times New Roman"/>
          <w:b/>
          <w:sz w:val="24"/>
          <w:szCs w:val="24"/>
        </w:rPr>
        <w:t>льные игры для компании</w:t>
      </w:r>
    </w:p>
    <w:p w14:paraId="77ED978D" w14:textId="2010EF9F" w:rsidR="00475C1C" w:rsidRPr="00F958AE" w:rsidRDefault="00505D26" w:rsidP="00C8113E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Теория. </w:t>
      </w:r>
      <w:r w:rsidRPr="00505D26">
        <w:rPr>
          <w:rFonts w:ascii="Times New Roman" w:hAnsi="Times New Roman"/>
          <w:bCs/>
          <w:iCs/>
          <w:sz w:val="24"/>
          <w:szCs w:val="24"/>
        </w:rPr>
        <w:t>«Делу время – потехе час»</w:t>
      </w:r>
      <w:r w:rsidR="00F958AE" w:rsidRPr="00505D26">
        <w:rPr>
          <w:rFonts w:ascii="Times New Roman" w:hAnsi="Times New Roman"/>
          <w:bCs/>
          <w:sz w:val="24"/>
          <w:szCs w:val="24"/>
        </w:rPr>
        <w:t>.</w:t>
      </w:r>
      <w:r w:rsidR="00F958AE" w:rsidRPr="00F958AE">
        <w:rPr>
          <w:rFonts w:ascii="Times New Roman" w:hAnsi="Times New Roman"/>
          <w:bCs/>
          <w:sz w:val="24"/>
          <w:szCs w:val="24"/>
        </w:rPr>
        <w:t xml:space="preserve"> </w:t>
      </w:r>
      <w:r w:rsidRPr="00F958AE">
        <w:rPr>
          <w:rFonts w:ascii="Times New Roman" w:hAnsi="Times New Roman"/>
          <w:bCs/>
          <w:sz w:val="24"/>
          <w:szCs w:val="24"/>
        </w:rPr>
        <w:t xml:space="preserve">Ситуативные </w:t>
      </w:r>
      <w:r>
        <w:rPr>
          <w:rFonts w:ascii="Times New Roman" w:hAnsi="Times New Roman"/>
          <w:bCs/>
          <w:sz w:val="24"/>
          <w:szCs w:val="24"/>
        </w:rPr>
        <w:t xml:space="preserve">игры. </w:t>
      </w:r>
      <w:r w:rsidRPr="00F958AE">
        <w:rPr>
          <w:rFonts w:ascii="Times New Roman" w:hAnsi="Times New Roman"/>
          <w:bCs/>
          <w:sz w:val="24"/>
          <w:szCs w:val="24"/>
        </w:rPr>
        <w:t>Противостояние влиянию</w:t>
      </w:r>
      <w:r w:rsidR="00E46E3D">
        <w:rPr>
          <w:rFonts w:ascii="Times New Roman" w:hAnsi="Times New Roman"/>
          <w:bCs/>
          <w:sz w:val="24"/>
          <w:szCs w:val="24"/>
        </w:rPr>
        <w:t xml:space="preserve"> </w:t>
      </w:r>
      <w:r w:rsidR="00286FBD" w:rsidRPr="00351249">
        <w:rPr>
          <w:rFonts w:ascii="Times New Roman" w:hAnsi="Times New Roman"/>
          <w:bCs/>
          <w:sz w:val="24"/>
          <w:szCs w:val="24"/>
        </w:rPr>
        <w:t>соперника.</w:t>
      </w:r>
      <w:r w:rsidRPr="00F958AE">
        <w:rPr>
          <w:rFonts w:ascii="Times New Roman" w:hAnsi="Times New Roman"/>
          <w:bCs/>
          <w:sz w:val="24"/>
          <w:szCs w:val="24"/>
        </w:rPr>
        <w:t xml:space="preserve"> </w:t>
      </w:r>
      <w:r w:rsidR="00F958AE" w:rsidRPr="00F958AE">
        <w:rPr>
          <w:rFonts w:ascii="Times New Roman" w:hAnsi="Times New Roman"/>
          <w:bCs/>
          <w:sz w:val="24"/>
          <w:szCs w:val="24"/>
        </w:rPr>
        <w:t>Правила настольных игр</w:t>
      </w:r>
      <w:r w:rsidR="00475C1C" w:rsidRPr="00F958AE">
        <w:rPr>
          <w:rFonts w:ascii="Times New Roman" w:hAnsi="Times New Roman"/>
          <w:bCs/>
          <w:sz w:val="24"/>
          <w:szCs w:val="24"/>
        </w:rPr>
        <w:t xml:space="preserve"> для компании.</w:t>
      </w:r>
    </w:p>
    <w:p w14:paraId="42785308" w14:textId="2B69E2FC" w:rsidR="00475C1C" w:rsidRPr="00F958AE" w:rsidRDefault="00505D26" w:rsidP="00C8113E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160EB">
        <w:rPr>
          <w:rFonts w:ascii="Times New Roman" w:hAnsi="Times New Roman"/>
          <w:bCs/>
          <w:i/>
          <w:iCs/>
          <w:sz w:val="24"/>
          <w:szCs w:val="24"/>
        </w:rPr>
        <w:t>Практика.</w:t>
      </w:r>
      <w:r w:rsidR="009160EB" w:rsidRPr="009160EB">
        <w:rPr>
          <w:rFonts w:ascii="Times New Roman" w:hAnsi="Times New Roman"/>
          <w:bCs/>
          <w:sz w:val="24"/>
          <w:szCs w:val="24"/>
        </w:rPr>
        <w:t xml:space="preserve"> Игра в</w:t>
      </w:r>
      <w:r w:rsidRPr="009160EB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F958AE" w:rsidRPr="009160EB">
        <w:rPr>
          <w:rFonts w:ascii="Times New Roman" w:hAnsi="Times New Roman"/>
          <w:bCs/>
          <w:sz w:val="24"/>
          <w:szCs w:val="24"/>
        </w:rPr>
        <w:t>«Страшные сказки».</w:t>
      </w:r>
    </w:p>
    <w:p w14:paraId="6870B96E" w14:textId="46C709AA" w:rsidR="00F958AE" w:rsidRDefault="00475C1C" w:rsidP="00286FBD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958AE">
        <w:rPr>
          <w:rFonts w:ascii="Times New Roman" w:hAnsi="Times New Roman"/>
          <w:bCs/>
          <w:i/>
          <w:sz w:val="24"/>
          <w:szCs w:val="24"/>
        </w:rPr>
        <w:t>Формы контроля:</w:t>
      </w:r>
      <w:r w:rsidRPr="00F958AE">
        <w:rPr>
          <w:rFonts w:ascii="Times New Roman" w:hAnsi="Times New Roman"/>
          <w:sz w:val="24"/>
          <w:szCs w:val="24"/>
        </w:rPr>
        <w:t xml:space="preserve"> </w:t>
      </w:r>
      <w:r w:rsidR="006B1AD0">
        <w:rPr>
          <w:rFonts w:ascii="Times New Roman" w:hAnsi="Times New Roman"/>
          <w:sz w:val="24"/>
          <w:szCs w:val="24"/>
        </w:rPr>
        <w:t xml:space="preserve">наблюдение </w:t>
      </w:r>
      <w:r w:rsidR="006B1AD0" w:rsidRPr="006B1AD0">
        <w:rPr>
          <w:rFonts w:ascii="Times New Roman" w:hAnsi="Times New Roman"/>
          <w:sz w:val="24"/>
          <w:szCs w:val="24"/>
        </w:rPr>
        <w:t xml:space="preserve">за ходом игры в соответствии </w:t>
      </w:r>
      <w:r w:rsidR="004671B3" w:rsidRPr="006B1AD0">
        <w:rPr>
          <w:rFonts w:ascii="Times New Roman" w:hAnsi="Times New Roman"/>
          <w:sz w:val="24"/>
          <w:szCs w:val="24"/>
        </w:rPr>
        <w:t xml:space="preserve">с </w:t>
      </w:r>
      <w:r w:rsidR="00286FBD">
        <w:rPr>
          <w:rFonts w:ascii="Times New Roman" w:hAnsi="Times New Roman"/>
          <w:sz w:val="24"/>
          <w:szCs w:val="24"/>
        </w:rPr>
        <w:t>показателями текущего контроля.</w:t>
      </w:r>
    </w:p>
    <w:p w14:paraId="5CCA954C" w14:textId="77777777" w:rsidR="00286FBD" w:rsidRPr="009E303A" w:rsidRDefault="00286FBD" w:rsidP="00286FBD">
      <w:pPr>
        <w:widowControl w:val="0"/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14:paraId="4B5ECF17" w14:textId="0E3138C8" w:rsidR="00475C1C" w:rsidRPr="00F958AE" w:rsidRDefault="00505D26" w:rsidP="00C8113E">
      <w:pPr>
        <w:snapToGrid w:val="0"/>
        <w:spacing w:after="0" w:line="240" w:lineRule="auto"/>
        <w:ind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Игры по истории</w:t>
      </w:r>
    </w:p>
    <w:p w14:paraId="5BA0F340" w14:textId="0056181F" w:rsidR="00505D26" w:rsidRDefault="00505D26" w:rsidP="00C8113E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Теория. </w:t>
      </w:r>
      <w:r w:rsidRPr="00505D26">
        <w:rPr>
          <w:rFonts w:ascii="Times New Roman" w:hAnsi="Times New Roman"/>
          <w:bCs/>
          <w:iCs/>
          <w:sz w:val="24"/>
          <w:szCs w:val="24"/>
        </w:rPr>
        <w:t>«</w:t>
      </w:r>
      <w:r w:rsidRPr="00505D26">
        <w:rPr>
          <w:rFonts w:ascii="Times New Roman" w:hAnsi="Times New Roman"/>
          <w:bCs/>
          <w:sz w:val="24"/>
          <w:szCs w:val="24"/>
        </w:rPr>
        <w:t>Из истории мы черпаем опыт, на основе опыта образуется самая живая часть нашего практического ума</w:t>
      </w:r>
      <w:r>
        <w:rPr>
          <w:rFonts w:ascii="Times New Roman" w:hAnsi="Times New Roman"/>
          <w:bCs/>
          <w:sz w:val="24"/>
          <w:szCs w:val="24"/>
        </w:rPr>
        <w:t>»</w:t>
      </w:r>
      <w:r w:rsidR="005732B5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Поиск аналогий, сравнений. Анализ и прогноз. Правила игр по истории.</w:t>
      </w:r>
    </w:p>
    <w:p w14:paraId="57DC98A5" w14:textId="1661BC42" w:rsidR="00475C1C" w:rsidRPr="00F958AE" w:rsidRDefault="00505D26" w:rsidP="00C8113E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Практика. </w:t>
      </w:r>
      <w:r w:rsidR="00F958AE">
        <w:rPr>
          <w:rFonts w:ascii="Times New Roman" w:hAnsi="Times New Roman"/>
          <w:bCs/>
          <w:sz w:val="24"/>
          <w:szCs w:val="24"/>
        </w:rPr>
        <w:t>Игра в «Колонизаторы».</w:t>
      </w:r>
    </w:p>
    <w:p w14:paraId="19060952" w14:textId="791B6E5E" w:rsidR="004671B3" w:rsidRPr="006B1AD0" w:rsidRDefault="00475C1C" w:rsidP="004671B3">
      <w:pPr>
        <w:widowControl w:val="0"/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 w:rsidRPr="00F958AE">
        <w:rPr>
          <w:rFonts w:ascii="Times New Roman" w:hAnsi="Times New Roman"/>
          <w:bCs/>
          <w:i/>
          <w:sz w:val="24"/>
          <w:szCs w:val="24"/>
        </w:rPr>
        <w:t>Формы контроля:</w:t>
      </w:r>
      <w:r w:rsidRPr="00F958AE">
        <w:rPr>
          <w:rFonts w:ascii="Times New Roman" w:hAnsi="Times New Roman"/>
          <w:sz w:val="24"/>
          <w:szCs w:val="24"/>
        </w:rPr>
        <w:t xml:space="preserve"> </w:t>
      </w:r>
      <w:r w:rsidR="006B1AD0">
        <w:rPr>
          <w:rFonts w:ascii="Times New Roman" w:hAnsi="Times New Roman"/>
          <w:sz w:val="24"/>
          <w:szCs w:val="24"/>
        </w:rPr>
        <w:t xml:space="preserve">наблюдение </w:t>
      </w:r>
      <w:r w:rsidR="006B1AD0" w:rsidRPr="006B1AD0">
        <w:rPr>
          <w:rFonts w:ascii="Times New Roman" w:hAnsi="Times New Roman"/>
          <w:sz w:val="24"/>
          <w:szCs w:val="24"/>
        </w:rPr>
        <w:t xml:space="preserve">за ходом игры в соответствии </w:t>
      </w:r>
      <w:r w:rsidR="004671B3" w:rsidRPr="006B1AD0">
        <w:rPr>
          <w:rFonts w:ascii="Times New Roman" w:hAnsi="Times New Roman"/>
          <w:sz w:val="24"/>
          <w:szCs w:val="24"/>
        </w:rPr>
        <w:t xml:space="preserve">с </w:t>
      </w:r>
      <w:r w:rsidR="00286FBD">
        <w:rPr>
          <w:rFonts w:ascii="Times New Roman" w:hAnsi="Times New Roman"/>
          <w:sz w:val="24"/>
          <w:szCs w:val="24"/>
        </w:rPr>
        <w:t>показателями текущего контроля.</w:t>
      </w:r>
    </w:p>
    <w:p w14:paraId="5C41D8E6" w14:textId="24C2F78F" w:rsidR="00475C1C" w:rsidRPr="00F958AE" w:rsidRDefault="00505D26" w:rsidP="00C8113E">
      <w:pPr>
        <w:snapToGrid w:val="0"/>
        <w:spacing w:after="0" w:line="240" w:lineRule="auto"/>
        <w:ind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7. Стратегические игры</w:t>
      </w:r>
    </w:p>
    <w:p w14:paraId="69291C69" w14:textId="51E975FE" w:rsidR="001912C9" w:rsidRPr="001912C9" w:rsidRDefault="00505D26" w:rsidP="001912C9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Теория. </w:t>
      </w:r>
      <w:r w:rsidR="001912C9">
        <w:rPr>
          <w:rFonts w:ascii="Times New Roman" w:hAnsi="Times New Roman"/>
          <w:bCs/>
          <w:sz w:val="24"/>
          <w:szCs w:val="24"/>
        </w:rPr>
        <w:t>«</w:t>
      </w:r>
      <w:r w:rsidR="001912C9" w:rsidRPr="001912C9">
        <w:rPr>
          <w:rFonts w:ascii="Times New Roman" w:hAnsi="Times New Roman"/>
          <w:bCs/>
          <w:sz w:val="24"/>
          <w:szCs w:val="24"/>
        </w:rPr>
        <w:t>Нет недостижимых целей, есть неправильные стратегии!</w:t>
      </w:r>
      <w:r w:rsidR="001912C9">
        <w:rPr>
          <w:rFonts w:ascii="Times New Roman" w:hAnsi="Times New Roman"/>
          <w:bCs/>
          <w:sz w:val="24"/>
          <w:szCs w:val="24"/>
        </w:rPr>
        <w:t xml:space="preserve">». </w:t>
      </w:r>
      <w:r w:rsidR="00E46E3D" w:rsidRPr="004671B3">
        <w:rPr>
          <w:rFonts w:ascii="Times New Roman" w:hAnsi="Times New Roman"/>
          <w:bCs/>
          <w:sz w:val="24"/>
          <w:szCs w:val="24"/>
        </w:rPr>
        <w:t xml:space="preserve">Понятие «стратегия». Виды стратегий в играх. </w:t>
      </w:r>
      <w:r w:rsidR="001912C9" w:rsidRPr="004671B3">
        <w:rPr>
          <w:rFonts w:ascii="Times New Roman" w:hAnsi="Times New Roman"/>
          <w:bCs/>
          <w:sz w:val="24"/>
          <w:szCs w:val="24"/>
        </w:rPr>
        <w:t>Выбор стратегии. Правила стратегических игр.</w:t>
      </w:r>
    </w:p>
    <w:p w14:paraId="4FAEDED0" w14:textId="49EACF7B" w:rsidR="00475C1C" w:rsidRPr="00505D26" w:rsidRDefault="00505D26" w:rsidP="00C8113E">
      <w:pPr>
        <w:widowControl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Практика. </w:t>
      </w:r>
      <w:r w:rsidR="00F958AE">
        <w:rPr>
          <w:rFonts w:ascii="Times New Roman" w:hAnsi="Times New Roman"/>
          <w:bCs/>
          <w:sz w:val="24"/>
          <w:szCs w:val="24"/>
        </w:rPr>
        <w:t>Игра в «Билет на поезд».</w:t>
      </w:r>
    </w:p>
    <w:p w14:paraId="4FB6D854" w14:textId="36CA2ADF" w:rsidR="00475C1C" w:rsidRDefault="00475C1C" w:rsidP="00C8113E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958AE">
        <w:rPr>
          <w:rFonts w:ascii="Times New Roman" w:hAnsi="Times New Roman"/>
          <w:bCs/>
          <w:i/>
          <w:sz w:val="24"/>
          <w:szCs w:val="24"/>
        </w:rPr>
        <w:t>Формы контроля:</w:t>
      </w:r>
      <w:r w:rsidRPr="00F958AE">
        <w:rPr>
          <w:rFonts w:ascii="Times New Roman" w:hAnsi="Times New Roman"/>
          <w:sz w:val="24"/>
          <w:szCs w:val="24"/>
        </w:rPr>
        <w:t xml:space="preserve"> </w:t>
      </w:r>
      <w:r w:rsidR="006B1AD0">
        <w:rPr>
          <w:rFonts w:ascii="Times New Roman" w:hAnsi="Times New Roman"/>
          <w:sz w:val="24"/>
          <w:szCs w:val="24"/>
        </w:rPr>
        <w:t xml:space="preserve">наблюдение </w:t>
      </w:r>
      <w:r w:rsidR="006B1AD0" w:rsidRPr="006B1AD0">
        <w:rPr>
          <w:rFonts w:ascii="Times New Roman" w:hAnsi="Times New Roman"/>
          <w:sz w:val="24"/>
          <w:szCs w:val="24"/>
        </w:rPr>
        <w:t xml:space="preserve">за ходом игры в соответствии </w:t>
      </w:r>
      <w:r w:rsidR="004671B3" w:rsidRPr="006B1AD0">
        <w:rPr>
          <w:rFonts w:ascii="Times New Roman" w:hAnsi="Times New Roman"/>
          <w:sz w:val="24"/>
          <w:szCs w:val="24"/>
        </w:rPr>
        <w:t xml:space="preserve">с </w:t>
      </w:r>
      <w:r w:rsidR="00286FBD">
        <w:rPr>
          <w:rFonts w:ascii="Times New Roman" w:hAnsi="Times New Roman"/>
          <w:sz w:val="24"/>
          <w:szCs w:val="24"/>
        </w:rPr>
        <w:t>показателями текущего контроля.</w:t>
      </w:r>
    </w:p>
    <w:p w14:paraId="04DB7F10" w14:textId="77777777" w:rsidR="00286FBD" w:rsidRPr="00475C1C" w:rsidRDefault="00286FBD" w:rsidP="00C8113E">
      <w:pPr>
        <w:widowControl w:val="0"/>
        <w:spacing w:after="0" w:line="240" w:lineRule="auto"/>
        <w:rPr>
          <w:rFonts w:ascii="Times New Roman" w:hAnsi="Times New Roman"/>
          <w:bCs/>
        </w:rPr>
      </w:pPr>
    </w:p>
    <w:p w14:paraId="3495FD30" w14:textId="3B6F70AD" w:rsidR="00475C1C" w:rsidRPr="00F958AE" w:rsidRDefault="001912C9" w:rsidP="00C8113E">
      <w:pPr>
        <w:snapToGrid w:val="0"/>
        <w:spacing w:after="0" w:line="240" w:lineRule="auto"/>
        <w:ind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 Кооперативные игры</w:t>
      </w:r>
    </w:p>
    <w:p w14:paraId="02726A50" w14:textId="4ACB5B69" w:rsidR="00F46BDC" w:rsidRDefault="001912C9" w:rsidP="00C8113E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Теория. </w:t>
      </w:r>
      <w:r>
        <w:rPr>
          <w:rFonts w:ascii="Times New Roman" w:hAnsi="Times New Roman"/>
          <w:bCs/>
          <w:iCs/>
          <w:sz w:val="24"/>
          <w:szCs w:val="24"/>
        </w:rPr>
        <w:t xml:space="preserve">«Попал в стаю – лай </w:t>
      </w:r>
      <w:r w:rsidR="00FA2FBB">
        <w:rPr>
          <w:rFonts w:ascii="Times New Roman" w:hAnsi="Times New Roman"/>
          <w:bCs/>
          <w:iCs/>
          <w:sz w:val="24"/>
          <w:szCs w:val="24"/>
        </w:rPr>
        <w:t>не лай, а хвостом виля</w:t>
      </w:r>
      <w:r>
        <w:rPr>
          <w:rFonts w:ascii="Times New Roman" w:hAnsi="Times New Roman"/>
          <w:bCs/>
          <w:iCs/>
          <w:sz w:val="24"/>
          <w:szCs w:val="24"/>
        </w:rPr>
        <w:t>й»</w:t>
      </w:r>
      <w:r w:rsidR="00FA2FBB">
        <w:rPr>
          <w:rFonts w:ascii="Times New Roman" w:hAnsi="Times New Roman"/>
          <w:bCs/>
          <w:iCs/>
          <w:sz w:val="24"/>
          <w:szCs w:val="24"/>
        </w:rPr>
        <w:t xml:space="preserve">. Взаимодействие в социуме. </w:t>
      </w:r>
      <w:r w:rsidR="00E46E3D">
        <w:rPr>
          <w:rFonts w:ascii="Times New Roman" w:hAnsi="Times New Roman"/>
          <w:bCs/>
          <w:iCs/>
          <w:sz w:val="24"/>
          <w:szCs w:val="24"/>
        </w:rPr>
        <w:t>Понятие и п</w:t>
      </w:r>
      <w:r w:rsidR="00FA2FBB">
        <w:rPr>
          <w:rFonts w:ascii="Times New Roman" w:hAnsi="Times New Roman"/>
          <w:bCs/>
          <w:sz w:val="24"/>
          <w:szCs w:val="24"/>
        </w:rPr>
        <w:t>равила кооперативных игр</w:t>
      </w:r>
      <w:r w:rsidR="00286FBD">
        <w:rPr>
          <w:rFonts w:ascii="Times New Roman" w:hAnsi="Times New Roman"/>
          <w:bCs/>
          <w:sz w:val="24"/>
          <w:szCs w:val="24"/>
        </w:rPr>
        <w:t xml:space="preserve">. </w:t>
      </w:r>
      <w:r w:rsidR="00E46E3D">
        <w:rPr>
          <w:rFonts w:ascii="Times New Roman" w:hAnsi="Times New Roman"/>
          <w:bCs/>
          <w:sz w:val="24"/>
          <w:szCs w:val="24"/>
        </w:rPr>
        <w:t>С</w:t>
      </w:r>
      <w:r w:rsidR="00F46BDC">
        <w:rPr>
          <w:rFonts w:ascii="Times New Roman" w:hAnsi="Times New Roman"/>
          <w:bCs/>
          <w:sz w:val="24"/>
          <w:szCs w:val="24"/>
        </w:rPr>
        <w:t>оздан</w:t>
      </w:r>
      <w:r w:rsidR="004671B3">
        <w:rPr>
          <w:rFonts w:ascii="Times New Roman" w:hAnsi="Times New Roman"/>
          <w:bCs/>
          <w:sz w:val="24"/>
          <w:szCs w:val="24"/>
        </w:rPr>
        <w:t>ие персонажа.</w:t>
      </w:r>
    </w:p>
    <w:p w14:paraId="47476C90" w14:textId="40BD8C9F" w:rsidR="00475C1C" w:rsidRPr="00F958AE" w:rsidRDefault="001912C9" w:rsidP="00C8113E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Практика. </w:t>
      </w:r>
      <w:r w:rsidR="00F958AE">
        <w:rPr>
          <w:rFonts w:ascii="Times New Roman" w:hAnsi="Times New Roman"/>
          <w:bCs/>
          <w:sz w:val="24"/>
          <w:szCs w:val="24"/>
        </w:rPr>
        <w:t>Игра в «Подземелья и Драконы».</w:t>
      </w:r>
    </w:p>
    <w:p w14:paraId="54180F6D" w14:textId="4CF493C0" w:rsidR="004671B3" w:rsidRPr="006B1AD0" w:rsidRDefault="00475C1C" w:rsidP="004671B3">
      <w:pPr>
        <w:widowControl w:val="0"/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 w:rsidRPr="00F958AE">
        <w:rPr>
          <w:rFonts w:ascii="Times New Roman" w:hAnsi="Times New Roman"/>
          <w:bCs/>
          <w:i/>
          <w:sz w:val="24"/>
          <w:szCs w:val="24"/>
        </w:rPr>
        <w:t>Формы контроля:</w:t>
      </w:r>
      <w:r w:rsidRPr="00F958AE">
        <w:rPr>
          <w:rFonts w:ascii="Times New Roman" w:hAnsi="Times New Roman"/>
          <w:sz w:val="24"/>
          <w:szCs w:val="24"/>
        </w:rPr>
        <w:t xml:space="preserve"> </w:t>
      </w:r>
      <w:r w:rsidR="006B1AD0">
        <w:rPr>
          <w:rFonts w:ascii="Times New Roman" w:hAnsi="Times New Roman"/>
          <w:sz w:val="24"/>
          <w:szCs w:val="24"/>
        </w:rPr>
        <w:t xml:space="preserve">наблюдение </w:t>
      </w:r>
      <w:r w:rsidR="006B1AD0" w:rsidRPr="006B1AD0">
        <w:rPr>
          <w:rFonts w:ascii="Times New Roman" w:hAnsi="Times New Roman"/>
          <w:sz w:val="24"/>
          <w:szCs w:val="24"/>
        </w:rPr>
        <w:t xml:space="preserve">за ходом игры в соответствии </w:t>
      </w:r>
      <w:r w:rsidR="004671B3" w:rsidRPr="006B1AD0">
        <w:rPr>
          <w:rFonts w:ascii="Times New Roman" w:hAnsi="Times New Roman"/>
          <w:sz w:val="24"/>
          <w:szCs w:val="24"/>
        </w:rPr>
        <w:t xml:space="preserve">с </w:t>
      </w:r>
      <w:r w:rsidR="004671B3" w:rsidRPr="004671B3">
        <w:rPr>
          <w:rFonts w:ascii="Times New Roman" w:hAnsi="Times New Roman"/>
          <w:sz w:val="24"/>
          <w:szCs w:val="24"/>
        </w:rPr>
        <w:t>показателями текущего контр</w:t>
      </w:r>
      <w:r w:rsidR="00286FBD">
        <w:rPr>
          <w:rFonts w:ascii="Times New Roman" w:hAnsi="Times New Roman"/>
          <w:sz w:val="24"/>
          <w:szCs w:val="24"/>
        </w:rPr>
        <w:t>оля.</w:t>
      </w:r>
    </w:p>
    <w:p w14:paraId="584B30C1" w14:textId="08237A50" w:rsidR="00475C1C" w:rsidRPr="009E303A" w:rsidRDefault="00475C1C" w:rsidP="00C8113E">
      <w:pPr>
        <w:widowControl w:val="0"/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14:paraId="579A38A6" w14:textId="486FE573" w:rsidR="00475C1C" w:rsidRPr="00F958AE" w:rsidRDefault="00475C1C" w:rsidP="00C8113E">
      <w:pPr>
        <w:snapToGrid w:val="0"/>
        <w:spacing w:after="0" w:line="240" w:lineRule="auto"/>
        <w:ind w:hanging="2"/>
        <w:rPr>
          <w:rFonts w:ascii="Times New Roman" w:hAnsi="Times New Roman"/>
          <w:sz w:val="24"/>
          <w:szCs w:val="24"/>
        </w:rPr>
      </w:pPr>
      <w:r w:rsidRPr="00F958AE">
        <w:rPr>
          <w:rFonts w:ascii="Times New Roman" w:hAnsi="Times New Roman"/>
          <w:b/>
          <w:bCs/>
          <w:sz w:val="24"/>
          <w:szCs w:val="24"/>
        </w:rPr>
        <w:t>9</w:t>
      </w:r>
      <w:r w:rsidR="00FA2FBB">
        <w:rPr>
          <w:rFonts w:ascii="Times New Roman" w:hAnsi="Times New Roman"/>
          <w:b/>
          <w:bCs/>
          <w:sz w:val="24"/>
          <w:szCs w:val="24"/>
        </w:rPr>
        <w:t>. Американская школа игр</w:t>
      </w:r>
    </w:p>
    <w:p w14:paraId="7AAC0EE5" w14:textId="5DD4FA86" w:rsidR="00866E02" w:rsidRPr="004671B3" w:rsidRDefault="00FA2FBB" w:rsidP="00866E02">
      <w:pPr>
        <w:widowControl w:val="0"/>
        <w:spacing w:after="0" w:line="240" w:lineRule="auto"/>
        <w:rPr>
          <w:rFonts w:ascii="Times New Roman" w:hAnsi="Times New Roman"/>
          <w:bCs/>
          <w:color w:val="00B050"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Теория. </w:t>
      </w:r>
      <w:r w:rsidR="00197897">
        <w:rPr>
          <w:rFonts w:ascii="Times New Roman" w:hAnsi="Times New Roman"/>
          <w:bCs/>
          <w:iCs/>
          <w:sz w:val="24"/>
          <w:szCs w:val="24"/>
        </w:rPr>
        <w:t xml:space="preserve">«Сначала мы станем лучшими, а уж потом станем первыми». </w:t>
      </w:r>
      <w:r w:rsidR="00866E02">
        <w:rPr>
          <w:rFonts w:ascii="Times New Roman" w:hAnsi="Times New Roman"/>
          <w:bCs/>
          <w:iCs/>
          <w:sz w:val="24"/>
          <w:szCs w:val="24"/>
        </w:rPr>
        <w:t>Социум и его условия.</w:t>
      </w:r>
      <w:r w:rsidR="00197897">
        <w:rPr>
          <w:rFonts w:ascii="Times New Roman" w:hAnsi="Times New Roman"/>
          <w:bCs/>
          <w:iCs/>
          <w:sz w:val="24"/>
          <w:szCs w:val="24"/>
        </w:rPr>
        <w:t xml:space="preserve"> Соперничество и конкуренция.</w:t>
      </w:r>
      <w:r w:rsidR="00866E02">
        <w:rPr>
          <w:rFonts w:ascii="Times New Roman" w:hAnsi="Times New Roman"/>
          <w:bCs/>
          <w:iCs/>
          <w:sz w:val="24"/>
          <w:szCs w:val="24"/>
        </w:rPr>
        <w:t xml:space="preserve"> Правила игр американской школы.</w:t>
      </w:r>
      <w:r w:rsidR="00E46E3D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14:paraId="380DD030" w14:textId="3398F0E5" w:rsidR="00475C1C" w:rsidRPr="00F958AE" w:rsidRDefault="00FA2FBB" w:rsidP="00C8113E">
      <w:pPr>
        <w:widowControl w:val="0"/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Практика. </w:t>
      </w:r>
      <w:r w:rsidR="00F958AE">
        <w:rPr>
          <w:rFonts w:ascii="Times New Roman" w:hAnsi="Times New Roman"/>
          <w:bCs/>
          <w:sz w:val="24"/>
          <w:szCs w:val="24"/>
        </w:rPr>
        <w:t>Игра в «Бэнг».</w:t>
      </w:r>
    </w:p>
    <w:p w14:paraId="4C6792A2" w14:textId="1BE0F83B" w:rsidR="00475C1C" w:rsidRDefault="00475C1C" w:rsidP="00C8113E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958AE">
        <w:rPr>
          <w:rFonts w:ascii="Times New Roman" w:hAnsi="Times New Roman"/>
          <w:bCs/>
          <w:i/>
          <w:sz w:val="24"/>
          <w:szCs w:val="24"/>
        </w:rPr>
        <w:t>Формы контроля:</w:t>
      </w:r>
      <w:r w:rsidRPr="00F958AE">
        <w:rPr>
          <w:rFonts w:ascii="Times New Roman" w:hAnsi="Times New Roman"/>
          <w:sz w:val="24"/>
          <w:szCs w:val="24"/>
        </w:rPr>
        <w:t xml:space="preserve"> </w:t>
      </w:r>
      <w:r w:rsidR="006B1AD0">
        <w:rPr>
          <w:rFonts w:ascii="Times New Roman" w:hAnsi="Times New Roman"/>
          <w:sz w:val="24"/>
          <w:szCs w:val="24"/>
        </w:rPr>
        <w:t xml:space="preserve">наблюдение </w:t>
      </w:r>
      <w:r w:rsidR="006B1AD0" w:rsidRPr="006B1AD0">
        <w:rPr>
          <w:rFonts w:ascii="Times New Roman" w:hAnsi="Times New Roman"/>
          <w:sz w:val="24"/>
          <w:szCs w:val="24"/>
        </w:rPr>
        <w:t xml:space="preserve">за ходом игры в соответствии </w:t>
      </w:r>
      <w:r w:rsidR="004671B3" w:rsidRPr="006B1AD0">
        <w:rPr>
          <w:rFonts w:ascii="Times New Roman" w:hAnsi="Times New Roman"/>
          <w:sz w:val="24"/>
          <w:szCs w:val="24"/>
        </w:rPr>
        <w:t xml:space="preserve">с </w:t>
      </w:r>
      <w:r w:rsidR="00AF3B83">
        <w:rPr>
          <w:rFonts w:ascii="Times New Roman" w:hAnsi="Times New Roman"/>
          <w:sz w:val="24"/>
          <w:szCs w:val="24"/>
        </w:rPr>
        <w:t>показателями текущего контроля.</w:t>
      </w:r>
    </w:p>
    <w:p w14:paraId="209FB678" w14:textId="77777777" w:rsidR="00AF3B83" w:rsidRPr="00475C1C" w:rsidRDefault="00AF3B83" w:rsidP="00C8113E">
      <w:pPr>
        <w:widowControl w:val="0"/>
        <w:spacing w:after="0" w:line="240" w:lineRule="auto"/>
      </w:pPr>
    </w:p>
    <w:p w14:paraId="3C7137A7" w14:textId="47144B22" w:rsidR="00475C1C" w:rsidRPr="00F958AE" w:rsidRDefault="00475C1C" w:rsidP="00C8113E">
      <w:pPr>
        <w:snapToGrid w:val="0"/>
        <w:spacing w:after="0" w:line="240" w:lineRule="auto"/>
        <w:ind w:hanging="2"/>
        <w:rPr>
          <w:rFonts w:ascii="Times New Roman" w:hAnsi="Times New Roman"/>
          <w:sz w:val="24"/>
          <w:szCs w:val="24"/>
        </w:rPr>
      </w:pPr>
      <w:r w:rsidRPr="00F958AE">
        <w:rPr>
          <w:rFonts w:ascii="Times New Roman" w:hAnsi="Times New Roman"/>
          <w:b/>
          <w:bCs/>
          <w:sz w:val="24"/>
          <w:szCs w:val="24"/>
        </w:rPr>
        <w:t>1</w:t>
      </w:r>
      <w:r w:rsidR="00FA2FBB">
        <w:rPr>
          <w:rFonts w:ascii="Times New Roman" w:hAnsi="Times New Roman"/>
          <w:b/>
          <w:bCs/>
          <w:sz w:val="24"/>
          <w:szCs w:val="24"/>
        </w:rPr>
        <w:t>0. Английская школа игр</w:t>
      </w:r>
    </w:p>
    <w:p w14:paraId="2BD84DEF" w14:textId="57E9B510" w:rsidR="00475C1C" w:rsidRPr="00F958AE" w:rsidRDefault="00FA2FBB" w:rsidP="00C8113E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Теория. </w:t>
      </w:r>
      <w:r>
        <w:rPr>
          <w:rFonts w:ascii="Times New Roman" w:hAnsi="Times New Roman"/>
          <w:bCs/>
          <w:iCs/>
          <w:sz w:val="24"/>
          <w:szCs w:val="24"/>
        </w:rPr>
        <w:t>«Гармония – стихия позитивных отношений». Бесконфликтное существование. Правила игр английской школы.</w:t>
      </w:r>
    </w:p>
    <w:p w14:paraId="4236EB0A" w14:textId="7C0529BD" w:rsidR="00475C1C" w:rsidRPr="00F958AE" w:rsidRDefault="00FA2FBB" w:rsidP="00C8113E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Практика. </w:t>
      </w:r>
      <w:r w:rsidR="00F958AE" w:rsidRPr="00F958AE">
        <w:rPr>
          <w:rFonts w:ascii="Times New Roman" w:hAnsi="Times New Roman"/>
          <w:bCs/>
          <w:sz w:val="24"/>
          <w:szCs w:val="24"/>
        </w:rPr>
        <w:t>Игра в «Каркассон».</w:t>
      </w:r>
    </w:p>
    <w:p w14:paraId="6C8ADE40" w14:textId="5AFC2950" w:rsidR="00475C1C" w:rsidRDefault="00475C1C" w:rsidP="00C8113E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958AE">
        <w:rPr>
          <w:rFonts w:ascii="Times New Roman" w:hAnsi="Times New Roman"/>
          <w:bCs/>
          <w:i/>
          <w:sz w:val="24"/>
          <w:szCs w:val="24"/>
        </w:rPr>
        <w:t>Формы контроля:</w:t>
      </w:r>
      <w:r w:rsidRPr="00F958AE">
        <w:rPr>
          <w:rFonts w:ascii="Times New Roman" w:hAnsi="Times New Roman"/>
          <w:sz w:val="24"/>
          <w:szCs w:val="24"/>
        </w:rPr>
        <w:t xml:space="preserve"> </w:t>
      </w:r>
      <w:r w:rsidR="006B1AD0">
        <w:rPr>
          <w:rFonts w:ascii="Times New Roman" w:hAnsi="Times New Roman"/>
          <w:sz w:val="24"/>
          <w:szCs w:val="24"/>
        </w:rPr>
        <w:t xml:space="preserve">наблюдение </w:t>
      </w:r>
      <w:r w:rsidR="006B1AD0" w:rsidRPr="006B1AD0">
        <w:rPr>
          <w:rFonts w:ascii="Times New Roman" w:hAnsi="Times New Roman"/>
          <w:sz w:val="24"/>
          <w:szCs w:val="24"/>
        </w:rPr>
        <w:t xml:space="preserve">за ходом игры в соответствии </w:t>
      </w:r>
      <w:r w:rsidR="004671B3" w:rsidRPr="006B1AD0">
        <w:rPr>
          <w:rFonts w:ascii="Times New Roman" w:hAnsi="Times New Roman"/>
          <w:sz w:val="24"/>
          <w:szCs w:val="24"/>
        </w:rPr>
        <w:t xml:space="preserve">с </w:t>
      </w:r>
      <w:r w:rsidR="00AF3B83">
        <w:rPr>
          <w:rFonts w:ascii="Times New Roman" w:hAnsi="Times New Roman"/>
          <w:sz w:val="24"/>
          <w:szCs w:val="24"/>
        </w:rPr>
        <w:t>показателями текущего контроля.</w:t>
      </w:r>
    </w:p>
    <w:p w14:paraId="16C9BE74" w14:textId="77777777" w:rsidR="00AF3B83" w:rsidRPr="009E303A" w:rsidRDefault="00AF3B83" w:rsidP="00C8113E">
      <w:pPr>
        <w:widowControl w:val="0"/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14:paraId="267D28A0" w14:textId="0BE61F8C" w:rsidR="00475C1C" w:rsidRPr="00F958AE" w:rsidRDefault="00FA2FBB" w:rsidP="00C8113E">
      <w:pPr>
        <w:snapToGrid w:val="0"/>
        <w:spacing w:after="0" w:line="240" w:lineRule="auto"/>
        <w:ind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11. Детективные игры</w:t>
      </w:r>
    </w:p>
    <w:p w14:paraId="61A05337" w14:textId="2381BEB0" w:rsidR="00475C1C" w:rsidRPr="00C511B1" w:rsidRDefault="00FA2FBB" w:rsidP="00E46E3D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Теория. </w:t>
      </w:r>
      <w:r w:rsidR="006B1AD0" w:rsidRPr="00A71411">
        <w:rPr>
          <w:rFonts w:ascii="Times New Roman" w:hAnsi="Times New Roman"/>
          <w:bCs/>
          <w:iCs/>
          <w:sz w:val="24"/>
          <w:szCs w:val="24"/>
        </w:rPr>
        <w:t>«</w:t>
      </w:r>
      <w:r w:rsidR="00C511B1">
        <w:rPr>
          <w:rFonts w:ascii="Times New Roman" w:hAnsi="Times New Roman"/>
          <w:bCs/>
          <w:iCs/>
          <w:sz w:val="24"/>
          <w:szCs w:val="24"/>
        </w:rPr>
        <w:t>Знанию всегда предшествует предположение</w:t>
      </w:r>
      <w:r w:rsidR="006B1AD0" w:rsidRPr="00A71411">
        <w:rPr>
          <w:rFonts w:ascii="Times New Roman" w:hAnsi="Times New Roman"/>
          <w:bCs/>
          <w:iCs/>
          <w:sz w:val="24"/>
          <w:szCs w:val="24"/>
        </w:rPr>
        <w:t xml:space="preserve">». </w:t>
      </w:r>
      <w:r w:rsidR="00C511B1">
        <w:rPr>
          <w:rFonts w:ascii="Times New Roman" w:hAnsi="Times New Roman"/>
          <w:bCs/>
          <w:iCs/>
          <w:sz w:val="24"/>
          <w:szCs w:val="24"/>
        </w:rPr>
        <w:t>Выдвижение гипотез.</w:t>
      </w:r>
      <w:r w:rsidR="00197897" w:rsidRPr="00A71411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F46BDC" w:rsidRPr="00A71411">
        <w:rPr>
          <w:rFonts w:ascii="Times New Roman" w:hAnsi="Times New Roman"/>
          <w:bCs/>
          <w:sz w:val="24"/>
          <w:szCs w:val="24"/>
        </w:rPr>
        <w:t xml:space="preserve">Правила </w:t>
      </w:r>
      <w:r w:rsidR="00197897" w:rsidRPr="00A71411">
        <w:rPr>
          <w:rFonts w:ascii="Times New Roman" w:hAnsi="Times New Roman"/>
          <w:bCs/>
          <w:sz w:val="24"/>
          <w:szCs w:val="24"/>
        </w:rPr>
        <w:t>детективных игр</w:t>
      </w:r>
      <w:r w:rsidR="00C511B1" w:rsidRPr="00C511B1">
        <w:rPr>
          <w:rFonts w:ascii="Times New Roman" w:hAnsi="Times New Roman"/>
          <w:bCs/>
          <w:sz w:val="24"/>
          <w:szCs w:val="24"/>
        </w:rPr>
        <w:t>.</w:t>
      </w:r>
    </w:p>
    <w:p w14:paraId="096F9607" w14:textId="2490742D" w:rsidR="00475C1C" w:rsidRPr="00F958AE" w:rsidRDefault="00FA2FBB" w:rsidP="00C8113E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Практика. </w:t>
      </w:r>
      <w:r w:rsidR="00F46BDC">
        <w:rPr>
          <w:rFonts w:ascii="Times New Roman" w:hAnsi="Times New Roman"/>
          <w:bCs/>
          <w:sz w:val="24"/>
          <w:szCs w:val="24"/>
        </w:rPr>
        <w:t>Игра в «Мафию»</w:t>
      </w:r>
      <w:r w:rsidR="00D36131">
        <w:rPr>
          <w:rFonts w:ascii="Times New Roman" w:hAnsi="Times New Roman"/>
          <w:bCs/>
          <w:sz w:val="24"/>
          <w:szCs w:val="24"/>
        </w:rPr>
        <w:t>.</w:t>
      </w:r>
    </w:p>
    <w:p w14:paraId="2D1DE08B" w14:textId="26A8C518" w:rsidR="00475C1C" w:rsidRDefault="00475C1C" w:rsidP="00C8113E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958AE">
        <w:rPr>
          <w:rFonts w:ascii="Times New Roman" w:hAnsi="Times New Roman"/>
          <w:bCs/>
          <w:i/>
          <w:sz w:val="24"/>
          <w:szCs w:val="24"/>
        </w:rPr>
        <w:t>Формы контроля:</w:t>
      </w:r>
      <w:r w:rsidRPr="00F958AE">
        <w:rPr>
          <w:rFonts w:ascii="Times New Roman" w:hAnsi="Times New Roman"/>
          <w:sz w:val="24"/>
          <w:szCs w:val="24"/>
        </w:rPr>
        <w:t xml:space="preserve"> </w:t>
      </w:r>
      <w:r w:rsidR="006B1AD0">
        <w:rPr>
          <w:rFonts w:ascii="Times New Roman" w:hAnsi="Times New Roman"/>
          <w:sz w:val="24"/>
          <w:szCs w:val="24"/>
        </w:rPr>
        <w:t xml:space="preserve">наблюдение </w:t>
      </w:r>
      <w:r w:rsidR="006B1AD0" w:rsidRPr="006B1AD0">
        <w:rPr>
          <w:rFonts w:ascii="Times New Roman" w:hAnsi="Times New Roman"/>
          <w:sz w:val="24"/>
          <w:szCs w:val="24"/>
        </w:rPr>
        <w:t xml:space="preserve">за ходом игры в соответствии </w:t>
      </w:r>
      <w:r w:rsidR="004671B3" w:rsidRPr="006B1AD0">
        <w:rPr>
          <w:rFonts w:ascii="Times New Roman" w:hAnsi="Times New Roman"/>
          <w:sz w:val="24"/>
          <w:szCs w:val="24"/>
        </w:rPr>
        <w:t xml:space="preserve">с </w:t>
      </w:r>
      <w:r w:rsidR="00AF3B83">
        <w:rPr>
          <w:rFonts w:ascii="Times New Roman" w:hAnsi="Times New Roman"/>
          <w:sz w:val="24"/>
          <w:szCs w:val="24"/>
        </w:rPr>
        <w:t>показателями текущего контроля.</w:t>
      </w:r>
    </w:p>
    <w:p w14:paraId="339DF566" w14:textId="77777777" w:rsidR="00AF3B83" w:rsidRPr="009E303A" w:rsidRDefault="00AF3B83" w:rsidP="00C8113E">
      <w:pPr>
        <w:widowControl w:val="0"/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14:paraId="6E3BFB73" w14:textId="1E792053" w:rsidR="00475C1C" w:rsidRPr="00F958AE" w:rsidRDefault="00FA2FBB" w:rsidP="00C8113E">
      <w:pPr>
        <w:snapToGrid w:val="0"/>
        <w:spacing w:after="0" w:line="240" w:lineRule="auto"/>
        <w:ind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12. Итоговое занятие</w:t>
      </w:r>
    </w:p>
    <w:p w14:paraId="0C6B101A" w14:textId="0C0DD06B" w:rsidR="00475C1C" w:rsidRPr="00F958AE" w:rsidRDefault="00FA2FBB" w:rsidP="00C8113E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Теория. </w:t>
      </w:r>
      <w:r w:rsidR="00475C1C" w:rsidRPr="00F958AE">
        <w:rPr>
          <w:rFonts w:ascii="Times New Roman" w:hAnsi="Times New Roman"/>
          <w:bCs/>
          <w:sz w:val="24"/>
          <w:szCs w:val="24"/>
        </w:rPr>
        <w:t xml:space="preserve">Правила </w:t>
      </w:r>
      <w:r w:rsidR="00197897">
        <w:rPr>
          <w:rFonts w:ascii="Times New Roman" w:hAnsi="Times New Roman"/>
          <w:bCs/>
          <w:sz w:val="24"/>
          <w:szCs w:val="24"/>
        </w:rPr>
        <w:t>игровых</w:t>
      </w:r>
      <w:r w:rsidR="00475C1C" w:rsidRPr="00F958AE">
        <w:rPr>
          <w:rFonts w:ascii="Times New Roman" w:hAnsi="Times New Roman"/>
          <w:bCs/>
          <w:sz w:val="24"/>
          <w:szCs w:val="24"/>
        </w:rPr>
        <w:t xml:space="preserve"> турниров. </w:t>
      </w:r>
    </w:p>
    <w:p w14:paraId="25196FB5" w14:textId="7330EFE8" w:rsidR="00475C1C" w:rsidRPr="00F958AE" w:rsidRDefault="00197897" w:rsidP="00C8113E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Практика. </w:t>
      </w:r>
      <w:r w:rsidRPr="00197897">
        <w:rPr>
          <w:rFonts w:ascii="Times New Roman" w:hAnsi="Times New Roman"/>
          <w:bCs/>
          <w:iCs/>
          <w:sz w:val="24"/>
          <w:szCs w:val="24"/>
        </w:rPr>
        <w:t>Турнир на основе изученных игр</w:t>
      </w:r>
      <w:r w:rsidR="00F46BDC" w:rsidRPr="00197897">
        <w:rPr>
          <w:rFonts w:ascii="Times New Roman" w:hAnsi="Times New Roman"/>
          <w:bCs/>
          <w:sz w:val="24"/>
          <w:szCs w:val="24"/>
        </w:rPr>
        <w:t>.</w:t>
      </w:r>
      <w:r w:rsidR="00D36131">
        <w:rPr>
          <w:rFonts w:ascii="Times New Roman" w:hAnsi="Times New Roman"/>
          <w:bCs/>
          <w:sz w:val="24"/>
          <w:szCs w:val="24"/>
        </w:rPr>
        <w:t xml:space="preserve"> Анализ результатов обучения.</w:t>
      </w:r>
    </w:p>
    <w:p w14:paraId="4FFD4B20" w14:textId="2D08E0C5" w:rsidR="00364D3A" w:rsidRDefault="00364D3A" w:rsidP="00C811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8A3A2C8" w14:textId="77777777" w:rsidR="009E303A" w:rsidRDefault="009E303A" w:rsidP="00C811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337E07E" w14:textId="77777777" w:rsidR="00364D3A" w:rsidRDefault="00364D3A" w:rsidP="00364D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ascii="Times New Roman" w:hAnsi="Times New Roman"/>
          <w:b/>
          <w:bCs/>
          <w:iCs/>
          <w:spacing w:val="3"/>
          <w:sz w:val="24"/>
          <w:szCs w:val="24"/>
          <w:lang w:eastAsia="ar-SA"/>
        </w:rPr>
      </w:pPr>
      <w:r w:rsidRPr="00047921">
        <w:rPr>
          <w:rFonts w:ascii="Times New Roman" w:hAnsi="Times New Roman"/>
          <w:b/>
          <w:bCs/>
          <w:iCs/>
          <w:spacing w:val="3"/>
          <w:sz w:val="24"/>
          <w:szCs w:val="24"/>
          <w:lang w:eastAsia="ar-SA"/>
        </w:rPr>
        <w:t>Планируемые результаты освоения программы</w:t>
      </w:r>
    </w:p>
    <w:p w14:paraId="7462B930" w14:textId="77777777" w:rsidR="00AF3B83" w:rsidRPr="005D1327" w:rsidRDefault="00AF3B83" w:rsidP="00AF3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bCs/>
          <w:iCs/>
          <w:spacing w:val="3"/>
          <w:sz w:val="24"/>
          <w:szCs w:val="24"/>
          <w:lang w:eastAsia="ar-SA"/>
        </w:rPr>
      </w:pPr>
      <w:r w:rsidRPr="005D1327">
        <w:rPr>
          <w:rFonts w:ascii="Times New Roman" w:hAnsi="Times New Roman"/>
          <w:bCs/>
          <w:iCs/>
          <w:spacing w:val="3"/>
          <w:sz w:val="24"/>
          <w:szCs w:val="24"/>
          <w:lang w:eastAsia="ar-SA"/>
        </w:rPr>
        <w:t xml:space="preserve">К </w:t>
      </w:r>
      <w:r>
        <w:rPr>
          <w:rFonts w:ascii="Times New Roman" w:hAnsi="Times New Roman"/>
          <w:bCs/>
          <w:iCs/>
          <w:spacing w:val="3"/>
          <w:sz w:val="24"/>
          <w:szCs w:val="24"/>
          <w:lang w:eastAsia="ar-SA"/>
        </w:rPr>
        <w:t>концу обучения учащиеся будут:</w:t>
      </w:r>
    </w:p>
    <w:p w14:paraId="0A675303" w14:textId="77777777" w:rsidR="00AF3B83" w:rsidRPr="00047921" w:rsidRDefault="00AF3B83" w:rsidP="00AF3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Times New Roman" w:hAnsi="Times New Roman"/>
          <w:i/>
          <w:spacing w:val="3"/>
          <w:sz w:val="24"/>
          <w:szCs w:val="24"/>
          <w:lang w:eastAsia="ar-SA"/>
        </w:rPr>
      </w:pPr>
      <w:r w:rsidRPr="00047921">
        <w:rPr>
          <w:rFonts w:ascii="Times New Roman" w:hAnsi="Times New Roman"/>
          <w:i/>
          <w:spacing w:val="3"/>
          <w:sz w:val="24"/>
          <w:szCs w:val="24"/>
          <w:lang w:eastAsia="ar-SA"/>
        </w:rPr>
        <w:t>Предметные результаты</w:t>
      </w:r>
    </w:p>
    <w:p w14:paraId="38E85536" w14:textId="77777777" w:rsidR="00AF3B83" w:rsidRDefault="00AF3B83" w:rsidP="00AF3B83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iCs/>
          <w:spacing w:val="3"/>
          <w:sz w:val="24"/>
          <w:szCs w:val="24"/>
          <w:lang w:eastAsia="ar-SA"/>
        </w:rPr>
      </w:pPr>
      <w:r>
        <w:rPr>
          <w:rFonts w:ascii="Times New Roman" w:hAnsi="Times New Roman"/>
          <w:iCs/>
          <w:spacing w:val="3"/>
          <w:sz w:val="24"/>
          <w:szCs w:val="24"/>
          <w:lang w:eastAsia="ar-SA"/>
        </w:rPr>
        <w:t>и</w:t>
      </w:r>
      <w:r w:rsidRPr="000512CF">
        <w:rPr>
          <w:rFonts w:ascii="Times New Roman" w:hAnsi="Times New Roman"/>
          <w:iCs/>
          <w:spacing w:val="3"/>
          <w:sz w:val="24"/>
          <w:szCs w:val="24"/>
          <w:lang w:eastAsia="ar-SA"/>
        </w:rPr>
        <w:t xml:space="preserve">меть представление о </w:t>
      </w:r>
      <w:r>
        <w:rPr>
          <w:rFonts w:ascii="Times New Roman" w:hAnsi="Times New Roman"/>
          <w:iCs/>
          <w:spacing w:val="3"/>
          <w:sz w:val="24"/>
          <w:szCs w:val="24"/>
          <w:lang w:eastAsia="ar-SA"/>
        </w:rPr>
        <w:t>классификации</w:t>
      </w:r>
      <w:r w:rsidRPr="000512CF">
        <w:rPr>
          <w:rFonts w:ascii="Times New Roman" w:hAnsi="Times New Roman"/>
          <w:iCs/>
          <w:spacing w:val="3"/>
          <w:sz w:val="24"/>
          <w:szCs w:val="24"/>
          <w:lang w:eastAsia="ar-SA"/>
        </w:rPr>
        <w:t xml:space="preserve"> настольных </w:t>
      </w:r>
      <w:r>
        <w:rPr>
          <w:rFonts w:ascii="Times New Roman" w:hAnsi="Times New Roman"/>
          <w:iCs/>
          <w:spacing w:val="3"/>
          <w:sz w:val="24"/>
          <w:szCs w:val="24"/>
          <w:lang w:eastAsia="ar-SA"/>
        </w:rPr>
        <w:t>игр;</w:t>
      </w:r>
    </w:p>
    <w:p w14:paraId="4419B828" w14:textId="77777777" w:rsidR="00AF3B83" w:rsidRPr="000512CF" w:rsidRDefault="00AF3B83" w:rsidP="00AF3B83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iCs/>
          <w:spacing w:val="3"/>
          <w:sz w:val="24"/>
          <w:szCs w:val="24"/>
          <w:lang w:eastAsia="ar-SA"/>
        </w:rPr>
      </w:pPr>
      <w:r>
        <w:rPr>
          <w:rFonts w:ascii="Times New Roman" w:hAnsi="Times New Roman"/>
          <w:iCs/>
          <w:spacing w:val="3"/>
          <w:sz w:val="24"/>
          <w:szCs w:val="24"/>
          <w:lang w:eastAsia="ar-SA"/>
        </w:rPr>
        <w:t xml:space="preserve">знать </w:t>
      </w:r>
      <w:r w:rsidRPr="000512CF">
        <w:rPr>
          <w:rFonts w:ascii="Times New Roman" w:hAnsi="Times New Roman"/>
          <w:iCs/>
          <w:spacing w:val="3"/>
          <w:sz w:val="24"/>
          <w:szCs w:val="24"/>
          <w:lang w:eastAsia="ar-SA"/>
        </w:rPr>
        <w:t>игров</w:t>
      </w:r>
      <w:r>
        <w:rPr>
          <w:rFonts w:ascii="Times New Roman" w:hAnsi="Times New Roman"/>
          <w:iCs/>
          <w:spacing w:val="3"/>
          <w:sz w:val="24"/>
          <w:szCs w:val="24"/>
          <w:lang w:eastAsia="ar-SA"/>
        </w:rPr>
        <w:t>ую</w:t>
      </w:r>
      <w:r w:rsidRPr="000512CF">
        <w:rPr>
          <w:rFonts w:ascii="Times New Roman" w:hAnsi="Times New Roman"/>
          <w:iCs/>
          <w:spacing w:val="3"/>
          <w:sz w:val="24"/>
          <w:szCs w:val="24"/>
          <w:lang w:eastAsia="ar-SA"/>
        </w:rPr>
        <w:t xml:space="preserve"> терминологи</w:t>
      </w:r>
      <w:r>
        <w:rPr>
          <w:rFonts w:ascii="Times New Roman" w:hAnsi="Times New Roman"/>
          <w:iCs/>
          <w:spacing w:val="3"/>
          <w:sz w:val="24"/>
          <w:szCs w:val="24"/>
          <w:lang w:eastAsia="ar-SA"/>
        </w:rPr>
        <w:t>ю;</w:t>
      </w:r>
    </w:p>
    <w:p w14:paraId="29BAB192" w14:textId="77777777" w:rsidR="00AF3B83" w:rsidRDefault="00AF3B83" w:rsidP="00AF3B83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iCs/>
          <w:spacing w:val="3"/>
          <w:sz w:val="24"/>
          <w:szCs w:val="24"/>
          <w:lang w:eastAsia="ar-SA"/>
        </w:rPr>
      </w:pPr>
      <w:r>
        <w:rPr>
          <w:rFonts w:ascii="Times New Roman" w:hAnsi="Times New Roman"/>
          <w:iCs/>
          <w:spacing w:val="3"/>
          <w:sz w:val="24"/>
          <w:szCs w:val="24"/>
          <w:lang w:eastAsia="ar-SA"/>
        </w:rPr>
        <w:t>знать модели социального взаимодействия (механизмы настольных игр);</w:t>
      </w:r>
    </w:p>
    <w:p w14:paraId="7A3AFC1C" w14:textId="77777777" w:rsidR="00AF3B83" w:rsidRDefault="00AF3B83" w:rsidP="00AF3B83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iCs/>
          <w:spacing w:val="3"/>
          <w:sz w:val="24"/>
          <w:szCs w:val="24"/>
          <w:lang w:eastAsia="ar-SA"/>
        </w:rPr>
      </w:pPr>
      <w:r>
        <w:rPr>
          <w:rFonts w:ascii="Times New Roman" w:hAnsi="Times New Roman"/>
          <w:iCs/>
          <w:spacing w:val="3"/>
          <w:sz w:val="24"/>
          <w:szCs w:val="24"/>
          <w:lang w:eastAsia="ar-SA"/>
        </w:rPr>
        <w:t xml:space="preserve">иметь </w:t>
      </w:r>
      <w:r w:rsidRPr="009160EB">
        <w:rPr>
          <w:rFonts w:ascii="Times New Roman" w:hAnsi="Times New Roman"/>
          <w:iCs/>
          <w:spacing w:val="3"/>
          <w:sz w:val="24"/>
          <w:szCs w:val="24"/>
          <w:lang w:eastAsia="ar-SA"/>
        </w:rPr>
        <w:t>практические навыки игры по предложенным правилам</w:t>
      </w:r>
      <w:r>
        <w:rPr>
          <w:rFonts w:ascii="Times New Roman" w:hAnsi="Times New Roman"/>
          <w:iCs/>
          <w:spacing w:val="3"/>
          <w:sz w:val="24"/>
          <w:szCs w:val="24"/>
          <w:lang w:eastAsia="ar-SA"/>
        </w:rPr>
        <w:t xml:space="preserve"> (демонстрировать игровое поведение в ходе игры)</w:t>
      </w:r>
      <w:r w:rsidRPr="009160EB">
        <w:rPr>
          <w:rFonts w:ascii="Times New Roman" w:hAnsi="Times New Roman"/>
          <w:iCs/>
          <w:spacing w:val="3"/>
          <w:sz w:val="24"/>
          <w:szCs w:val="24"/>
          <w:lang w:eastAsia="ar-SA"/>
        </w:rPr>
        <w:t>.</w:t>
      </w:r>
    </w:p>
    <w:p w14:paraId="43E6C8B7" w14:textId="77777777" w:rsidR="00AF3B83" w:rsidRPr="009E303A" w:rsidRDefault="00AF3B83" w:rsidP="00AF3B83">
      <w:pPr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</w:p>
    <w:p w14:paraId="07AEE8C7" w14:textId="77777777" w:rsidR="00AF3B83" w:rsidRPr="00047921" w:rsidRDefault="00AF3B83" w:rsidP="00AF3B83">
      <w:pPr>
        <w:spacing w:after="0" w:line="240" w:lineRule="auto"/>
        <w:ind w:firstLine="358"/>
        <w:jc w:val="both"/>
        <w:rPr>
          <w:rFonts w:ascii="Times New Roman" w:hAnsi="Times New Roman"/>
          <w:i/>
          <w:spacing w:val="3"/>
          <w:sz w:val="24"/>
          <w:szCs w:val="24"/>
          <w:lang w:eastAsia="ar-SA"/>
        </w:rPr>
      </w:pPr>
      <w:r w:rsidRPr="00047921">
        <w:rPr>
          <w:rFonts w:ascii="Times New Roman" w:hAnsi="Times New Roman"/>
          <w:i/>
          <w:spacing w:val="3"/>
          <w:sz w:val="24"/>
          <w:szCs w:val="24"/>
          <w:lang w:eastAsia="ar-SA"/>
        </w:rPr>
        <w:t>Личностные результаты</w:t>
      </w:r>
    </w:p>
    <w:p w14:paraId="5C24DB08" w14:textId="77777777" w:rsidR="00AF3B83" w:rsidRPr="00825D5C" w:rsidRDefault="00AF3B83" w:rsidP="00AF3B8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iCs/>
          <w:spacing w:val="3"/>
          <w:sz w:val="24"/>
          <w:szCs w:val="24"/>
          <w:lang w:eastAsia="ar-SA"/>
        </w:rPr>
      </w:pPr>
      <w:r>
        <w:rPr>
          <w:rFonts w:ascii="Times New Roman" w:hAnsi="Times New Roman"/>
          <w:iCs/>
          <w:spacing w:val="3"/>
          <w:sz w:val="24"/>
          <w:szCs w:val="24"/>
          <w:lang w:eastAsia="ar-SA"/>
        </w:rPr>
        <w:t>с</w:t>
      </w:r>
      <w:r w:rsidRPr="00825D5C">
        <w:rPr>
          <w:rFonts w:ascii="Times New Roman" w:hAnsi="Times New Roman"/>
          <w:iCs/>
          <w:spacing w:val="3"/>
          <w:sz w:val="24"/>
          <w:szCs w:val="24"/>
          <w:lang w:eastAsia="ar-SA"/>
        </w:rPr>
        <w:t>пособны выполнять разные соц</w:t>
      </w:r>
      <w:r>
        <w:rPr>
          <w:rFonts w:ascii="Times New Roman" w:hAnsi="Times New Roman"/>
          <w:iCs/>
          <w:spacing w:val="3"/>
          <w:sz w:val="24"/>
          <w:szCs w:val="24"/>
          <w:lang w:eastAsia="ar-SA"/>
        </w:rPr>
        <w:t xml:space="preserve">иальные роли в команде; </w:t>
      </w:r>
    </w:p>
    <w:p w14:paraId="0CF3995A" w14:textId="77777777" w:rsidR="00AF3B83" w:rsidRPr="00825D5C" w:rsidRDefault="00AF3B83" w:rsidP="00AF3B8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iCs/>
          <w:spacing w:val="3"/>
          <w:sz w:val="24"/>
          <w:szCs w:val="24"/>
          <w:lang w:eastAsia="ar-SA"/>
        </w:rPr>
      </w:pPr>
      <w:r>
        <w:rPr>
          <w:rFonts w:ascii="Times New Roman" w:hAnsi="Times New Roman"/>
          <w:iCs/>
          <w:spacing w:val="3"/>
          <w:sz w:val="24"/>
          <w:szCs w:val="24"/>
          <w:lang w:eastAsia="ar-SA"/>
        </w:rPr>
        <w:t>п</w:t>
      </w:r>
      <w:r w:rsidRPr="00825D5C">
        <w:rPr>
          <w:rFonts w:ascii="Times New Roman" w:hAnsi="Times New Roman"/>
          <w:iCs/>
          <w:spacing w:val="3"/>
          <w:sz w:val="24"/>
          <w:szCs w:val="24"/>
          <w:lang w:eastAsia="ar-SA"/>
        </w:rPr>
        <w:t>роявля</w:t>
      </w:r>
      <w:r>
        <w:rPr>
          <w:rFonts w:ascii="Times New Roman" w:hAnsi="Times New Roman"/>
          <w:iCs/>
          <w:spacing w:val="3"/>
          <w:sz w:val="24"/>
          <w:szCs w:val="24"/>
          <w:lang w:eastAsia="ar-SA"/>
        </w:rPr>
        <w:t>ют</w:t>
      </w:r>
      <w:r w:rsidRPr="00825D5C">
        <w:rPr>
          <w:rFonts w:ascii="Times New Roman" w:hAnsi="Times New Roman"/>
          <w:iCs/>
          <w:spacing w:val="3"/>
          <w:sz w:val="24"/>
          <w:szCs w:val="24"/>
          <w:lang w:eastAsia="ar-SA"/>
        </w:rPr>
        <w:t xml:space="preserve"> целеустремленность, организованность, уме</w:t>
      </w:r>
      <w:r>
        <w:rPr>
          <w:rFonts w:ascii="Times New Roman" w:hAnsi="Times New Roman"/>
          <w:iCs/>
          <w:spacing w:val="3"/>
          <w:sz w:val="24"/>
          <w:szCs w:val="24"/>
          <w:lang w:eastAsia="ar-SA"/>
        </w:rPr>
        <w:t>ют</w:t>
      </w:r>
      <w:r w:rsidRPr="00825D5C">
        <w:rPr>
          <w:rFonts w:ascii="Times New Roman" w:hAnsi="Times New Roman"/>
          <w:iCs/>
          <w:spacing w:val="3"/>
          <w:sz w:val="24"/>
          <w:szCs w:val="24"/>
          <w:lang w:eastAsia="ar-SA"/>
        </w:rPr>
        <w:t xml:space="preserve"> распределять сво</w:t>
      </w:r>
      <w:r>
        <w:rPr>
          <w:rFonts w:ascii="Times New Roman" w:hAnsi="Times New Roman"/>
          <w:iCs/>
          <w:spacing w:val="3"/>
          <w:sz w:val="24"/>
          <w:szCs w:val="24"/>
          <w:lang w:eastAsia="ar-SA"/>
        </w:rPr>
        <w:t>е время и</w:t>
      </w:r>
      <w:r w:rsidRPr="00825D5C">
        <w:rPr>
          <w:rFonts w:ascii="Times New Roman" w:hAnsi="Times New Roman"/>
          <w:iCs/>
          <w:spacing w:val="3"/>
          <w:sz w:val="24"/>
          <w:szCs w:val="24"/>
          <w:lang w:eastAsia="ar-SA"/>
        </w:rPr>
        <w:t xml:space="preserve"> силы</w:t>
      </w:r>
      <w:r>
        <w:rPr>
          <w:rFonts w:ascii="Times New Roman" w:hAnsi="Times New Roman"/>
          <w:iCs/>
          <w:spacing w:val="3"/>
          <w:sz w:val="24"/>
          <w:szCs w:val="24"/>
          <w:lang w:eastAsia="ar-SA"/>
        </w:rPr>
        <w:t>;</w:t>
      </w:r>
    </w:p>
    <w:p w14:paraId="784EC432" w14:textId="77777777" w:rsidR="00AF3B83" w:rsidRDefault="00AF3B83" w:rsidP="00AF3B8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iCs/>
          <w:spacing w:val="3"/>
          <w:sz w:val="24"/>
          <w:szCs w:val="24"/>
          <w:lang w:eastAsia="ar-SA"/>
        </w:rPr>
      </w:pPr>
      <w:r>
        <w:rPr>
          <w:rFonts w:ascii="Times New Roman" w:hAnsi="Times New Roman"/>
          <w:iCs/>
          <w:spacing w:val="3"/>
          <w:sz w:val="24"/>
          <w:szCs w:val="24"/>
          <w:lang w:eastAsia="ar-SA"/>
        </w:rPr>
        <w:t>с</w:t>
      </w:r>
      <w:r w:rsidRPr="00825D5C">
        <w:rPr>
          <w:rFonts w:ascii="Times New Roman" w:hAnsi="Times New Roman"/>
          <w:iCs/>
          <w:spacing w:val="3"/>
          <w:sz w:val="24"/>
          <w:szCs w:val="24"/>
          <w:lang w:eastAsia="ar-SA"/>
        </w:rPr>
        <w:t xml:space="preserve">пособны взять на себя ответственность и проявлять </w:t>
      </w:r>
      <w:r>
        <w:rPr>
          <w:rFonts w:ascii="Times New Roman" w:hAnsi="Times New Roman"/>
          <w:iCs/>
          <w:spacing w:val="3"/>
          <w:sz w:val="24"/>
          <w:szCs w:val="24"/>
          <w:lang w:eastAsia="ar-SA"/>
        </w:rPr>
        <w:t>инициативность</w:t>
      </w:r>
      <w:r w:rsidRPr="00825D5C">
        <w:rPr>
          <w:rFonts w:ascii="Times New Roman" w:hAnsi="Times New Roman"/>
          <w:iCs/>
          <w:spacing w:val="3"/>
          <w:sz w:val="24"/>
          <w:szCs w:val="24"/>
          <w:lang w:eastAsia="ar-SA"/>
        </w:rPr>
        <w:t>.</w:t>
      </w:r>
    </w:p>
    <w:p w14:paraId="00C99C57" w14:textId="77777777" w:rsidR="00AF3B83" w:rsidRPr="009E303A" w:rsidRDefault="00AF3B83" w:rsidP="00AF3B83">
      <w:pPr>
        <w:pStyle w:val="a3"/>
        <w:spacing w:after="0" w:line="240" w:lineRule="auto"/>
        <w:ind w:left="360"/>
        <w:jc w:val="both"/>
        <w:rPr>
          <w:rFonts w:ascii="Times New Roman" w:hAnsi="Times New Roman"/>
          <w:iCs/>
          <w:spacing w:val="3"/>
          <w:sz w:val="16"/>
          <w:szCs w:val="16"/>
          <w:lang w:eastAsia="ar-SA"/>
        </w:rPr>
      </w:pPr>
    </w:p>
    <w:p w14:paraId="517F77EB" w14:textId="77777777" w:rsidR="00AF3B83" w:rsidRPr="00047921" w:rsidRDefault="00AF3B83" w:rsidP="00AF3B83">
      <w:pPr>
        <w:spacing w:after="0" w:line="240" w:lineRule="auto"/>
        <w:ind w:firstLine="358"/>
        <w:jc w:val="both"/>
        <w:rPr>
          <w:rFonts w:ascii="Times New Roman" w:hAnsi="Times New Roman"/>
          <w:i/>
          <w:spacing w:val="3"/>
          <w:sz w:val="24"/>
          <w:szCs w:val="24"/>
          <w:lang w:eastAsia="ar-SA"/>
        </w:rPr>
      </w:pPr>
      <w:r w:rsidRPr="00047921">
        <w:rPr>
          <w:rFonts w:ascii="Times New Roman" w:hAnsi="Times New Roman"/>
          <w:i/>
          <w:spacing w:val="3"/>
          <w:sz w:val="24"/>
          <w:szCs w:val="24"/>
          <w:lang w:eastAsia="ar-SA"/>
        </w:rPr>
        <w:t>Метапредметные результаты</w:t>
      </w:r>
    </w:p>
    <w:p w14:paraId="222842B3" w14:textId="0E4AE065" w:rsidR="00AF3B83" w:rsidRDefault="00AF3B83" w:rsidP="00AF3B83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iCs/>
          <w:spacing w:val="3"/>
          <w:sz w:val="24"/>
          <w:szCs w:val="24"/>
          <w:lang w:eastAsia="ar-SA"/>
        </w:rPr>
      </w:pPr>
      <w:r>
        <w:rPr>
          <w:rFonts w:ascii="Times New Roman" w:hAnsi="Times New Roman"/>
          <w:iCs/>
          <w:spacing w:val="3"/>
          <w:sz w:val="24"/>
          <w:szCs w:val="24"/>
          <w:lang w:eastAsia="ar-SA"/>
        </w:rPr>
        <w:t>продуктивно взаимодействуют с участниками игры, слушая и слыша другого (коммуникация);</w:t>
      </w:r>
    </w:p>
    <w:p w14:paraId="7D93812D" w14:textId="77777777" w:rsidR="00AF3B83" w:rsidRPr="00047921" w:rsidRDefault="00AF3B83" w:rsidP="00AF3B83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iCs/>
          <w:spacing w:val="3"/>
          <w:sz w:val="24"/>
          <w:szCs w:val="24"/>
          <w:lang w:eastAsia="ar-SA"/>
        </w:rPr>
      </w:pPr>
      <w:r>
        <w:rPr>
          <w:rFonts w:ascii="Times New Roman" w:hAnsi="Times New Roman"/>
          <w:iCs/>
          <w:spacing w:val="3"/>
          <w:sz w:val="24"/>
          <w:szCs w:val="24"/>
          <w:lang w:eastAsia="ar-SA"/>
        </w:rPr>
        <w:t>способны отобрать, переработать и использовать нужную информацию для принятия оптимального решения в ходе игры.</w:t>
      </w:r>
    </w:p>
    <w:p w14:paraId="1ECF8560" w14:textId="77777777" w:rsidR="00AF3B83" w:rsidRDefault="00AF3B83" w:rsidP="00AF3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Times New Roman" w:hAnsi="Times New Roman"/>
          <w:i/>
          <w:spacing w:val="3"/>
          <w:sz w:val="24"/>
          <w:szCs w:val="24"/>
          <w:lang w:eastAsia="ar-SA"/>
        </w:rPr>
      </w:pPr>
    </w:p>
    <w:p w14:paraId="0F1AA9F4" w14:textId="293E2424" w:rsidR="005A053F" w:rsidRDefault="005A053F" w:rsidP="00C811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0CF6A034" w14:textId="77777777" w:rsidR="00133E53" w:rsidRPr="00047921" w:rsidRDefault="00133E53" w:rsidP="00C811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7921">
        <w:rPr>
          <w:rFonts w:ascii="Times New Roman" w:hAnsi="Times New Roman"/>
          <w:b/>
          <w:sz w:val="24"/>
          <w:szCs w:val="24"/>
        </w:rPr>
        <w:lastRenderedPageBreak/>
        <w:t>МЕТОДИЧЕСКИЕ И ОЦЕНОЧНЫЕ МАТЕРИАЛЫ</w:t>
      </w:r>
    </w:p>
    <w:p w14:paraId="5878624B" w14:textId="77777777" w:rsidR="00AF3B83" w:rsidRDefault="00AF3B83" w:rsidP="00C811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C6CA4F5" w14:textId="19EA9C3C" w:rsidR="00133E53" w:rsidRPr="001505F4" w:rsidRDefault="0096637C" w:rsidP="00C811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05F4">
        <w:rPr>
          <w:rFonts w:ascii="Times New Roman" w:hAnsi="Times New Roman"/>
          <w:b/>
          <w:sz w:val="24"/>
          <w:szCs w:val="24"/>
        </w:rPr>
        <w:t>Методические материалы</w:t>
      </w:r>
    </w:p>
    <w:p w14:paraId="1F014271" w14:textId="77777777" w:rsidR="008E2AD9" w:rsidRPr="00047921" w:rsidRDefault="008E2AD9" w:rsidP="00C811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E5EB136" w14:textId="2CF60AE4" w:rsidR="00E7117B" w:rsidRPr="008E2AD9" w:rsidRDefault="00CD351E" w:rsidP="00C8113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реализации программы</w:t>
      </w:r>
      <w:r w:rsidR="00261D7A" w:rsidRPr="00047921">
        <w:rPr>
          <w:rFonts w:ascii="Times New Roman" w:hAnsi="Times New Roman"/>
          <w:sz w:val="24"/>
          <w:szCs w:val="24"/>
        </w:rPr>
        <w:t xml:space="preserve"> используются </w:t>
      </w:r>
      <w:r w:rsidR="00E7117B">
        <w:rPr>
          <w:rFonts w:ascii="Times New Roman" w:hAnsi="Times New Roman"/>
          <w:sz w:val="24"/>
          <w:szCs w:val="24"/>
        </w:rPr>
        <w:t xml:space="preserve">следующие </w:t>
      </w:r>
      <w:r w:rsidR="00E7117B" w:rsidRPr="008E2AD9">
        <w:rPr>
          <w:rFonts w:ascii="Times New Roman" w:hAnsi="Times New Roman"/>
          <w:b/>
          <w:sz w:val="24"/>
          <w:szCs w:val="24"/>
        </w:rPr>
        <w:t xml:space="preserve">технологии </w:t>
      </w:r>
      <w:r w:rsidR="00261D7A" w:rsidRPr="008E2AD9">
        <w:rPr>
          <w:rFonts w:ascii="Times New Roman" w:hAnsi="Times New Roman"/>
          <w:b/>
          <w:sz w:val="24"/>
          <w:szCs w:val="24"/>
        </w:rPr>
        <w:t>и методы</w:t>
      </w:r>
      <w:r w:rsidR="00E7117B" w:rsidRPr="008E2AD9">
        <w:rPr>
          <w:rFonts w:ascii="Times New Roman" w:hAnsi="Times New Roman"/>
          <w:b/>
          <w:sz w:val="24"/>
          <w:szCs w:val="24"/>
        </w:rPr>
        <w:t xml:space="preserve"> обучения</w:t>
      </w:r>
      <w:r w:rsidR="00261D7A" w:rsidRPr="008E2AD9">
        <w:rPr>
          <w:rFonts w:ascii="Times New Roman" w:hAnsi="Times New Roman"/>
          <w:b/>
          <w:sz w:val="24"/>
          <w:szCs w:val="24"/>
        </w:rPr>
        <w:t xml:space="preserve">: </w:t>
      </w:r>
    </w:p>
    <w:p w14:paraId="61C11505" w14:textId="760C8971" w:rsidR="00E7117B" w:rsidRPr="00300706" w:rsidRDefault="001505F4" w:rsidP="00C8113E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Игровая технология</w:t>
      </w:r>
      <w:r w:rsidR="00CD351E">
        <w:rPr>
          <w:rFonts w:ascii="Times New Roman" w:hAnsi="Times New Roman"/>
          <w:sz w:val="24"/>
          <w:szCs w:val="24"/>
        </w:rPr>
        <w:t>.</w:t>
      </w:r>
    </w:p>
    <w:p w14:paraId="2DAAC33C" w14:textId="1800C63A" w:rsidR="00866E02" w:rsidRDefault="00E7117B" w:rsidP="00866E0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7117B">
        <w:rPr>
          <w:rFonts w:ascii="Times New Roman" w:hAnsi="Times New Roman"/>
          <w:sz w:val="24"/>
          <w:szCs w:val="24"/>
        </w:rPr>
        <w:t xml:space="preserve">Каждая игра на занятии помогает </w:t>
      </w:r>
      <w:r w:rsidR="00866E02">
        <w:rPr>
          <w:rFonts w:ascii="Times New Roman" w:hAnsi="Times New Roman"/>
          <w:sz w:val="24"/>
          <w:szCs w:val="24"/>
        </w:rPr>
        <w:t>развить</w:t>
      </w:r>
      <w:r w:rsidRPr="00E7117B">
        <w:rPr>
          <w:rFonts w:ascii="Times New Roman" w:hAnsi="Times New Roman"/>
          <w:sz w:val="24"/>
          <w:szCs w:val="24"/>
        </w:rPr>
        <w:t xml:space="preserve"> </w:t>
      </w:r>
      <w:r w:rsidR="00866E02">
        <w:rPr>
          <w:rFonts w:ascii="Times New Roman" w:hAnsi="Times New Roman"/>
          <w:sz w:val="24"/>
          <w:szCs w:val="24"/>
        </w:rPr>
        <w:t>универсальные навыки</w:t>
      </w:r>
      <w:r w:rsidR="00AF3B83">
        <w:rPr>
          <w:rFonts w:ascii="Times New Roman" w:hAnsi="Times New Roman"/>
          <w:sz w:val="24"/>
          <w:szCs w:val="24"/>
        </w:rPr>
        <w:t xml:space="preserve"> (</w:t>
      </w:r>
      <w:r w:rsidR="00866E02">
        <w:rPr>
          <w:rFonts w:ascii="Times New Roman" w:hAnsi="Times New Roman"/>
          <w:sz w:val="24"/>
          <w:szCs w:val="24"/>
        </w:rPr>
        <w:t>коммуникацию</w:t>
      </w:r>
      <w:r w:rsidR="00866E02" w:rsidRPr="00B525D0">
        <w:rPr>
          <w:rFonts w:ascii="Times New Roman" w:hAnsi="Times New Roman"/>
          <w:sz w:val="24"/>
          <w:szCs w:val="24"/>
        </w:rPr>
        <w:t xml:space="preserve">, </w:t>
      </w:r>
      <w:r w:rsidR="00866E02">
        <w:rPr>
          <w:rFonts w:ascii="Times New Roman" w:hAnsi="Times New Roman"/>
          <w:sz w:val="24"/>
          <w:szCs w:val="24"/>
        </w:rPr>
        <w:t>тайм-менеджмент</w:t>
      </w:r>
      <w:r w:rsidR="00866E02" w:rsidRPr="00B525D0">
        <w:rPr>
          <w:rFonts w:ascii="Times New Roman" w:hAnsi="Times New Roman"/>
          <w:sz w:val="24"/>
          <w:szCs w:val="24"/>
        </w:rPr>
        <w:t xml:space="preserve">, </w:t>
      </w:r>
      <w:r w:rsidR="00866E02">
        <w:rPr>
          <w:rFonts w:ascii="Times New Roman" w:hAnsi="Times New Roman"/>
          <w:sz w:val="24"/>
          <w:szCs w:val="24"/>
        </w:rPr>
        <w:t>креативное мышление</w:t>
      </w:r>
      <w:r w:rsidR="00866E02" w:rsidRPr="00B525D0">
        <w:rPr>
          <w:rFonts w:ascii="Times New Roman" w:hAnsi="Times New Roman"/>
          <w:sz w:val="24"/>
          <w:szCs w:val="24"/>
        </w:rPr>
        <w:t xml:space="preserve">, </w:t>
      </w:r>
      <w:r w:rsidR="00866E02">
        <w:rPr>
          <w:rFonts w:ascii="Times New Roman" w:hAnsi="Times New Roman"/>
          <w:sz w:val="24"/>
          <w:szCs w:val="24"/>
        </w:rPr>
        <w:t>критическое мышление, умение работать</w:t>
      </w:r>
      <w:r w:rsidR="00AF3B83">
        <w:rPr>
          <w:rFonts w:ascii="Times New Roman" w:hAnsi="Times New Roman"/>
          <w:sz w:val="24"/>
          <w:szCs w:val="24"/>
        </w:rPr>
        <w:t xml:space="preserve"> в команде, лидерские качества)</w:t>
      </w:r>
      <w:r w:rsidR="00C511B1">
        <w:rPr>
          <w:rFonts w:ascii="Times New Roman" w:hAnsi="Times New Roman"/>
          <w:sz w:val="24"/>
          <w:szCs w:val="24"/>
        </w:rPr>
        <w:t xml:space="preserve"> и смоделировать разные жизненные ситуации.</w:t>
      </w:r>
    </w:p>
    <w:p w14:paraId="0E549BC2" w14:textId="5A01B23B" w:rsidR="00300706" w:rsidRDefault="001505F4" w:rsidP="00866E02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Технология проблемного обучения</w:t>
      </w:r>
      <w:r w:rsidR="00CD351E">
        <w:rPr>
          <w:rFonts w:ascii="Times New Roman" w:hAnsi="Times New Roman"/>
          <w:sz w:val="24"/>
          <w:szCs w:val="24"/>
        </w:rPr>
        <w:t>.</w:t>
      </w:r>
    </w:p>
    <w:p w14:paraId="77AD8625" w14:textId="2676AC1B" w:rsidR="00300706" w:rsidRDefault="00866E02" w:rsidP="00866E0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Жизненные сценарии, представленные в играх, способствуют</w:t>
      </w:r>
      <w:r w:rsidR="00300706" w:rsidRPr="00300706">
        <w:rPr>
          <w:rFonts w:ascii="Times New Roman" w:hAnsi="Times New Roman"/>
          <w:sz w:val="24"/>
          <w:szCs w:val="24"/>
        </w:rPr>
        <w:t xml:space="preserve"> познавательной </w:t>
      </w:r>
      <w:r>
        <w:rPr>
          <w:rFonts w:ascii="Times New Roman" w:hAnsi="Times New Roman"/>
          <w:sz w:val="24"/>
          <w:szCs w:val="24"/>
        </w:rPr>
        <w:t>активности, самостоятельно</w:t>
      </w:r>
      <w:r w:rsidR="00E46E3D">
        <w:rPr>
          <w:rFonts w:ascii="Times New Roman" w:hAnsi="Times New Roman"/>
          <w:sz w:val="24"/>
          <w:szCs w:val="24"/>
        </w:rPr>
        <w:t>му</w:t>
      </w:r>
      <w:r>
        <w:rPr>
          <w:rFonts w:ascii="Times New Roman" w:hAnsi="Times New Roman"/>
          <w:sz w:val="24"/>
          <w:szCs w:val="24"/>
        </w:rPr>
        <w:t xml:space="preserve"> поиск</w:t>
      </w:r>
      <w:r w:rsidR="00E46E3D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решений на основе индивидуального полученного опыта</w:t>
      </w:r>
      <w:r w:rsidR="00300706">
        <w:rPr>
          <w:rFonts w:ascii="Times New Roman" w:hAnsi="Times New Roman"/>
          <w:sz w:val="24"/>
          <w:szCs w:val="24"/>
        </w:rPr>
        <w:t>.</w:t>
      </w:r>
      <w:r w:rsidR="00300706" w:rsidRPr="0030070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Подростки</w:t>
      </w:r>
      <w:r w:rsidR="00300706">
        <w:rPr>
          <w:rFonts w:ascii="Times New Roman" w:hAnsi="Times New Roman"/>
          <w:sz w:val="24"/>
          <w:szCs w:val="24"/>
        </w:rPr>
        <w:t xml:space="preserve"> </w:t>
      </w:r>
      <w:r w:rsidR="00AF3B83">
        <w:rPr>
          <w:rFonts w:ascii="Times New Roman" w:hAnsi="Times New Roman"/>
          <w:sz w:val="24"/>
          <w:szCs w:val="24"/>
        </w:rPr>
        <w:t>приобретают навыки планирования</w:t>
      </w:r>
      <w:r w:rsidR="00E46E3D" w:rsidRPr="00C511B1">
        <w:rPr>
          <w:rFonts w:ascii="Times New Roman" w:hAnsi="Times New Roman"/>
          <w:sz w:val="24"/>
          <w:szCs w:val="24"/>
        </w:rPr>
        <w:t xml:space="preserve"> </w:t>
      </w:r>
      <w:r w:rsidR="00AF3B83">
        <w:rPr>
          <w:rFonts w:ascii="Times New Roman" w:hAnsi="Times New Roman"/>
          <w:sz w:val="24"/>
          <w:szCs w:val="24"/>
        </w:rPr>
        <w:t>своих действий</w:t>
      </w:r>
      <w:r w:rsidR="00AF3B83" w:rsidRPr="00300706">
        <w:rPr>
          <w:rFonts w:ascii="Times New Roman" w:hAnsi="Times New Roman"/>
          <w:sz w:val="24"/>
          <w:szCs w:val="24"/>
        </w:rPr>
        <w:t xml:space="preserve"> </w:t>
      </w:r>
      <w:r w:rsidR="00300706" w:rsidRPr="00300706">
        <w:rPr>
          <w:rFonts w:ascii="Times New Roman" w:hAnsi="Times New Roman"/>
          <w:sz w:val="24"/>
          <w:szCs w:val="24"/>
        </w:rPr>
        <w:t>и возможность ув</w:t>
      </w:r>
      <w:r>
        <w:rPr>
          <w:rFonts w:ascii="Times New Roman" w:hAnsi="Times New Roman"/>
          <w:sz w:val="24"/>
          <w:szCs w:val="24"/>
        </w:rPr>
        <w:t xml:space="preserve">идеть </w:t>
      </w:r>
      <w:r w:rsidR="00AF3B83">
        <w:rPr>
          <w:rFonts w:ascii="Times New Roman" w:hAnsi="Times New Roman"/>
          <w:sz w:val="24"/>
          <w:szCs w:val="24"/>
        </w:rPr>
        <w:t xml:space="preserve">их </w:t>
      </w:r>
      <w:r>
        <w:rPr>
          <w:rFonts w:ascii="Times New Roman" w:hAnsi="Times New Roman"/>
          <w:sz w:val="24"/>
          <w:szCs w:val="24"/>
        </w:rPr>
        <w:t>результаты.</w:t>
      </w:r>
    </w:p>
    <w:p w14:paraId="4DBE6756" w14:textId="77777777" w:rsidR="00133E53" w:rsidRPr="00047921" w:rsidRDefault="00133E53" w:rsidP="00C8113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C8F1D38" w14:textId="77777777" w:rsidR="00133E53" w:rsidRPr="00C632B4" w:rsidRDefault="00133E53" w:rsidP="00C811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32B4">
        <w:rPr>
          <w:rFonts w:ascii="Times New Roman" w:hAnsi="Times New Roman"/>
          <w:b/>
          <w:sz w:val="24"/>
          <w:szCs w:val="24"/>
        </w:rPr>
        <w:t>Методы обучения:</w:t>
      </w:r>
    </w:p>
    <w:p w14:paraId="3960B20E" w14:textId="78B53214" w:rsidR="00133E53" w:rsidRPr="00047921" w:rsidRDefault="00866E02" w:rsidP="00C8113E">
      <w:pPr>
        <w:numPr>
          <w:ilvl w:val="1"/>
          <w:numId w:val="8"/>
        </w:numPr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словесные (рассказ, беседа, инструктаж, объяснение)</w:t>
      </w:r>
      <w:r w:rsidR="00F46BDC">
        <w:rPr>
          <w:rFonts w:ascii="Times New Roman" w:hAnsi="Times New Roman"/>
          <w:bCs/>
          <w:sz w:val="24"/>
          <w:szCs w:val="24"/>
        </w:rPr>
        <w:t>;</w:t>
      </w:r>
    </w:p>
    <w:p w14:paraId="4D9B8C37" w14:textId="726945D6" w:rsidR="00133E53" w:rsidRPr="00C511B1" w:rsidRDefault="00133E53" w:rsidP="00C8113E">
      <w:pPr>
        <w:numPr>
          <w:ilvl w:val="1"/>
          <w:numId w:val="8"/>
        </w:numPr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511B1">
        <w:rPr>
          <w:rFonts w:ascii="Times New Roman" w:hAnsi="Times New Roman"/>
          <w:bCs/>
          <w:sz w:val="24"/>
          <w:szCs w:val="24"/>
        </w:rPr>
        <w:t>наглядные (демонстр</w:t>
      </w:r>
      <w:r w:rsidR="005664A2" w:rsidRPr="00C511B1">
        <w:rPr>
          <w:rFonts w:ascii="Times New Roman" w:hAnsi="Times New Roman"/>
          <w:bCs/>
          <w:sz w:val="24"/>
          <w:szCs w:val="24"/>
        </w:rPr>
        <w:t>ация игрового реквизита</w:t>
      </w:r>
      <w:r w:rsidR="00C511B1" w:rsidRPr="00C511B1">
        <w:rPr>
          <w:rFonts w:ascii="Times New Roman" w:hAnsi="Times New Roman"/>
          <w:bCs/>
          <w:sz w:val="24"/>
          <w:szCs w:val="24"/>
        </w:rPr>
        <w:t>, демонстрация видеороликов с правилами игр</w:t>
      </w:r>
      <w:r w:rsidR="00AF3B83">
        <w:rPr>
          <w:rFonts w:ascii="Times New Roman" w:hAnsi="Times New Roman"/>
          <w:bCs/>
          <w:sz w:val="24"/>
          <w:szCs w:val="24"/>
        </w:rPr>
        <w:t>, показ и разбор игровых ситуаций</w:t>
      </w:r>
      <w:r w:rsidR="00F46BDC" w:rsidRPr="00C511B1">
        <w:rPr>
          <w:rFonts w:ascii="Times New Roman" w:hAnsi="Times New Roman"/>
          <w:bCs/>
          <w:sz w:val="24"/>
          <w:szCs w:val="24"/>
        </w:rPr>
        <w:t>);</w:t>
      </w:r>
      <w:r w:rsidR="00E46E3D" w:rsidRPr="00C511B1">
        <w:rPr>
          <w:rFonts w:ascii="Times New Roman" w:hAnsi="Times New Roman"/>
          <w:bCs/>
          <w:sz w:val="24"/>
          <w:szCs w:val="24"/>
        </w:rPr>
        <w:t xml:space="preserve"> </w:t>
      </w:r>
    </w:p>
    <w:p w14:paraId="635EFE9B" w14:textId="08696BAA" w:rsidR="00133E53" w:rsidRPr="00047921" w:rsidRDefault="00133E53" w:rsidP="00C8113E">
      <w:pPr>
        <w:numPr>
          <w:ilvl w:val="1"/>
          <w:numId w:val="8"/>
        </w:numPr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047921">
        <w:rPr>
          <w:rFonts w:ascii="Times New Roman" w:hAnsi="Times New Roman"/>
          <w:bCs/>
          <w:sz w:val="24"/>
          <w:szCs w:val="24"/>
        </w:rPr>
        <w:t>практические (</w:t>
      </w:r>
      <w:r w:rsidR="00C471BE">
        <w:rPr>
          <w:rFonts w:ascii="Times New Roman" w:hAnsi="Times New Roman"/>
          <w:bCs/>
          <w:sz w:val="24"/>
          <w:szCs w:val="24"/>
        </w:rPr>
        <w:t>игры</w:t>
      </w:r>
      <w:r w:rsidR="005664A2">
        <w:rPr>
          <w:rFonts w:ascii="Times New Roman" w:hAnsi="Times New Roman"/>
          <w:bCs/>
          <w:sz w:val="24"/>
          <w:szCs w:val="24"/>
        </w:rPr>
        <w:t>, турнир</w:t>
      </w:r>
      <w:r w:rsidR="00261D7A" w:rsidRPr="00047921">
        <w:rPr>
          <w:rFonts w:ascii="Times New Roman" w:hAnsi="Times New Roman"/>
          <w:bCs/>
          <w:sz w:val="24"/>
          <w:szCs w:val="24"/>
        </w:rPr>
        <w:t>)</w:t>
      </w:r>
      <w:r w:rsidR="00CD351E">
        <w:rPr>
          <w:rFonts w:ascii="Times New Roman" w:hAnsi="Times New Roman"/>
          <w:bCs/>
          <w:sz w:val="24"/>
          <w:szCs w:val="24"/>
        </w:rPr>
        <w:t>.</w:t>
      </w:r>
    </w:p>
    <w:p w14:paraId="1E872BE7" w14:textId="77777777" w:rsidR="00C86EEA" w:rsidRDefault="00C86EEA" w:rsidP="00C811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7AB5645" w14:textId="77777777" w:rsidR="00866E02" w:rsidRPr="00047921" w:rsidRDefault="00866E02" w:rsidP="00866E0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47921">
        <w:rPr>
          <w:rFonts w:ascii="Times New Roman" w:hAnsi="Times New Roman"/>
          <w:b/>
          <w:bCs/>
          <w:sz w:val="24"/>
          <w:szCs w:val="24"/>
        </w:rPr>
        <w:t>Дидактические материалы</w:t>
      </w:r>
    </w:p>
    <w:p w14:paraId="1B742E9C" w14:textId="4519BC48" w:rsidR="00D34012" w:rsidRPr="00D34012" w:rsidRDefault="00D34012" w:rsidP="00D34012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34012">
        <w:rPr>
          <w:rFonts w:ascii="Times New Roman" w:hAnsi="Times New Roman"/>
          <w:bCs/>
          <w:sz w:val="24"/>
          <w:szCs w:val="24"/>
        </w:rPr>
        <w:t>Правила настольны</w:t>
      </w:r>
      <w:r w:rsidR="00E46E3D">
        <w:rPr>
          <w:rFonts w:ascii="Times New Roman" w:hAnsi="Times New Roman"/>
          <w:bCs/>
          <w:sz w:val="24"/>
          <w:szCs w:val="24"/>
        </w:rPr>
        <w:t>х игр, используемых в программе</w:t>
      </w:r>
    </w:p>
    <w:p w14:paraId="74E033DC" w14:textId="77777777" w:rsidR="00E46E3D" w:rsidRDefault="00E46E3D" w:rsidP="00E46E3D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ЭОР: </w:t>
      </w:r>
    </w:p>
    <w:p w14:paraId="67CF5DA1" w14:textId="1947DC6E" w:rsidR="00E46E3D" w:rsidRDefault="00E46E3D" w:rsidP="00E46E3D">
      <w:pPr>
        <w:pStyle w:val="a3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34012">
        <w:rPr>
          <w:rFonts w:ascii="Times New Roman" w:hAnsi="Times New Roman"/>
          <w:bCs/>
          <w:sz w:val="24"/>
          <w:szCs w:val="24"/>
        </w:rPr>
        <w:t>Презен</w:t>
      </w:r>
      <w:r>
        <w:rPr>
          <w:rFonts w:ascii="Times New Roman" w:hAnsi="Times New Roman"/>
          <w:bCs/>
          <w:sz w:val="24"/>
          <w:szCs w:val="24"/>
        </w:rPr>
        <w:t>тации по видам игр</w:t>
      </w:r>
    </w:p>
    <w:p w14:paraId="0618F5A9" w14:textId="32EDD46D" w:rsidR="00C40238" w:rsidRPr="00D34012" w:rsidRDefault="00C40238" w:rsidP="00E46E3D">
      <w:pPr>
        <w:pStyle w:val="a3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Платформы для игр онлайн:</w:t>
      </w:r>
    </w:p>
    <w:p w14:paraId="72554D25" w14:textId="1CE37B7F" w:rsidR="005664A2" w:rsidRPr="00C471BE" w:rsidRDefault="005664A2" w:rsidP="005664A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5000" w:type="pct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6770"/>
      </w:tblGrid>
      <w:tr w:rsidR="005664A2" w:rsidRPr="00047921" w14:paraId="3A67EF08" w14:textId="77777777" w:rsidTr="00AF3B83">
        <w:trPr>
          <w:jc w:val="center"/>
        </w:trPr>
        <w:tc>
          <w:tcPr>
            <w:tcW w:w="17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D66AC" w14:textId="77777777" w:rsidR="005664A2" w:rsidRPr="00047921" w:rsidRDefault="005664A2" w:rsidP="0072321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921">
              <w:rPr>
                <w:rFonts w:ascii="Times New Roman" w:hAnsi="Times New Roman"/>
                <w:sz w:val="24"/>
                <w:szCs w:val="24"/>
              </w:rPr>
              <w:t>Раздел программы, темы</w:t>
            </w:r>
          </w:p>
        </w:tc>
        <w:tc>
          <w:tcPr>
            <w:tcW w:w="32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8B36B" w14:textId="235F13B4" w:rsidR="005664A2" w:rsidRPr="00047921" w:rsidRDefault="00724F53" w:rsidP="0072321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ЭОР</w:t>
            </w:r>
          </w:p>
        </w:tc>
      </w:tr>
      <w:tr w:rsidR="005664A2" w:rsidRPr="00047921" w14:paraId="0B3AC915" w14:textId="77777777" w:rsidTr="00AF3B83">
        <w:trPr>
          <w:jc w:val="center"/>
        </w:trPr>
        <w:tc>
          <w:tcPr>
            <w:tcW w:w="17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9D39B" w14:textId="08071F17" w:rsidR="005664A2" w:rsidRDefault="005664A2" w:rsidP="00723213">
            <w:pPr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921">
              <w:rPr>
                <w:rFonts w:ascii="Times New Roman" w:hAnsi="Times New Roman"/>
                <w:sz w:val="24"/>
                <w:szCs w:val="24"/>
              </w:rPr>
              <w:t>Настольные игры и их роль</w:t>
            </w:r>
          </w:p>
          <w:p w14:paraId="6B47C902" w14:textId="1440798B" w:rsidR="005664A2" w:rsidRDefault="005664A2" w:rsidP="00723213">
            <w:pPr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921">
              <w:rPr>
                <w:rFonts w:ascii="Times New Roman" w:hAnsi="Times New Roman"/>
                <w:sz w:val="24"/>
                <w:szCs w:val="24"/>
              </w:rPr>
              <w:t>Настольные игры для компании</w:t>
            </w:r>
          </w:p>
          <w:p w14:paraId="3BF73A8D" w14:textId="08838837" w:rsidR="005664A2" w:rsidRDefault="005664A2" w:rsidP="00723213">
            <w:pPr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921">
              <w:rPr>
                <w:rFonts w:ascii="Times New Roman" w:hAnsi="Times New Roman"/>
                <w:sz w:val="24"/>
                <w:szCs w:val="24"/>
              </w:rPr>
              <w:t>Стратегические игры</w:t>
            </w:r>
          </w:p>
          <w:p w14:paraId="168E118F" w14:textId="390D5ABB" w:rsidR="005664A2" w:rsidRDefault="005664A2" w:rsidP="00723213">
            <w:pPr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921">
              <w:rPr>
                <w:rFonts w:ascii="Times New Roman" w:hAnsi="Times New Roman"/>
                <w:sz w:val="24"/>
                <w:szCs w:val="24"/>
              </w:rPr>
              <w:t>Американская школа игр</w:t>
            </w:r>
          </w:p>
          <w:p w14:paraId="634468B9" w14:textId="505E8CFA" w:rsidR="005664A2" w:rsidRPr="00047921" w:rsidRDefault="005664A2" w:rsidP="00723213">
            <w:pPr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921">
              <w:rPr>
                <w:rFonts w:ascii="Times New Roman" w:hAnsi="Times New Roman"/>
                <w:sz w:val="24"/>
                <w:szCs w:val="24"/>
              </w:rPr>
              <w:t>Детективные игры</w:t>
            </w:r>
          </w:p>
        </w:tc>
        <w:tc>
          <w:tcPr>
            <w:tcW w:w="32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26FE0" w14:textId="77777777" w:rsidR="005664A2" w:rsidRPr="00047921" w:rsidRDefault="00A1073C" w:rsidP="00723213">
            <w:pPr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5664A2" w:rsidRPr="00F26B43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https://ru.boardgamearena.com</w:t>
              </w:r>
            </w:hyperlink>
          </w:p>
        </w:tc>
      </w:tr>
      <w:tr w:rsidR="005664A2" w:rsidRPr="00047921" w14:paraId="28BF373B" w14:textId="77777777" w:rsidTr="00AF3B83">
        <w:trPr>
          <w:jc w:val="center"/>
        </w:trPr>
        <w:tc>
          <w:tcPr>
            <w:tcW w:w="17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0E2E6" w14:textId="565332E1" w:rsidR="005664A2" w:rsidRDefault="005664A2" w:rsidP="00723213">
            <w:pPr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921">
              <w:rPr>
                <w:rFonts w:ascii="Times New Roman" w:hAnsi="Times New Roman"/>
                <w:sz w:val="24"/>
                <w:szCs w:val="24"/>
              </w:rPr>
              <w:t>Экономические игры</w:t>
            </w:r>
          </w:p>
          <w:p w14:paraId="794D7B33" w14:textId="50D3B655" w:rsidR="005664A2" w:rsidRDefault="005664A2" w:rsidP="00723213">
            <w:pPr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921">
              <w:rPr>
                <w:rFonts w:ascii="Times New Roman" w:hAnsi="Times New Roman"/>
                <w:sz w:val="24"/>
                <w:szCs w:val="24"/>
              </w:rPr>
              <w:t>Игры по истории</w:t>
            </w:r>
          </w:p>
          <w:p w14:paraId="2C7C5814" w14:textId="6506B77D" w:rsidR="005664A2" w:rsidRPr="00047921" w:rsidRDefault="005664A2" w:rsidP="00723213">
            <w:pPr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921">
              <w:rPr>
                <w:rFonts w:ascii="Times New Roman" w:hAnsi="Times New Roman"/>
                <w:sz w:val="24"/>
                <w:szCs w:val="24"/>
              </w:rPr>
              <w:t>Английская школа игр</w:t>
            </w:r>
          </w:p>
        </w:tc>
        <w:tc>
          <w:tcPr>
            <w:tcW w:w="32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BB72E" w14:textId="77777777" w:rsidR="005664A2" w:rsidRPr="00047921" w:rsidRDefault="00A1073C" w:rsidP="00723213">
            <w:pPr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5664A2" w:rsidRPr="00F26B43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https://tabletopia.com/</w:t>
              </w:r>
            </w:hyperlink>
          </w:p>
        </w:tc>
      </w:tr>
      <w:tr w:rsidR="005664A2" w:rsidRPr="00047921" w14:paraId="2B1BAE71" w14:textId="77777777" w:rsidTr="00AF3B83">
        <w:trPr>
          <w:jc w:val="center"/>
        </w:trPr>
        <w:tc>
          <w:tcPr>
            <w:tcW w:w="17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68BE7" w14:textId="4DBA23BB" w:rsidR="005664A2" w:rsidRDefault="005664A2" w:rsidP="00723213">
            <w:pPr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921">
              <w:rPr>
                <w:rFonts w:ascii="Times New Roman" w:hAnsi="Times New Roman"/>
                <w:sz w:val="24"/>
                <w:szCs w:val="24"/>
              </w:rPr>
              <w:t>Логические игры</w:t>
            </w:r>
          </w:p>
          <w:p w14:paraId="582202F8" w14:textId="78F9974B" w:rsidR="005664A2" w:rsidRDefault="005664A2" w:rsidP="00723213">
            <w:pPr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921">
              <w:rPr>
                <w:rFonts w:ascii="Times New Roman" w:hAnsi="Times New Roman"/>
                <w:sz w:val="24"/>
                <w:szCs w:val="24"/>
              </w:rPr>
              <w:t>Абстрактно-логические игры</w:t>
            </w:r>
          </w:p>
          <w:p w14:paraId="2BD8CD12" w14:textId="1A2E1AB3" w:rsidR="005664A2" w:rsidRPr="00047921" w:rsidRDefault="005664A2" w:rsidP="00723213">
            <w:pPr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921">
              <w:rPr>
                <w:rFonts w:ascii="Times New Roman" w:hAnsi="Times New Roman"/>
                <w:sz w:val="24"/>
                <w:szCs w:val="24"/>
              </w:rPr>
              <w:t>Кооперативные игры</w:t>
            </w:r>
          </w:p>
        </w:tc>
        <w:tc>
          <w:tcPr>
            <w:tcW w:w="32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FF160" w14:textId="77777777" w:rsidR="005664A2" w:rsidRPr="00047921" w:rsidRDefault="00A1073C" w:rsidP="00723213">
            <w:pPr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5664A2" w:rsidRPr="00F26B43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https://vk.com/games/genres/board?ysclid=llundwael2646910568</w:t>
              </w:r>
            </w:hyperlink>
          </w:p>
        </w:tc>
      </w:tr>
      <w:tr w:rsidR="005664A2" w:rsidRPr="00047921" w14:paraId="08A21A5F" w14:textId="77777777" w:rsidTr="00AF3B83">
        <w:trPr>
          <w:jc w:val="center"/>
        </w:trPr>
        <w:tc>
          <w:tcPr>
            <w:tcW w:w="17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FF23A" w14:textId="75C301A4" w:rsidR="005664A2" w:rsidRPr="00047921" w:rsidRDefault="005664A2" w:rsidP="00723213">
            <w:pPr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921">
              <w:rPr>
                <w:rFonts w:ascii="Times New Roman" w:hAnsi="Times New Roman"/>
                <w:sz w:val="24"/>
                <w:szCs w:val="24"/>
              </w:rPr>
              <w:t>Турнир по настольным играм</w:t>
            </w:r>
          </w:p>
        </w:tc>
        <w:tc>
          <w:tcPr>
            <w:tcW w:w="32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C785A" w14:textId="77777777" w:rsidR="005664A2" w:rsidRPr="00047921" w:rsidRDefault="00A1073C" w:rsidP="00723213">
            <w:pPr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5664A2" w:rsidRPr="00F26B43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https://www.gambler.ru</w:t>
              </w:r>
            </w:hyperlink>
          </w:p>
        </w:tc>
      </w:tr>
    </w:tbl>
    <w:p w14:paraId="7ED5A9DD" w14:textId="5F8BEFA0" w:rsidR="00723213" w:rsidRDefault="0072321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14:paraId="6CDC63BE" w14:textId="0DE0A990" w:rsidR="00A51671" w:rsidRDefault="00A51671" w:rsidP="00E36880">
      <w:pPr>
        <w:pStyle w:val="aa"/>
        <w:rPr>
          <w:rFonts w:cs="Times New Roman"/>
          <w:b/>
          <w:bCs/>
        </w:rPr>
      </w:pPr>
      <w:r w:rsidRPr="00A51671">
        <w:rPr>
          <w:rFonts w:cs="Times New Roman"/>
          <w:b/>
          <w:bCs/>
        </w:rPr>
        <w:t>Информационные источники</w:t>
      </w:r>
    </w:p>
    <w:p w14:paraId="2FE59798" w14:textId="77777777" w:rsidR="00133E53" w:rsidRPr="00AF3B83" w:rsidRDefault="00133E53" w:rsidP="00AF3B83">
      <w:pPr>
        <w:pStyle w:val="aa"/>
        <w:rPr>
          <w:rFonts w:cs="Times New Roman"/>
          <w:b/>
          <w:bCs/>
          <w:i/>
        </w:rPr>
      </w:pPr>
      <w:r w:rsidRPr="00AF3B83">
        <w:rPr>
          <w:rFonts w:cs="Times New Roman"/>
          <w:b/>
          <w:bCs/>
          <w:i/>
        </w:rPr>
        <w:t>Список литературы для педагога</w:t>
      </w:r>
    </w:p>
    <w:p w14:paraId="02A564C1" w14:textId="6591DD94" w:rsidR="00BE4D7F" w:rsidRPr="00047921" w:rsidRDefault="00BE4D7F" w:rsidP="00C8113E">
      <w:pPr>
        <w:numPr>
          <w:ilvl w:val="0"/>
          <w:numId w:val="13"/>
        </w:numPr>
        <w:tabs>
          <w:tab w:val="clear" w:pos="720"/>
          <w:tab w:val="num" w:pos="426"/>
        </w:tabs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047921">
        <w:rPr>
          <w:rFonts w:ascii="Times New Roman" w:hAnsi="Times New Roman"/>
          <w:sz w:val="24"/>
          <w:szCs w:val="24"/>
        </w:rPr>
        <w:t>Иванов И.С.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7921">
        <w:rPr>
          <w:rFonts w:ascii="Times New Roman" w:hAnsi="Times New Roman"/>
          <w:sz w:val="24"/>
          <w:szCs w:val="24"/>
        </w:rPr>
        <w:t>Настольные игры как нестандартный интерактивный метод обучения бакалавров юриспруденции / И.С.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7921">
        <w:rPr>
          <w:rFonts w:ascii="Times New Roman" w:hAnsi="Times New Roman"/>
          <w:sz w:val="24"/>
          <w:szCs w:val="24"/>
        </w:rPr>
        <w:t>Иванов, Ж.Б. Иванова, А.С. Кусков // Научно-методический эле</w:t>
      </w:r>
      <w:r w:rsidR="00E36880">
        <w:rPr>
          <w:rFonts w:ascii="Times New Roman" w:hAnsi="Times New Roman"/>
          <w:sz w:val="24"/>
          <w:szCs w:val="24"/>
        </w:rPr>
        <w:t xml:space="preserve">ктронный журнал «Концепт». Т.9. </w:t>
      </w:r>
      <w:r w:rsidRPr="00047921">
        <w:rPr>
          <w:rFonts w:ascii="Times New Roman" w:hAnsi="Times New Roman"/>
          <w:sz w:val="24"/>
          <w:szCs w:val="24"/>
        </w:rPr>
        <w:t>– 2017.</w:t>
      </w:r>
      <w:r w:rsidR="00E36880">
        <w:rPr>
          <w:rFonts w:ascii="Times New Roman" w:hAnsi="Times New Roman"/>
          <w:sz w:val="24"/>
          <w:szCs w:val="24"/>
        </w:rPr>
        <w:t xml:space="preserve"> </w:t>
      </w:r>
      <w:r w:rsidRPr="00047921">
        <w:rPr>
          <w:rFonts w:ascii="Times New Roman" w:hAnsi="Times New Roman"/>
          <w:sz w:val="24"/>
          <w:szCs w:val="24"/>
        </w:rPr>
        <w:t xml:space="preserve">– С. 44. </w:t>
      </w:r>
    </w:p>
    <w:p w14:paraId="1E16F2FE" w14:textId="77777777" w:rsidR="00BE4D7F" w:rsidRPr="00047921" w:rsidRDefault="00BE4D7F" w:rsidP="00C8113E">
      <w:pPr>
        <w:numPr>
          <w:ilvl w:val="0"/>
          <w:numId w:val="13"/>
        </w:numPr>
        <w:tabs>
          <w:tab w:val="clear" w:pos="720"/>
          <w:tab w:val="num" w:pos="426"/>
        </w:tabs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047921">
        <w:rPr>
          <w:rFonts w:ascii="Times New Roman" w:hAnsi="Times New Roman"/>
          <w:sz w:val="24"/>
          <w:szCs w:val="24"/>
        </w:rPr>
        <w:t>Леонтьев А.Н.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7921">
        <w:rPr>
          <w:rFonts w:ascii="Times New Roman" w:hAnsi="Times New Roman"/>
          <w:sz w:val="24"/>
          <w:szCs w:val="24"/>
        </w:rPr>
        <w:t xml:space="preserve">Психологические основы детской игры. Избранные психологические произведения в 2-х т. T.I. – М.: Педагогика, 1983. </w:t>
      </w:r>
    </w:p>
    <w:p w14:paraId="7174BA90" w14:textId="24AA5B98" w:rsidR="00BE4D7F" w:rsidRPr="00047921" w:rsidRDefault="00BE4D7F" w:rsidP="00C8113E">
      <w:pPr>
        <w:numPr>
          <w:ilvl w:val="0"/>
          <w:numId w:val="13"/>
        </w:numPr>
        <w:tabs>
          <w:tab w:val="clear" w:pos="720"/>
          <w:tab w:val="num" w:pos="426"/>
        </w:tabs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047921">
        <w:rPr>
          <w:rFonts w:ascii="Times New Roman" w:hAnsi="Times New Roman"/>
          <w:sz w:val="24"/>
          <w:szCs w:val="24"/>
        </w:rPr>
        <w:t>Подымова Л.С.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7921">
        <w:rPr>
          <w:rFonts w:ascii="Times New Roman" w:hAnsi="Times New Roman"/>
          <w:sz w:val="24"/>
          <w:szCs w:val="24"/>
        </w:rPr>
        <w:t>Интерактивные методы в обучении и воспитании школьников: Методическое пособие.</w:t>
      </w:r>
      <w:r>
        <w:rPr>
          <w:rFonts w:ascii="Times New Roman" w:hAnsi="Times New Roman"/>
          <w:sz w:val="24"/>
          <w:szCs w:val="24"/>
        </w:rPr>
        <w:t xml:space="preserve"> </w:t>
      </w:r>
      <w:r w:rsidR="00E36880">
        <w:rPr>
          <w:rFonts w:ascii="Times New Roman" w:hAnsi="Times New Roman"/>
          <w:sz w:val="24"/>
          <w:szCs w:val="24"/>
        </w:rPr>
        <w:t xml:space="preserve">– М.: УЦ «Перспектива», 2011. </w:t>
      </w:r>
      <w:r w:rsidRPr="00047921">
        <w:rPr>
          <w:rFonts w:ascii="Times New Roman" w:hAnsi="Times New Roman"/>
          <w:sz w:val="24"/>
          <w:szCs w:val="24"/>
        </w:rPr>
        <w:t xml:space="preserve">– 32 с. </w:t>
      </w:r>
    </w:p>
    <w:p w14:paraId="26261150" w14:textId="77777777" w:rsidR="00BE4D7F" w:rsidRPr="00047921" w:rsidRDefault="00BE4D7F" w:rsidP="00C8113E">
      <w:pPr>
        <w:numPr>
          <w:ilvl w:val="0"/>
          <w:numId w:val="13"/>
        </w:numPr>
        <w:tabs>
          <w:tab w:val="clear" w:pos="720"/>
          <w:tab w:val="num" w:pos="426"/>
        </w:tabs>
        <w:spacing w:after="0" w:line="240" w:lineRule="auto"/>
        <w:ind w:left="714" w:hanging="294"/>
        <w:jc w:val="both"/>
        <w:rPr>
          <w:rFonts w:ascii="Times New Roman" w:hAnsi="Times New Roman"/>
          <w:sz w:val="24"/>
          <w:szCs w:val="24"/>
        </w:rPr>
      </w:pPr>
      <w:r w:rsidRPr="00047921">
        <w:rPr>
          <w:rFonts w:ascii="Times New Roman" w:hAnsi="Times New Roman"/>
          <w:sz w:val="24"/>
          <w:szCs w:val="24"/>
        </w:rPr>
        <w:t>Руководство игрока «Dangeons &amp; Dragons 5», 2014.</w:t>
      </w:r>
    </w:p>
    <w:p w14:paraId="1D72EC3A" w14:textId="6842DAAB" w:rsidR="00BE4D7F" w:rsidRDefault="00BE4D7F" w:rsidP="00C8113E">
      <w:pPr>
        <w:numPr>
          <w:ilvl w:val="0"/>
          <w:numId w:val="13"/>
        </w:numPr>
        <w:tabs>
          <w:tab w:val="clear" w:pos="720"/>
          <w:tab w:val="num" w:pos="426"/>
        </w:tabs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047921">
        <w:rPr>
          <w:rFonts w:ascii="Times New Roman" w:hAnsi="Times New Roman"/>
          <w:sz w:val="24"/>
          <w:szCs w:val="24"/>
        </w:rPr>
        <w:lastRenderedPageBreak/>
        <w:t>Салмина Н.Г. Построение развивающих программ с использованием настольных игр / Н.Г. Салмина, И.Г. Тиханова, О.В. Черная // Психологическая нау</w:t>
      </w:r>
      <w:r w:rsidR="00E36880">
        <w:rPr>
          <w:rFonts w:ascii="Times New Roman" w:hAnsi="Times New Roman"/>
          <w:sz w:val="24"/>
          <w:szCs w:val="24"/>
        </w:rPr>
        <w:t xml:space="preserve">ка и образование. – 2011. – №2. </w:t>
      </w:r>
      <w:r w:rsidRPr="00047921">
        <w:rPr>
          <w:rFonts w:ascii="Times New Roman" w:hAnsi="Times New Roman"/>
          <w:sz w:val="24"/>
          <w:szCs w:val="24"/>
        </w:rPr>
        <w:t>– с. 76.</w:t>
      </w:r>
    </w:p>
    <w:p w14:paraId="67CBCA87" w14:textId="77777777" w:rsidR="009E303A" w:rsidRPr="00047921" w:rsidRDefault="009E303A" w:rsidP="009E30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2A177C" w14:textId="10B89FED" w:rsidR="00133E53" w:rsidRPr="00AF3B83" w:rsidRDefault="00133E53" w:rsidP="00AF3B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F3B83">
        <w:rPr>
          <w:rFonts w:ascii="Times New Roman" w:hAnsi="Times New Roman"/>
          <w:b/>
          <w:bCs/>
          <w:i/>
          <w:sz w:val="24"/>
          <w:szCs w:val="24"/>
        </w:rPr>
        <w:t>Список литературы для детей</w:t>
      </w:r>
      <w:r w:rsidR="005664A2" w:rsidRPr="00AF3B83">
        <w:rPr>
          <w:rFonts w:ascii="Times New Roman" w:hAnsi="Times New Roman"/>
          <w:b/>
          <w:bCs/>
          <w:i/>
          <w:sz w:val="24"/>
          <w:szCs w:val="24"/>
        </w:rPr>
        <w:t xml:space="preserve"> и родителей</w:t>
      </w:r>
    </w:p>
    <w:p w14:paraId="35D2CA55" w14:textId="37DF3AB1" w:rsidR="00A51671" w:rsidRPr="00A71411" w:rsidRDefault="00A51671" w:rsidP="00A51671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1411">
        <w:rPr>
          <w:rFonts w:ascii="Times New Roman" w:hAnsi="Times New Roman"/>
          <w:sz w:val="24"/>
          <w:szCs w:val="24"/>
        </w:rPr>
        <w:t>Арифметический тренажер. Настольно печатная игра. — С</w:t>
      </w:r>
      <w:r w:rsidR="00E36880">
        <w:rPr>
          <w:rFonts w:ascii="Times New Roman" w:hAnsi="Times New Roman"/>
          <w:sz w:val="24"/>
          <w:szCs w:val="24"/>
        </w:rPr>
        <w:t>П</w:t>
      </w:r>
      <w:r w:rsidRPr="00A71411">
        <w:rPr>
          <w:rFonts w:ascii="Times New Roman" w:hAnsi="Times New Roman"/>
          <w:sz w:val="24"/>
          <w:szCs w:val="24"/>
        </w:rPr>
        <w:t>б.: Мир детства, 2011.</w:t>
      </w:r>
    </w:p>
    <w:p w14:paraId="72A8F0C6" w14:textId="05DD9096" w:rsidR="00A51671" w:rsidRPr="00EC1DD9" w:rsidRDefault="00AF3B83" w:rsidP="00A51671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Гик Е.Я., Сухарев А.В. </w:t>
      </w:r>
      <w:r w:rsidR="00A51671" w:rsidRPr="00EC1DD9">
        <w:rPr>
          <w:rFonts w:ascii="Times New Roman" w:hAnsi="Times New Roman"/>
          <w:sz w:val="24"/>
          <w:szCs w:val="24"/>
        </w:rPr>
        <w:t xml:space="preserve">Интеллектуальные игры и </w:t>
      </w:r>
      <w:r w:rsidR="00EC1DD9">
        <w:rPr>
          <w:rFonts w:ascii="Times New Roman" w:hAnsi="Times New Roman"/>
          <w:sz w:val="24"/>
          <w:szCs w:val="24"/>
        </w:rPr>
        <w:t>развлечения</w:t>
      </w:r>
      <w:r>
        <w:rPr>
          <w:rFonts w:ascii="Times New Roman" w:hAnsi="Times New Roman"/>
          <w:sz w:val="24"/>
          <w:szCs w:val="24"/>
        </w:rPr>
        <w:t>. -</w:t>
      </w:r>
      <w:r w:rsidR="00EC1DD9">
        <w:rPr>
          <w:rFonts w:ascii="Times New Roman" w:hAnsi="Times New Roman"/>
          <w:sz w:val="24"/>
          <w:szCs w:val="24"/>
        </w:rPr>
        <w:t xml:space="preserve"> М. ФАИРПРЕСС, 1999</w:t>
      </w:r>
      <w:r w:rsidR="00A51671" w:rsidRPr="00EC1DD9">
        <w:rPr>
          <w:rFonts w:ascii="Times New Roman" w:hAnsi="Times New Roman"/>
          <w:sz w:val="24"/>
          <w:szCs w:val="24"/>
        </w:rPr>
        <w:t>.</w:t>
      </w:r>
    </w:p>
    <w:p w14:paraId="41160F73" w14:textId="55648A4E" w:rsidR="00A51671" w:rsidRDefault="00A51671" w:rsidP="00A51671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71411">
        <w:rPr>
          <w:rFonts w:ascii="Times New Roman" w:hAnsi="Times New Roman"/>
          <w:sz w:val="24"/>
          <w:szCs w:val="24"/>
        </w:rPr>
        <w:t>Руководство игрока «Dangeons &amp; Dragons 5», 2014.</w:t>
      </w:r>
    </w:p>
    <w:p w14:paraId="0D1AA536" w14:textId="77777777" w:rsidR="009E303A" w:rsidRPr="00A71411" w:rsidRDefault="009E303A" w:rsidP="009E303A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0CB64C" w14:textId="58E7E7CD" w:rsidR="00133E53" w:rsidRPr="00047921" w:rsidRDefault="00133E53" w:rsidP="00AF3B8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47921">
        <w:rPr>
          <w:rFonts w:ascii="Times New Roman" w:hAnsi="Times New Roman"/>
          <w:b/>
          <w:bCs/>
          <w:sz w:val="24"/>
          <w:szCs w:val="24"/>
        </w:rPr>
        <w:t xml:space="preserve">Список </w:t>
      </w:r>
      <w:r w:rsidR="005664A2">
        <w:rPr>
          <w:rFonts w:ascii="Times New Roman" w:hAnsi="Times New Roman"/>
          <w:b/>
          <w:bCs/>
          <w:sz w:val="24"/>
          <w:szCs w:val="24"/>
        </w:rPr>
        <w:t>интернет</w:t>
      </w:r>
      <w:r w:rsidR="00CD351E">
        <w:rPr>
          <w:rFonts w:ascii="Times New Roman" w:hAnsi="Times New Roman"/>
          <w:b/>
          <w:bCs/>
          <w:sz w:val="24"/>
          <w:szCs w:val="24"/>
        </w:rPr>
        <w:t>-</w:t>
      </w:r>
      <w:r w:rsidR="005664A2">
        <w:rPr>
          <w:rFonts w:ascii="Times New Roman" w:hAnsi="Times New Roman"/>
          <w:b/>
          <w:bCs/>
          <w:sz w:val="24"/>
          <w:szCs w:val="24"/>
        </w:rPr>
        <w:t>ресурсов</w:t>
      </w:r>
    </w:p>
    <w:p w14:paraId="44BA4C03" w14:textId="77777777" w:rsidR="008C24EE" w:rsidRPr="00047921" w:rsidRDefault="008C24EE" w:rsidP="00C8113E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F3B83">
        <w:rPr>
          <w:rFonts w:ascii="Times New Roman" w:hAnsi="Times New Roman"/>
          <w:sz w:val="24"/>
          <w:szCs w:val="24"/>
        </w:rPr>
        <w:t>www.rolemancer.ru</w:t>
      </w:r>
      <w:r w:rsidRPr="00047921">
        <w:rPr>
          <w:rFonts w:ascii="Times New Roman" w:hAnsi="Times New Roman"/>
          <w:sz w:val="24"/>
          <w:szCs w:val="24"/>
        </w:rPr>
        <w:t xml:space="preserve"> – российский портал настольных и ролевых игр.</w:t>
      </w:r>
    </w:p>
    <w:p w14:paraId="3A02F717" w14:textId="77777777" w:rsidR="008C24EE" w:rsidRPr="00047921" w:rsidRDefault="008C24EE" w:rsidP="00C8113E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F3B83">
        <w:rPr>
          <w:rFonts w:ascii="Times New Roman" w:hAnsi="Times New Roman"/>
          <w:sz w:val="24"/>
          <w:szCs w:val="24"/>
        </w:rPr>
        <w:t>www.ludology.ru</w:t>
      </w:r>
      <w:r w:rsidRPr="00047921">
        <w:rPr>
          <w:rFonts w:ascii="Times New Roman" w:hAnsi="Times New Roman"/>
          <w:sz w:val="24"/>
          <w:szCs w:val="24"/>
        </w:rPr>
        <w:t xml:space="preserve"> – информационный сайт об истории и развитии игр.</w:t>
      </w:r>
    </w:p>
    <w:p w14:paraId="1ECE0BB1" w14:textId="77777777" w:rsidR="008C24EE" w:rsidRPr="00047921" w:rsidRDefault="008C24EE" w:rsidP="00C8113E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F3B83">
        <w:rPr>
          <w:rFonts w:ascii="Times New Roman" w:hAnsi="Times New Roman"/>
          <w:sz w:val="24"/>
          <w:szCs w:val="24"/>
        </w:rPr>
        <w:t>www.printfun.ru</w:t>
      </w:r>
      <w:r w:rsidRPr="00047921">
        <w:rPr>
          <w:rFonts w:ascii="Times New Roman" w:hAnsi="Times New Roman"/>
          <w:sz w:val="24"/>
          <w:szCs w:val="24"/>
        </w:rPr>
        <w:t xml:space="preserve"> – настольные игры на бумаге.</w:t>
      </w:r>
    </w:p>
    <w:p w14:paraId="51B6EE92" w14:textId="4D88C94B" w:rsidR="00604994" w:rsidRPr="00047921" w:rsidRDefault="00023404" w:rsidP="00C8113E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F3B83">
        <w:rPr>
          <w:rFonts w:ascii="Times New Roman" w:hAnsi="Times New Roman"/>
          <w:sz w:val="24"/>
          <w:szCs w:val="24"/>
        </w:rPr>
        <w:t>http://www.novate.ru/blogs/020315/30232/</w:t>
      </w:r>
      <w:r w:rsidR="00E36880">
        <w:rPr>
          <w:rStyle w:val="ac"/>
          <w:rFonts w:ascii="Times New Roman" w:hAnsi="Times New Roman"/>
          <w:sz w:val="24"/>
          <w:szCs w:val="24"/>
        </w:rPr>
        <w:t xml:space="preserve"> </w:t>
      </w:r>
    </w:p>
    <w:p w14:paraId="71EB3BBD" w14:textId="58927A59" w:rsidR="00604994" w:rsidRPr="00047921" w:rsidRDefault="003426C9" w:rsidP="00C8113E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F3B83">
        <w:rPr>
          <w:rFonts w:ascii="Times New Roman" w:hAnsi="Times New Roman"/>
          <w:sz w:val="24"/>
          <w:szCs w:val="24"/>
        </w:rPr>
        <w:t>https://polzavred.ru/polza-shaxmat.html</w:t>
      </w:r>
    </w:p>
    <w:p w14:paraId="685FC6A8" w14:textId="0AE78DE0" w:rsidR="00604994" w:rsidRPr="00047921" w:rsidRDefault="003426C9" w:rsidP="00C8113E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F3B83">
        <w:rPr>
          <w:rFonts w:ascii="Times New Roman" w:hAnsi="Times New Roman"/>
          <w:sz w:val="24"/>
          <w:szCs w:val="24"/>
        </w:rPr>
        <w:t>http://vse-sekrety.ru/291-vred-i-polza-kompyuternyh-igr.html</w:t>
      </w:r>
    </w:p>
    <w:p w14:paraId="3D5504C1" w14:textId="11B56672" w:rsidR="00604994" w:rsidRPr="00047921" w:rsidRDefault="003426C9" w:rsidP="00C8113E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F3B83">
        <w:rPr>
          <w:rFonts w:ascii="Times New Roman" w:hAnsi="Times New Roman"/>
          <w:sz w:val="24"/>
          <w:szCs w:val="24"/>
        </w:rPr>
        <w:t>http://nsportal.ru/detskii-sad/vospitatelnaya-rabota/2015/12/12/est-li-polza-ot-nastolnyh-igr</w:t>
      </w:r>
    </w:p>
    <w:p w14:paraId="01A44545" w14:textId="4DC50200" w:rsidR="00604994" w:rsidRPr="00047921" w:rsidRDefault="003426C9" w:rsidP="00C8113E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F3B83">
        <w:rPr>
          <w:rFonts w:ascii="Times New Roman" w:hAnsi="Times New Roman"/>
          <w:sz w:val="24"/>
          <w:szCs w:val="24"/>
        </w:rPr>
        <w:t>http://voenchel.ru/index.php?newsid=3353</w:t>
      </w:r>
    </w:p>
    <w:p w14:paraId="51C8577C" w14:textId="18021F51" w:rsidR="00133E53" w:rsidRPr="00023404" w:rsidRDefault="00133E53" w:rsidP="00C8113E">
      <w:pPr>
        <w:spacing w:after="0" w:line="240" w:lineRule="auto"/>
        <w:ind w:firstLine="1134"/>
        <w:jc w:val="center"/>
        <w:rPr>
          <w:rFonts w:ascii="Times New Roman" w:hAnsi="Times New Roman"/>
          <w:b/>
          <w:sz w:val="24"/>
          <w:szCs w:val="24"/>
        </w:rPr>
      </w:pPr>
    </w:p>
    <w:p w14:paraId="24782272" w14:textId="2FCE35D9" w:rsidR="005664A2" w:rsidRPr="00023404" w:rsidRDefault="005664A2" w:rsidP="00C8113E">
      <w:pPr>
        <w:spacing w:after="0" w:line="240" w:lineRule="auto"/>
        <w:ind w:firstLine="1134"/>
        <w:jc w:val="center"/>
        <w:rPr>
          <w:rFonts w:ascii="Times New Roman" w:hAnsi="Times New Roman"/>
          <w:b/>
          <w:sz w:val="24"/>
          <w:szCs w:val="24"/>
        </w:rPr>
      </w:pPr>
    </w:p>
    <w:p w14:paraId="0DD10FE2" w14:textId="1D5FAF70" w:rsidR="00133E53" w:rsidRPr="001505F4" w:rsidRDefault="001505F4" w:rsidP="00C8113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505F4">
        <w:rPr>
          <w:rFonts w:ascii="Times New Roman" w:hAnsi="Times New Roman"/>
          <w:b/>
          <w:bCs/>
          <w:sz w:val="24"/>
          <w:szCs w:val="24"/>
        </w:rPr>
        <w:t>Оценочные материалы</w:t>
      </w:r>
    </w:p>
    <w:p w14:paraId="285B10CB" w14:textId="77777777" w:rsidR="00A36D23" w:rsidRPr="00047921" w:rsidRDefault="00A36D23" w:rsidP="00C8113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CEDD541" w14:textId="36C9E299" w:rsidR="00133E53" w:rsidRPr="00047921" w:rsidRDefault="00133E53" w:rsidP="00C811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7921">
        <w:rPr>
          <w:rFonts w:ascii="Times New Roman" w:hAnsi="Times New Roman"/>
          <w:sz w:val="24"/>
          <w:szCs w:val="24"/>
        </w:rPr>
        <w:t xml:space="preserve">Для отслеживания результатов </w:t>
      </w:r>
      <w:r w:rsidR="003144AD">
        <w:rPr>
          <w:rFonts w:ascii="Times New Roman" w:hAnsi="Times New Roman"/>
          <w:sz w:val="24"/>
          <w:szCs w:val="24"/>
        </w:rPr>
        <w:t>освоения программы</w:t>
      </w:r>
      <w:r w:rsidRPr="00047921">
        <w:rPr>
          <w:rFonts w:ascii="Times New Roman" w:hAnsi="Times New Roman"/>
          <w:sz w:val="24"/>
          <w:szCs w:val="24"/>
        </w:rPr>
        <w:t xml:space="preserve"> проводится: </w:t>
      </w:r>
      <w:r w:rsidR="005664A2">
        <w:rPr>
          <w:rFonts w:ascii="Times New Roman" w:hAnsi="Times New Roman"/>
          <w:sz w:val="24"/>
          <w:szCs w:val="24"/>
        </w:rPr>
        <w:t xml:space="preserve">входной, </w:t>
      </w:r>
      <w:r w:rsidR="00B34A05">
        <w:rPr>
          <w:rFonts w:ascii="Times New Roman" w:hAnsi="Times New Roman"/>
          <w:sz w:val="24"/>
          <w:szCs w:val="24"/>
        </w:rPr>
        <w:t xml:space="preserve">текущий </w:t>
      </w:r>
      <w:r w:rsidRPr="00047921">
        <w:rPr>
          <w:rFonts w:ascii="Times New Roman" w:hAnsi="Times New Roman"/>
          <w:sz w:val="24"/>
          <w:szCs w:val="24"/>
        </w:rPr>
        <w:t>и итоговый контроль</w:t>
      </w:r>
      <w:r w:rsidR="00B34A05">
        <w:rPr>
          <w:rFonts w:ascii="Times New Roman" w:hAnsi="Times New Roman"/>
          <w:sz w:val="24"/>
          <w:szCs w:val="24"/>
        </w:rPr>
        <w:t>.</w:t>
      </w:r>
    </w:p>
    <w:p w14:paraId="2663B8AD" w14:textId="77777777" w:rsidR="00133E53" w:rsidRPr="009E303A" w:rsidRDefault="00133E53" w:rsidP="00BC61E9">
      <w:pPr>
        <w:pStyle w:val="a4"/>
        <w:spacing w:after="0"/>
        <w:jc w:val="center"/>
        <w:rPr>
          <w:b/>
          <w:i/>
        </w:rPr>
      </w:pPr>
      <w:r w:rsidRPr="009E303A">
        <w:rPr>
          <w:b/>
          <w:i/>
        </w:rPr>
        <w:t>Виды и формы контроля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4954"/>
      </w:tblGrid>
      <w:tr w:rsidR="00133E53" w:rsidRPr="009E303A" w14:paraId="08CC5404" w14:textId="77777777" w:rsidTr="00BE4D7F">
        <w:trPr>
          <w:jc w:val="center"/>
        </w:trPr>
        <w:tc>
          <w:tcPr>
            <w:tcW w:w="4565" w:type="dxa"/>
            <w:shd w:val="clear" w:color="auto" w:fill="auto"/>
          </w:tcPr>
          <w:p w14:paraId="5AB07BC5" w14:textId="77777777" w:rsidR="00133E53" w:rsidRPr="009E303A" w:rsidRDefault="00133E53" w:rsidP="00723213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E303A">
              <w:rPr>
                <w:rFonts w:ascii="Times New Roman" w:hAnsi="Times New Roman"/>
                <w:b/>
                <w:i/>
                <w:sz w:val="24"/>
                <w:szCs w:val="24"/>
              </w:rPr>
              <w:t>Виды контроля</w:t>
            </w:r>
          </w:p>
        </w:tc>
        <w:tc>
          <w:tcPr>
            <w:tcW w:w="4954" w:type="dxa"/>
            <w:shd w:val="clear" w:color="auto" w:fill="auto"/>
          </w:tcPr>
          <w:p w14:paraId="3F8913E0" w14:textId="77777777" w:rsidR="00133E53" w:rsidRPr="009E303A" w:rsidRDefault="00133E53" w:rsidP="00723213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E303A">
              <w:rPr>
                <w:rFonts w:ascii="Times New Roman" w:hAnsi="Times New Roman"/>
                <w:b/>
                <w:i/>
                <w:sz w:val="24"/>
                <w:szCs w:val="24"/>
              </w:rPr>
              <w:t>Формы контроля</w:t>
            </w:r>
          </w:p>
        </w:tc>
      </w:tr>
      <w:tr w:rsidR="00133E53" w:rsidRPr="00047921" w14:paraId="48E2538A" w14:textId="77777777" w:rsidTr="00BE4D7F">
        <w:trPr>
          <w:jc w:val="center"/>
        </w:trPr>
        <w:tc>
          <w:tcPr>
            <w:tcW w:w="4565" w:type="dxa"/>
            <w:shd w:val="clear" w:color="auto" w:fill="auto"/>
          </w:tcPr>
          <w:p w14:paraId="21BFD68D" w14:textId="703C4C95" w:rsidR="00133E53" w:rsidRPr="00047921" w:rsidRDefault="00133E53" w:rsidP="00723213">
            <w:pPr>
              <w:pStyle w:val="a4"/>
              <w:spacing w:before="40" w:after="40"/>
            </w:pPr>
            <w:r w:rsidRPr="00B34A05">
              <w:t>Входной контроль</w:t>
            </w:r>
            <w:r w:rsidRPr="00047921">
              <w:t xml:space="preserve"> </w:t>
            </w:r>
            <w:r w:rsidR="003426C9">
              <w:t>–</w:t>
            </w:r>
            <w:r w:rsidR="002D6597" w:rsidRPr="00047921">
              <w:t xml:space="preserve"> оценка </w:t>
            </w:r>
            <w:r w:rsidR="005664A2">
              <w:t>имеющегося игрового опыта учащихся</w:t>
            </w:r>
          </w:p>
        </w:tc>
        <w:tc>
          <w:tcPr>
            <w:tcW w:w="4954" w:type="dxa"/>
            <w:shd w:val="clear" w:color="auto" w:fill="auto"/>
          </w:tcPr>
          <w:p w14:paraId="5796A26F" w14:textId="581DD291" w:rsidR="00133E53" w:rsidRPr="00E36880" w:rsidRDefault="00A71411" w:rsidP="00723213">
            <w:pPr>
              <w:pStyle w:val="a4"/>
              <w:tabs>
                <w:tab w:val="left" w:pos="1134"/>
              </w:tabs>
              <w:spacing w:before="40" w:after="40"/>
              <w:rPr>
                <w:highlight w:val="yellow"/>
              </w:rPr>
            </w:pPr>
            <w:r w:rsidRPr="00EC1DD9">
              <w:t>Опрос</w:t>
            </w:r>
          </w:p>
        </w:tc>
      </w:tr>
      <w:tr w:rsidR="00133E53" w:rsidRPr="00047921" w14:paraId="140A1B13" w14:textId="77777777" w:rsidTr="00BE4D7F">
        <w:trPr>
          <w:jc w:val="center"/>
        </w:trPr>
        <w:tc>
          <w:tcPr>
            <w:tcW w:w="4565" w:type="dxa"/>
            <w:shd w:val="clear" w:color="auto" w:fill="auto"/>
          </w:tcPr>
          <w:p w14:paraId="2DABBF75" w14:textId="504F3438" w:rsidR="00133E53" w:rsidRPr="00A71411" w:rsidRDefault="00B34A05" w:rsidP="00723213">
            <w:pPr>
              <w:pStyle w:val="a4"/>
              <w:spacing w:before="40" w:after="40"/>
              <w:rPr>
                <w:b/>
                <w:bCs/>
                <w:color w:val="000000"/>
              </w:rPr>
            </w:pPr>
            <w:r w:rsidRPr="00A71411">
              <w:t xml:space="preserve">Текущий </w:t>
            </w:r>
            <w:r w:rsidR="00133E53" w:rsidRPr="00A71411">
              <w:t xml:space="preserve">контроль – оценка уровня </w:t>
            </w:r>
            <w:r w:rsidR="002D6597" w:rsidRPr="00A71411">
              <w:t xml:space="preserve">и качества освоения учащимися </w:t>
            </w:r>
            <w:r w:rsidR="00A71411" w:rsidRPr="00A71411">
              <w:t xml:space="preserve">каждой темы </w:t>
            </w:r>
            <w:r w:rsidR="002D6597" w:rsidRPr="00A71411">
              <w:t>Д</w:t>
            </w:r>
            <w:r w:rsidR="009E303A">
              <w:t>ОП</w:t>
            </w:r>
          </w:p>
        </w:tc>
        <w:tc>
          <w:tcPr>
            <w:tcW w:w="4954" w:type="dxa"/>
            <w:shd w:val="clear" w:color="auto" w:fill="auto"/>
          </w:tcPr>
          <w:p w14:paraId="1F18C353" w14:textId="0AA4942F" w:rsidR="00133E53" w:rsidRPr="00047921" w:rsidRDefault="005664A2" w:rsidP="00723213">
            <w:pPr>
              <w:pStyle w:val="a4"/>
              <w:tabs>
                <w:tab w:val="left" w:pos="1134"/>
              </w:tabs>
              <w:spacing w:before="40" w:after="40"/>
            </w:pPr>
            <w:r>
              <w:t>Игры в соответс</w:t>
            </w:r>
            <w:r w:rsidR="003144AD">
              <w:t>твии с разделами учебного плана</w:t>
            </w:r>
          </w:p>
        </w:tc>
      </w:tr>
      <w:tr w:rsidR="00133E53" w:rsidRPr="00047921" w14:paraId="6E0C628B" w14:textId="77777777" w:rsidTr="00BE4D7F">
        <w:trPr>
          <w:jc w:val="center"/>
        </w:trPr>
        <w:tc>
          <w:tcPr>
            <w:tcW w:w="4565" w:type="dxa"/>
            <w:shd w:val="clear" w:color="auto" w:fill="auto"/>
          </w:tcPr>
          <w:p w14:paraId="62BD6C29" w14:textId="0CACC0B3" w:rsidR="00133E53" w:rsidRPr="00047921" w:rsidRDefault="00133E53" w:rsidP="00723213">
            <w:pPr>
              <w:pStyle w:val="a4"/>
              <w:spacing w:before="40" w:after="40"/>
              <w:rPr>
                <w:b/>
                <w:bCs/>
                <w:color w:val="000000"/>
              </w:rPr>
            </w:pPr>
            <w:r w:rsidRPr="00047921">
              <w:t xml:space="preserve">Итоговый контроль </w:t>
            </w:r>
            <w:r w:rsidR="003426C9">
              <w:t>–</w:t>
            </w:r>
            <w:r w:rsidRPr="00047921">
              <w:t xml:space="preserve"> оценка уровня и </w:t>
            </w:r>
            <w:r w:rsidR="009E303A">
              <w:t>качества освоения учащимися ДОП</w:t>
            </w:r>
          </w:p>
        </w:tc>
        <w:tc>
          <w:tcPr>
            <w:tcW w:w="4954" w:type="dxa"/>
            <w:shd w:val="clear" w:color="auto" w:fill="auto"/>
          </w:tcPr>
          <w:p w14:paraId="38F3908B" w14:textId="2AF7EAA0" w:rsidR="00133E53" w:rsidRPr="00047921" w:rsidRDefault="00B34A05" w:rsidP="00723213">
            <w:pPr>
              <w:pStyle w:val="a4"/>
              <w:tabs>
                <w:tab w:val="left" w:pos="1134"/>
              </w:tabs>
              <w:spacing w:before="40" w:after="40"/>
            </w:pPr>
            <w:r>
              <w:t xml:space="preserve">Игровой </w:t>
            </w:r>
            <w:r w:rsidR="003144AD">
              <w:t>турнир</w:t>
            </w:r>
          </w:p>
          <w:p w14:paraId="72FCF9E9" w14:textId="77777777" w:rsidR="00133E53" w:rsidRPr="00047921" w:rsidRDefault="00133E53" w:rsidP="00723213">
            <w:pPr>
              <w:pStyle w:val="a4"/>
              <w:tabs>
                <w:tab w:val="left" w:pos="1134"/>
              </w:tabs>
              <w:spacing w:before="40" w:after="40"/>
            </w:pPr>
          </w:p>
        </w:tc>
      </w:tr>
    </w:tbl>
    <w:p w14:paraId="6C2D54EC" w14:textId="77777777" w:rsidR="00133E53" w:rsidRPr="00047921" w:rsidRDefault="00133E53" w:rsidP="00C8113E">
      <w:pPr>
        <w:pStyle w:val="a4"/>
        <w:spacing w:after="0"/>
        <w:jc w:val="center"/>
        <w:rPr>
          <w:b/>
          <w:bCs/>
          <w:color w:val="000000"/>
        </w:rPr>
      </w:pPr>
    </w:p>
    <w:p w14:paraId="191256CC" w14:textId="2062D225" w:rsidR="0074052A" w:rsidRDefault="00386409" w:rsidP="009E303A">
      <w:pPr>
        <w:pStyle w:val="a4"/>
        <w:spacing w:after="0"/>
        <w:ind w:firstLine="567"/>
        <w:jc w:val="both"/>
        <w:textDirection w:val="btLr"/>
        <w:rPr>
          <w:bCs/>
          <w:color w:val="000000"/>
        </w:rPr>
      </w:pPr>
      <w:r w:rsidRPr="00351249">
        <w:rPr>
          <w:b/>
          <w:bCs/>
          <w:i/>
          <w:color w:val="000000"/>
        </w:rPr>
        <w:t>Входной контроль</w:t>
      </w:r>
      <w:r>
        <w:rPr>
          <w:bCs/>
          <w:color w:val="000000"/>
        </w:rPr>
        <w:t xml:space="preserve"> проводится на вводном занятии в форме </w:t>
      </w:r>
      <w:r w:rsidR="00EC1DD9">
        <w:rPr>
          <w:bCs/>
          <w:color w:val="000000"/>
        </w:rPr>
        <w:t xml:space="preserve">опроса </w:t>
      </w:r>
      <w:r>
        <w:rPr>
          <w:bCs/>
          <w:color w:val="000000"/>
        </w:rPr>
        <w:t xml:space="preserve">с целью выяснения имеющегося игрового опыта участников программы, который в дальнейшем учитывается при формировании команд. </w:t>
      </w:r>
    </w:p>
    <w:p w14:paraId="76190638" w14:textId="6DEB52FB" w:rsidR="00386409" w:rsidRPr="00351249" w:rsidRDefault="00386409" w:rsidP="00724F53">
      <w:pPr>
        <w:pStyle w:val="a4"/>
        <w:spacing w:after="0"/>
        <w:jc w:val="both"/>
        <w:textDirection w:val="btLr"/>
        <w:rPr>
          <w:b/>
          <w:bCs/>
          <w:color w:val="000000"/>
        </w:rPr>
      </w:pPr>
      <w:r w:rsidRPr="00351249">
        <w:rPr>
          <w:b/>
          <w:bCs/>
          <w:color w:val="000000"/>
        </w:rPr>
        <w:t xml:space="preserve">Примерные вопросы для </w:t>
      </w:r>
      <w:r w:rsidR="00A71411" w:rsidRPr="00351249">
        <w:rPr>
          <w:b/>
          <w:bCs/>
          <w:color w:val="000000"/>
        </w:rPr>
        <w:t>опроса</w:t>
      </w:r>
      <w:r w:rsidRPr="00351249">
        <w:rPr>
          <w:b/>
          <w:bCs/>
          <w:color w:val="000000"/>
        </w:rPr>
        <w:t>:</w:t>
      </w:r>
    </w:p>
    <w:p w14:paraId="1178ECFC" w14:textId="00BB3FBC" w:rsidR="00386409" w:rsidRPr="00386409" w:rsidRDefault="00386409" w:rsidP="0074052A">
      <w:pPr>
        <w:pStyle w:val="a4"/>
        <w:numPr>
          <w:ilvl w:val="0"/>
          <w:numId w:val="37"/>
        </w:numPr>
        <w:spacing w:after="0"/>
        <w:jc w:val="both"/>
        <w:textDirection w:val="btLr"/>
        <w:rPr>
          <w:bCs/>
          <w:color w:val="000000"/>
        </w:rPr>
      </w:pPr>
      <w:r w:rsidRPr="00386409">
        <w:rPr>
          <w:bCs/>
          <w:color w:val="000000"/>
        </w:rPr>
        <w:t>Что вы знает</w:t>
      </w:r>
      <w:r>
        <w:rPr>
          <w:bCs/>
          <w:color w:val="000000"/>
        </w:rPr>
        <w:t>е о настольных играх?</w:t>
      </w:r>
    </w:p>
    <w:p w14:paraId="6D4FDC01" w14:textId="7BD6AA4A" w:rsidR="00386409" w:rsidRDefault="00386409" w:rsidP="0074052A">
      <w:pPr>
        <w:pStyle w:val="a4"/>
        <w:numPr>
          <w:ilvl w:val="0"/>
          <w:numId w:val="37"/>
        </w:numPr>
        <w:spacing w:after="0"/>
        <w:jc w:val="both"/>
        <w:textDirection w:val="btLr"/>
        <w:rPr>
          <w:bCs/>
          <w:color w:val="000000"/>
        </w:rPr>
      </w:pPr>
      <w:r>
        <w:rPr>
          <w:bCs/>
          <w:color w:val="000000"/>
        </w:rPr>
        <w:t>В к</w:t>
      </w:r>
      <w:r w:rsidRPr="00386409">
        <w:rPr>
          <w:bCs/>
          <w:color w:val="000000"/>
        </w:rPr>
        <w:t>акие настольные игры вы уже играли</w:t>
      </w:r>
      <w:r>
        <w:rPr>
          <w:bCs/>
          <w:color w:val="000000"/>
        </w:rPr>
        <w:t>?</w:t>
      </w:r>
    </w:p>
    <w:p w14:paraId="11E56503" w14:textId="60B5EC1C" w:rsidR="00023404" w:rsidRPr="00386409" w:rsidRDefault="00023404" w:rsidP="0074052A">
      <w:pPr>
        <w:pStyle w:val="a4"/>
        <w:numPr>
          <w:ilvl w:val="0"/>
          <w:numId w:val="37"/>
        </w:numPr>
        <w:spacing w:after="0"/>
        <w:jc w:val="both"/>
        <w:textDirection w:val="btLr"/>
        <w:rPr>
          <w:bCs/>
          <w:color w:val="000000"/>
        </w:rPr>
      </w:pPr>
      <w:r>
        <w:rPr>
          <w:bCs/>
          <w:color w:val="000000"/>
        </w:rPr>
        <w:t>Есть ли у вас любимая настольная игра?</w:t>
      </w:r>
    </w:p>
    <w:p w14:paraId="2BB7F2B9" w14:textId="4DFBF7C2" w:rsidR="00386409" w:rsidRPr="00386409" w:rsidRDefault="00386409" w:rsidP="0074052A">
      <w:pPr>
        <w:pStyle w:val="a4"/>
        <w:numPr>
          <w:ilvl w:val="0"/>
          <w:numId w:val="37"/>
        </w:numPr>
        <w:spacing w:after="0"/>
        <w:jc w:val="both"/>
        <w:textDirection w:val="btLr"/>
        <w:rPr>
          <w:bCs/>
          <w:color w:val="000000"/>
        </w:rPr>
      </w:pPr>
      <w:r w:rsidRPr="00386409">
        <w:rPr>
          <w:bCs/>
          <w:color w:val="000000"/>
        </w:rPr>
        <w:t>Какие настольные игры вы бы хотели попробовать и почему?</w:t>
      </w:r>
    </w:p>
    <w:p w14:paraId="2B5F21EF" w14:textId="76C86F73" w:rsidR="00386409" w:rsidRPr="00386409" w:rsidRDefault="00386409" w:rsidP="0074052A">
      <w:pPr>
        <w:pStyle w:val="a4"/>
        <w:numPr>
          <w:ilvl w:val="0"/>
          <w:numId w:val="37"/>
        </w:numPr>
        <w:spacing w:after="0"/>
        <w:jc w:val="both"/>
        <w:textDirection w:val="btLr"/>
        <w:rPr>
          <w:bCs/>
          <w:color w:val="000000"/>
        </w:rPr>
      </w:pPr>
      <w:r w:rsidRPr="00386409">
        <w:rPr>
          <w:bCs/>
          <w:color w:val="000000"/>
        </w:rPr>
        <w:t>Как вы думаете, настольные игры могут учить чему-то новому?</w:t>
      </w:r>
    </w:p>
    <w:p w14:paraId="7BA58E09" w14:textId="0DF7FAC7" w:rsidR="00386409" w:rsidRPr="00386409" w:rsidRDefault="00386409" w:rsidP="0074052A">
      <w:pPr>
        <w:pStyle w:val="a4"/>
        <w:numPr>
          <w:ilvl w:val="0"/>
          <w:numId w:val="37"/>
        </w:numPr>
        <w:spacing w:after="0"/>
        <w:jc w:val="both"/>
        <w:textDirection w:val="btLr"/>
        <w:rPr>
          <w:bCs/>
          <w:color w:val="000000"/>
        </w:rPr>
      </w:pPr>
      <w:r w:rsidRPr="00386409">
        <w:rPr>
          <w:bCs/>
          <w:color w:val="000000"/>
        </w:rPr>
        <w:t>Что вы считаете главным преимуществом настольных игр перед компьютерными или мобильными играми?</w:t>
      </w:r>
    </w:p>
    <w:p w14:paraId="1946E2A9" w14:textId="7BBFE92D" w:rsidR="00386409" w:rsidRPr="00386409" w:rsidRDefault="00386409" w:rsidP="0074052A">
      <w:pPr>
        <w:pStyle w:val="a4"/>
        <w:numPr>
          <w:ilvl w:val="0"/>
          <w:numId w:val="37"/>
        </w:numPr>
        <w:spacing w:after="0"/>
        <w:jc w:val="both"/>
        <w:textDirection w:val="btLr"/>
        <w:rPr>
          <w:bCs/>
          <w:color w:val="000000"/>
        </w:rPr>
      </w:pPr>
      <w:r w:rsidRPr="00386409">
        <w:rPr>
          <w:bCs/>
          <w:color w:val="000000"/>
        </w:rPr>
        <w:t xml:space="preserve">Какая настольная игра вам </w:t>
      </w:r>
      <w:r w:rsidR="00023404">
        <w:rPr>
          <w:bCs/>
          <w:color w:val="000000"/>
        </w:rPr>
        <w:t>кажется</w:t>
      </w:r>
      <w:r w:rsidRPr="00386409">
        <w:rPr>
          <w:bCs/>
          <w:color w:val="000000"/>
        </w:rPr>
        <w:t xml:space="preserve"> самой интересной из представленных в программе?</w:t>
      </w:r>
    </w:p>
    <w:p w14:paraId="4F723CBE" w14:textId="0C615A43" w:rsidR="00386409" w:rsidRPr="00386409" w:rsidRDefault="00386409" w:rsidP="0074052A">
      <w:pPr>
        <w:pStyle w:val="a4"/>
        <w:numPr>
          <w:ilvl w:val="0"/>
          <w:numId w:val="37"/>
        </w:numPr>
        <w:spacing w:after="0"/>
        <w:jc w:val="both"/>
        <w:textDirection w:val="btLr"/>
        <w:rPr>
          <w:bCs/>
          <w:color w:val="000000"/>
        </w:rPr>
      </w:pPr>
      <w:r w:rsidRPr="00386409">
        <w:rPr>
          <w:bCs/>
          <w:color w:val="000000"/>
        </w:rPr>
        <w:t>Какие личностные качества можно развить</w:t>
      </w:r>
      <w:r w:rsidR="00023404">
        <w:rPr>
          <w:bCs/>
          <w:color w:val="000000"/>
        </w:rPr>
        <w:t>,</w:t>
      </w:r>
      <w:r w:rsidRPr="00386409">
        <w:rPr>
          <w:bCs/>
          <w:color w:val="000000"/>
        </w:rPr>
        <w:t xml:space="preserve"> играя в настольные игры?</w:t>
      </w:r>
    </w:p>
    <w:p w14:paraId="6C912C92" w14:textId="6E6460D7" w:rsidR="00386409" w:rsidRPr="00386409" w:rsidRDefault="00023404" w:rsidP="0074052A">
      <w:pPr>
        <w:pStyle w:val="a4"/>
        <w:numPr>
          <w:ilvl w:val="0"/>
          <w:numId w:val="37"/>
        </w:numPr>
        <w:spacing w:after="0"/>
        <w:jc w:val="both"/>
        <w:textDirection w:val="btLr"/>
        <w:rPr>
          <w:bCs/>
          <w:color w:val="000000"/>
        </w:rPr>
      </w:pPr>
      <w:r>
        <w:rPr>
          <w:bCs/>
          <w:color w:val="000000"/>
        </w:rPr>
        <w:t>Насколько вам важно выигрывать?</w:t>
      </w:r>
    </w:p>
    <w:p w14:paraId="6C924519" w14:textId="64C6009A" w:rsidR="00386409" w:rsidRDefault="00386409" w:rsidP="0074052A">
      <w:pPr>
        <w:pStyle w:val="a4"/>
        <w:numPr>
          <w:ilvl w:val="0"/>
          <w:numId w:val="37"/>
        </w:numPr>
        <w:spacing w:after="0"/>
        <w:jc w:val="both"/>
        <w:textDirection w:val="btLr"/>
        <w:rPr>
          <w:bCs/>
          <w:color w:val="000000"/>
        </w:rPr>
      </w:pPr>
      <w:r w:rsidRPr="00386409">
        <w:rPr>
          <w:bCs/>
          <w:color w:val="000000"/>
        </w:rPr>
        <w:t>Какие навыки вы считаете самыми важными для успешной игры в настольные игры?</w:t>
      </w:r>
    </w:p>
    <w:p w14:paraId="4B2EFE0D" w14:textId="77777777" w:rsidR="00386409" w:rsidRDefault="00386409" w:rsidP="00724F53">
      <w:pPr>
        <w:pStyle w:val="a4"/>
        <w:spacing w:after="0"/>
        <w:jc w:val="both"/>
        <w:textDirection w:val="btLr"/>
        <w:rPr>
          <w:bCs/>
          <w:color w:val="000000"/>
        </w:rPr>
      </w:pPr>
    </w:p>
    <w:p w14:paraId="2A941BFE" w14:textId="77777777" w:rsidR="009E303A" w:rsidRDefault="009E303A" w:rsidP="009E303A">
      <w:pPr>
        <w:pStyle w:val="a4"/>
        <w:spacing w:after="0"/>
        <w:ind w:firstLine="567"/>
        <w:jc w:val="both"/>
        <w:textDirection w:val="btLr"/>
        <w:rPr>
          <w:bCs/>
          <w:i/>
          <w:color w:val="000000"/>
        </w:rPr>
      </w:pPr>
    </w:p>
    <w:p w14:paraId="30323FBB" w14:textId="77777777" w:rsidR="009E303A" w:rsidRDefault="009E303A" w:rsidP="009E303A">
      <w:pPr>
        <w:pStyle w:val="a4"/>
        <w:spacing w:after="0"/>
        <w:ind w:firstLine="567"/>
        <w:jc w:val="both"/>
        <w:textDirection w:val="btLr"/>
        <w:rPr>
          <w:bCs/>
          <w:i/>
          <w:color w:val="000000"/>
        </w:rPr>
      </w:pPr>
    </w:p>
    <w:p w14:paraId="23E8AB57" w14:textId="4CCB596B" w:rsidR="00386409" w:rsidRPr="00351249" w:rsidRDefault="00386409" w:rsidP="009E303A">
      <w:pPr>
        <w:pStyle w:val="a4"/>
        <w:spacing w:after="0"/>
        <w:ind w:firstLine="567"/>
        <w:jc w:val="both"/>
        <w:textDirection w:val="btLr"/>
        <w:rPr>
          <w:b/>
          <w:bCs/>
          <w:i/>
          <w:color w:val="000000"/>
        </w:rPr>
      </w:pPr>
      <w:r w:rsidRPr="00351249">
        <w:rPr>
          <w:b/>
          <w:bCs/>
          <w:i/>
          <w:color w:val="000000"/>
        </w:rPr>
        <w:lastRenderedPageBreak/>
        <w:t>Текущий контроль</w:t>
      </w:r>
    </w:p>
    <w:p w14:paraId="0CAD8658" w14:textId="4271D441" w:rsidR="00D3465A" w:rsidRDefault="003144AD" w:rsidP="009E303A">
      <w:pPr>
        <w:pStyle w:val="a4"/>
        <w:spacing w:after="0"/>
        <w:ind w:firstLine="567"/>
        <w:jc w:val="both"/>
        <w:textDirection w:val="btLr"/>
        <w:rPr>
          <w:bCs/>
          <w:color w:val="000000"/>
        </w:rPr>
      </w:pPr>
      <w:r>
        <w:rPr>
          <w:bCs/>
          <w:color w:val="000000"/>
        </w:rPr>
        <w:t xml:space="preserve">Усвоение моделей социального взаимодействия через игру складывается </w:t>
      </w:r>
      <w:r w:rsidR="00D3465A">
        <w:rPr>
          <w:bCs/>
          <w:color w:val="000000"/>
        </w:rPr>
        <w:t>из трех позиций:</w:t>
      </w:r>
      <w:r w:rsidR="00724F53">
        <w:rPr>
          <w:bCs/>
          <w:color w:val="000000"/>
        </w:rPr>
        <w:t xml:space="preserve"> с</w:t>
      </w:r>
      <w:r w:rsidR="00D3465A">
        <w:rPr>
          <w:bCs/>
          <w:color w:val="000000"/>
        </w:rPr>
        <w:t>ама игра</w:t>
      </w:r>
      <w:r w:rsidR="00724F53">
        <w:rPr>
          <w:bCs/>
          <w:color w:val="000000"/>
        </w:rPr>
        <w:t>, «</w:t>
      </w:r>
      <w:r w:rsidR="00D3465A">
        <w:rPr>
          <w:bCs/>
          <w:color w:val="000000"/>
        </w:rPr>
        <w:t>Я»</w:t>
      </w:r>
      <w:r w:rsidR="00724F53">
        <w:rPr>
          <w:bCs/>
          <w:color w:val="000000"/>
        </w:rPr>
        <w:t xml:space="preserve"> в игре и </w:t>
      </w:r>
      <w:r w:rsidR="00D3465A">
        <w:rPr>
          <w:bCs/>
          <w:color w:val="000000"/>
        </w:rPr>
        <w:t>«Другие»</w:t>
      </w:r>
      <w:r w:rsidR="00724F53">
        <w:rPr>
          <w:bCs/>
          <w:color w:val="000000"/>
        </w:rPr>
        <w:t xml:space="preserve"> в игре. Каждая позиция соответствует определенной группе результатов, которые можно оценить, выставляя балл за проявление соответствующего результата:</w:t>
      </w:r>
    </w:p>
    <w:p w14:paraId="41B7D72C" w14:textId="54773984" w:rsidR="00C13C55" w:rsidRDefault="00C13C55" w:rsidP="00C13C55">
      <w:pPr>
        <w:pStyle w:val="a4"/>
        <w:spacing w:after="0"/>
        <w:ind w:left="720"/>
        <w:jc w:val="both"/>
        <w:textDirection w:val="btLr"/>
        <w:rPr>
          <w:bCs/>
          <w:color w:val="000000"/>
        </w:rPr>
      </w:pPr>
    </w:p>
    <w:tbl>
      <w:tblPr>
        <w:tblStyle w:val="a8"/>
        <w:tblW w:w="10343" w:type="dxa"/>
        <w:tblLook w:val="04A0" w:firstRow="1" w:lastRow="0" w:firstColumn="1" w:lastColumn="0" w:noHBand="0" w:noVBand="1"/>
      </w:tblPr>
      <w:tblGrid>
        <w:gridCol w:w="2003"/>
        <w:gridCol w:w="2641"/>
        <w:gridCol w:w="4710"/>
        <w:gridCol w:w="989"/>
      </w:tblGrid>
      <w:tr w:rsidR="0069694B" w:rsidRPr="00723213" w14:paraId="3C640D5C" w14:textId="47F5227D" w:rsidTr="009E303A">
        <w:tc>
          <w:tcPr>
            <w:tcW w:w="2003" w:type="dxa"/>
            <w:vMerge w:val="restart"/>
          </w:tcPr>
          <w:p w14:paraId="5DF85BED" w14:textId="77777777" w:rsidR="0069694B" w:rsidRPr="00723213" w:rsidRDefault="0069694B" w:rsidP="00C13C55">
            <w:pPr>
              <w:spacing w:after="0" w:line="240" w:lineRule="auto"/>
              <w:textDirection w:val="btL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232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Игра</w:t>
            </w:r>
          </w:p>
          <w:p w14:paraId="7529D328" w14:textId="349DE9D4" w:rsidR="0069694B" w:rsidRPr="00723213" w:rsidRDefault="0069694B" w:rsidP="00C13C55">
            <w:pPr>
              <w:spacing w:after="0" w:line="240" w:lineRule="auto"/>
              <w:textDirection w:val="btL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232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(предметные результаты)</w:t>
            </w:r>
          </w:p>
        </w:tc>
        <w:tc>
          <w:tcPr>
            <w:tcW w:w="2641" w:type="dxa"/>
          </w:tcPr>
          <w:p w14:paraId="60968909" w14:textId="1008D8CF" w:rsidR="0069694B" w:rsidRPr="00723213" w:rsidRDefault="0069694B" w:rsidP="00C13C55">
            <w:pPr>
              <w:spacing w:after="0" w:line="240" w:lineRule="auto"/>
              <w:textDirection w:val="btL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232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Правила игр</w:t>
            </w:r>
          </w:p>
        </w:tc>
        <w:tc>
          <w:tcPr>
            <w:tcW w:w="4710" w:type="dxa"/>
          </w:tcPr>
          <w:p w14:paraId="0A140081" w14:textId="46A14092" w:rsidR="0069694B" w:rsidRPr="00723213" w:rsidRDefault="00724F53" w:rsidP="00C13C55">
            <w:pPr>
              <w:spacing w:after="0" w:line="240" w:lineRule="auto"/>
              <w:textDirection w:val="btL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232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Знает</w:t>
            </w:r>
            <w:r w:rsidR="0069694B" w:rsidRPr="007232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правил</w:t>
            </w:r>
            <w:r w:rsidRPr="007232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  <w:r w:rsidR="0069694B" w:rsidRPr="007232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игр</w:t>
            </w:r>
            <w:r w:rsidRPr="007232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игровую терминологию</w:t>
            </w:r>
          </w:p>
        </w:tc>
        <w:tc>
          <w:tcPr>
            <w:tcW w:w="989" w:type="dxa"/>
          </w:tcPr>
          <w:p w14:paraId="2238F1A6" w14:textId="3336FF00" w:rsidR="0069694B" w:rsidRPr="00723213" w:rsidRDefault="00724F53" w:rsidP="00BE4D7F">
            <w:pPr>
              <w:spacing w:after="0" w:line="240" w:lineRule="auto"/>
              <w:jc w:val="center"/>
              <w:textDirection w:val="btL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232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9694B" w:rsidRPr="00723213" w14:paraId="47D27C73" w14:textId="7D9B37C8" w:rsidTr="009E303A">
        <w:tc>
          <w:tcPr>
            <w:tcW w:w="2003" w:type="dxa"/>
            <w:vMerge/>
          </w:tcPr>
          <w:p w14:paraId="65615A9C" w14:textId="77777777" w:rsidR="0069694B" w:rsidRPr="00723213" w:rsidRDefault="0069694B" w:rsidP="00C13C55">
            <w:pPr>
              <w:spacing w:after="0" w:line="240" w:lineRule="auto"/>
              <w:textDirection w:val="btL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</w:tcPr>
          <w:p w14:paraId="62DE0ADB" w14:textId="53A538D3" w:rsidR="0069694B" w:rsidRPr="00723213" w:rsidRDefault="0069694B" w:rsidP="00C13C55">
            <w:pPr>
              <w:spacing w:after="0" w:line="240" w:lineRule="auto"/>
              <w:textDirection w:val="btL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232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Игровое поведение</w:t>
            </w:r>
          </w:p>
        </w:tc>
        <w:tc>
          <w:tcPr>
            <w:tcW w:w="4710" w:type="dxa"/>
          </w:tcPr>
          <w:p w14:paraId="7B535AE2" w14:textId="47D35CE9" w:rsidR="0069694B" w:rsidRPr="00723213" w:rsidRDefault="0069694B" w:rsidP="00C13C55">
            <w:pPr>
              <w:spacing w:after="0" w:line="240" w:lineRule="auto"/>
              <w:textDirection w:val="btL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232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Умеет самостоятельно выбирать и применять тактику и стратегию в различных игровых сценариях</w:t>
            </w:r>
          </w:p>
        </w:tc>
        <w:tc>
          <w:tcPr>
            <w:tcW w:w="989" w:type="dxa"/>
          </w:tcPr>
          <w:p w14:paraId="46B7E2A0" w14:textId="5FE1744C" w:rsidR="0069694B" w:rsidRPr="00723213" w:rsidRDefault="00724F53" w:rsidP="00BE4D7F">
            <w:pPr>
              <w:spacing w:after="0" w:line="240" w:lineRule="auto"/>
              <w:jc w:val="center"/>
              <w:textDirection w:val="btL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232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9694B" w:rsidRPr="00723213" w14:paraId="4F1954B6" w14:textId="177DEE6B" w:rsidTr="009E303A">
        <w:tc>
          <w:tcPr>
            <w:tcW w:w="2003" w:type="dxa"/>
            <w:vMerge w:val="restart"/>
          </w:tcPr>
          <w:p w14:paraId="532EB8E1" w14:textId="77777777" w:rsidR="0069694B" w:rsidRPr="00723213" w:rsidRDefault="0069694B" w:rsidP="00C13C55">
            <w:pPr>
              <w:spacing w:after="0" w:line="240" w:lineRule="auto"/>
              <w:textDirection w:val="btL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232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«Я» в игре</w:t>
            </w:r>
          </w:p>
          <w:p w14:paraId="583C1587" w14:textId="5E6D5CB0" w:rsidR="0069694B" w:rsidRPr="00723213" w:rsidRDefault="0069694B" w:rsidP="00C13C55">
            <w:pPr>
              <w:spacing w:after="0" w:line="240" w:lineRule="auto"/>
              <w:textDirection w:val="btL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232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(личностные результаты)</w:t>
            </w:r>
          </w:p>
        </w:tc>
        <w:tc>
          <w:tcPr>
            <w:tcW w:w="2641" w:type="dxa"/>
          </w:tcPr>
          <w:p w14:paraId="1412BD27" w14:textId="6D355BC7" w:rsidR="0069694B" w:rsidRPr="00723213" w:rsidRDefault="0069694B" w:rsidP="00C13C55">
            <w:pPr>
              <w:spacing w:after="0" w:line="240" w:lineRule="auto"/>
              <w:textDirection w:val="btL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232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Работа в команде</w:t>
            </w:r>
          </w:p>
        </w:tc>
        <w:tc>
          <w:tcPr>
            <w:tcW w:w="4710" w:type="dxa"/>
          </w:tcPr>
          <w:p w14:paraId="2DEF443B" w14:textId="363C04AE" w:rsidR="0069694B" w:rsidRPr="00723213" w:rsidRDefault="00724F53" w:rsidP="00C13C55">
            <w:pPr>
              <w:spacing w:after="0" w:line="240" w:lineRule="auto"/>
              <w:textDirection w:val="btL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232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Легко выполняет разные командные роли для достижения общего результата в игре</w:t>
            </w:r>
          </w:p>
        </w:tc>
        <w:tc>
          <w:tcPr>
            <w:tcW w:w="989" w:type="dxa"/>
          </w:tcPr>
          <w:p w14:paraId="55302DA0" w14:textId="67376485" w:rsidR="0069694B" w:rsidRPr="00723213" w:rsidRDefault="00724F53" w:rsidP="00BE4D7F">
            <w:pPr>
              <w:spacing w:after="0" w:line="240" w:lineRule="auto"/>
              <w:jc w:val="center"/>
              <w:textDirection w:val="btL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232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9694B" w:rsidRPr="00723213" w14:paraId="0EB53A60" w14:textId="34533A27" w:rsidTr="009E303A">
        <w:tc>
          <w:tcPr>
            <w:tcW w:w="2003" w:type="dxa"/>
            <w:vMerge/>
          </w:tcPr>
          <w:p w14:paraId="19D3BCAF" w14:textId="77777777" w:rsidR="0069694B" w:rsidRPr="00723213" w:rsidRDefault="0069694B" w:rsidP="00C13C55">
            <w:pPr>
              <w:spacing w:after="0" w:line="240" w:lineRule="auto"/>
              <w:textDirection w:val="btL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</w:tcPr>
          <w:p w14:paraId="6AFA54FF" w14:textId="511B357D" w:rsidR="0069694B" w:rsidRPr="00723213" w:rsidRDefault="0069694B" w:rsidP="00C13C55">
            <w:pPr>
              <w:spacing w:after="0" w:line="240" w:lineRule="auto"/>
              <w:textDirection w:val="btL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232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Тайм-менеджмент</w:t>
            </w:r>
          </w:p>
        </w:tc>
        <w:tc>
          <w:tcPr>
            <w:tcW w:w="4710" w:type="dxa"/>
          </w:tcPr>
          <w:p w14:paraId="209BA928" w14:textId="7F31B27C" w:rsidR="0069694B" w:rsidRPr="00723213" w:rsidRDefault="00724F53" w:rsidP="00C13C55">
            <w:pPr>
              <w:spacing w:after="0" w:line="240" w:lineRule="auto"/>
              <w:textDirection w:val="btL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232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Распределяет свои ресурсы, опирается на свои возможности при выборе решений за игровым столом.</w:t>
            </w:r>
          </w:p>
        </w:tc>
        <w:tc>
          <w:tcPr>
            <w:tcW w:w="989" w:type="dxa"/>
          </w:tcPr>
          <w:p w14:paraId="77EABAA3" w14:textId="53182525" w:rsidR="0069694B" w:rsidRPr="00723213" w:rsidRDefault="00724F53" w:rsidP="00BE4D7F">
            <w:pPr>
              <w:spacing w:after="0" w:line="240" w:lineRule="auto"/>
              <w:jc w:val="center"/>
              <w:textDirection w:val="btL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232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9694B" w:rsidRPr="00723213" w14:paraId="483AFB7F" w14:textId="03070291" w:rsidTr="009E303A">
        <w:tc>
          <w:tcPr>
            <w:tcW w:w="2003" w:type="dxa"/>
            <w:vMerge/>
          </w:tcPr>
          <w:p w14:paraId="598D3C5B" w14:textId="77777777" w:rsidR="0069694B" w:rsidRPr="00723213" w:rsidRDefault="0069694B" w:rsidP="00C13C55">
            <w:pPr>
              <w:spacing w:after="0" w:line="240" w:lineRule="auto"/>
              <w:textDirection w:val="btL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</w:tcPr>
          <w:p w14:paraId="1A5153D7" w14:textId="174ECD41" w:rsidR="0069694B" w:rsidRPr="00723213" w:rsidRDefault="0069694B" w:rsidP="00C13C55">
            <w:pPr>
              <w:spacing w:after="0" w:line="240" w:lineRule="auto"/>
              <w:textDirection w:val="btL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232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Лидерские качества</w:t>
            </w:r>
          </w:p>
        </w:tc>
        <w:tc>
          <w:tcPr>
            <w:tcW w:w="4710" w:type="dxa"/>
          </w:tcPr>
          <w:p w14:paraId="3D0A1E58" w14:textId="5FDBFF9D" w:rsidR="0069694B" w:rsidRPr="00723213" w:rsidRDefault="0069694B" w:rsidP="00C13C55">
            <w:pPr>
              <w:spacing w:after="0" w:line="240" w:lineRule="auto"/>
              <w:textDirection w:val="btL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232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Генерирует свои идеи за игровым столом, способен взять на себя ответственность за принятое решение, умеет убеждать других в правильности своего выбора</w:t>
            </w:r>
          </w:p>
        </w:tc>
        <w:tc>
          <w:tcPr>
            <w:tcW w:w="989" w:type="dxa"/>
          </w:tcPr>
          <w:p w14:paraId="3EFA3830" w14:textId="6055ECAF" w:rsidR="0069694B" w:rsidRPr="00723213" w:rsidRDefault="00724F53" w:rsidP="00BE4D7F">
            <w:pPr>
              <w:spacing w:after="0" w:line="240" w:lineRule="auto"/>
              <w:jc w:val="center"/>
              <w:textDirection w:val="btL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232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EC1DD9" w:rsidRPr="00723213" w14:paraId="22519D42" w14:textId="204A562B" w:rsidTr="009E303A">
        <w:tc>
          <w:tcPr>
            <w:tcW w:w="2003" w:type="dxa"/>
            <w:vMerge w:val="restart"/>
          </w:tcPr>
          <w:p w14:paraId="508F8A9E" w14:textId="77777777" w:rsidR="00EC1DD9" w:rsidRPr="00723213" w:rsidRDefault="00EC1DD9" w:rsidP="00C13C55">
            <w:pPr>
              <w:spacing w:after="0" w:line="240" w:lineRule="auto"/>
              <w:textDirection w:val="btL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232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«Другие» в игре</w:t>
            </w:r>
          </w:p>
          <w:p w14:paraId="19CF15B3" w14:textId="31486D04" w:rsidR="00EC1DD9" w:rsidRPr="00723213" w:rsidRDefault="00EC1DD9" w:rsidP="00C13C55">
            <w:pPr>
              <w:spacing w:after="0" w:line="240" w:lineRule="auto"/>
              <w:textDirection w:val="btL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232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(метапредметные результаты)</w:t>
            </w:r>
          </w:p>
        </w:tc>
        <w:tc>
          <w:tcPr>
            <w:tcW w:w="2641" w:type="dxa"/>
            <w:vMerge w:val="restart"/>
          </w:tcPr>
          <w:p w14:paraId="38803058" w14:textId="52E1C5B1" w:rsidR="00EC1DD9" w:rsidRPr="00723213" w:rsidRDefault="00EC1DD9" w:rsidP="00C13C55">
            <w:pPr>
              <w:spacing w:after="0" w:line="240" w:lineRule="auto"/>
              <w:textDirection w:val="btL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232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Коммуникация</w:t>
            </w:r>
          </w:p>
        </w:tc>
        <w:tc>
          <w:tcPr>
            <w:tcW w:w="4710" w:type="dxa"/>
          </w:tcPr>
          <w:p w14:paraId="28CB8247" w14:textId="467119A7" w:rsidR="00EC1DD9" w:rsidRPr="00723213" w:rsidRDefault="00EC1DD9" w:rsidP="00C13C55">
            <w:pPr>
              <w:spacing w:after="0" w:line="240" w:lineRule="auto"/>
              <w:textDirection w:val="btL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232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Слушает и слышит участников игры</w:t>
            </w:r>
          </w:p>
        </w:tc>
        <w:tc>
          <w:tcPr>
            <w:tcW w:w="989" w:type="dxa"/>
          </w:tcPr>
          <w:p w14:paraId="5ED87A19" w14:textId="5B65D329" w:rsidR="00EC1DD9" w:rsidRPr="00723213" w:rsidRDefault="00EC1DD9" w:rsidP="00BE4D7F">
            <w:pPr>
              <w:spacing w:after="0" w:line="240" w:lineRule="auto"/>
              <w:jc w:val="center"/>
              <w:textDirection w:val="btL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232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EC1DD9" w:rsidRPr="00723213" w14:paraId="5E054611" w14:textId="31D1000D" w:rsidTr="009E303A">
        <w:tc>
          <w:tcPr>
            <w:tcW w:w="2003" w:type="dxa"/>
            <w:vMerge/>
          </w:tcPr>
          <w:p w14:paraId="300AC10C" w14:textId="77777777" w:rsidR="00EC1DD9" w:rsidRPr="00723213" w:rsidRDefault="00EC1DD9" w:rsidP="00C13C55">
            <w:pPr>
              <w:spacing w:after="0" w:line="240" w:lineRule="auto"/>
              <w:textDirection w:val="btL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vMerge/>
          </w:tcPr>
          <w:p w14:paraId="279CBB8F" w14:textId="0A24A5EB" w:rsidR="00EC1DD9" w:rsidRPr="00723213" w:rsidRDefault="00EC1DD9" w:rsidP="00C13C55">
            <w:pPr>
              <w:spacing w:after="0" w:line="240" w:lineRule="auto"/>
              <w:textDirection w:val="btL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710" w:type="dxa"/>
          </w:tcPr>
          <w:p w14:paraId="42D41A64" w14:textId="44963380" w:rsidR="00EC1DD9" w:rsidRPr="00723213" w:rsidRDefault="00EC1DD9" w:rsidP="00EC1DD9">
            <w:pPr>
              <w:spacing w:after="0" w:line="240" w:lineRule="auto"/>
              <w:textDirection w:val="btL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Может оценить эмоциональное состояние партнеров по игре (свое поведение выстраивает в соответствии с поведением партнеров)</w:t>
            </w:r>
            <w:r w:rsidRPr="007232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умеет войти в образ персонажа (роль) игры</w:t>
            </w:r>
          </w:p>
        </w:tc>
        <w:tc>
          <w:tcPr>
            <w:tcW w:w="989" w:type="dxa"/>
          </w:tcPr>
          <w:p w14:paraId="39FBCCF0" w14:textId="6C62A0B6" w:rsidR="00EC1DD9" w:rsidRPr="00723213" w:rsidRDefault="00EC1DD9" w:rsidP="00BE4D7F">
            <w:pPr>
              <w:spacing w:after="0" w:line="240" w:lineRule="auto"/>
              <w:jc w:val="center"/>
              <w:textDirection w:val="btL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232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9694B" w:rsidRPr="00723213" w14:paraId="248A1B7E" w14:textId="0BF1E157" w:rsidTr="009E303A">
        <w:tc>
          <w:tcPr>
            <w:tcW w:w="2003" w:type="dxa"/>
            <w:vMerge/>
          </w:tcPr>
          <w:p w14:paraId="19E6CCBB" w14:textId="77777777" w:rsidR="0069694B" w:rsidRPr="00723213" w:rsidRDefault="0069694B" w:rsidP="00C13C55">
            <w:pPr>
              <w:spacing w:after="0" w:line="240" w:lineRule="auto"/>
              <w:textDirection w:val="btL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</w:tcPr>
          <w:p w14:paraId="4648D808" w14:textId="3A206B17" w:rsidR="0069694B" w:rsidRPr="00723213" w:rsidRDefault="0069694B" w:rsidP="00724F53">
            <w:pPr>
              <w:spacing w:after="0" w:line="240" w:lineRule="auto"/>
              <w:textDirection w:val="btL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232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</w:t>
            </w:r>
            <w:r w:rsidR="00724F53" w:rsidRPr="007232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 w:rsidRPr="007232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тическое мышление</w:t>
            </w:r>
          </w:p>
        </w:tc>
        <w:tc>
          <w:tcPr>
            <w:tcW w:w="4710" w:type="dxa"/>
          </w:tcPr>
          <w:p w14:paraId="73948A4A" w14:textId="2D195EA3" w:rsidR="0069694B" w:rsidRPr="00723213" w:rsidRDefault="0069694B" w:rsidP="00C13C55">
            <w:pPr>
              <w:spacing w:after="0" w:line="240" w:lineRule="auto"/>
              <w:textDirection w:val="btL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232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Умеет отбирать, обрабатывать и применять информацию, необходимую для принятия оптимального решения в ходе игры</w:t>
            </w:r>
          </w:p>
        </w:tc>
        <w:tc>
          <w:tcPr>
            <w:tcW w:w="989" w:type="dxa"/>
          </w:tcPr>
          <w:p w14:paraId="595E8B63" w14:textId="1EBC57A3" w:rsidR="0069694B" w:rsidRPr="00723213" w:rsidRDefault="00724F53" w:rsidP="00BE4D7F">
            <w:pPr>
              <w:spacing w:after="0" w:line="240" w:lineRule="auto"/>
              <w:jc w:val="center"/>
              <w:textDirection w:val="btL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232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724F53" w:rsidRPr="00723213" w14:paraId="29C0D9B6" w14:textId="77777777" w:rsidTr="00EC1DD9">
        <w:tc>
          <w:tcPr>
            <w:tcW w:w="9354" w:type="dxa"/>
            <w:gridSpan w:val="3"/>
          </w:tcPr>
          <w:p w14:paraId="5FEC5610" w14:textId="1E1CD247" w:rsidR="00724F53" w:rsidRPr="00723213" w:rsidRDefault="00724F53" w:rsidP="009E303A">
            <w:pPr>
              <w:spacing w:after="0" w:line="240" w:lineRule="auto"/>
              <w:jc w:val="right"/>
              <w:textDirection w:val="btL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2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  <w:r w:rsidR="001D0CB5" w:rsidRPr="007232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(максимальный балл)</w:t>
            </w:r>
          </w:p>
        </w:tc>
        <w:tc>
          <w:tcPr>
            <w:tcW w:w="989" w:type="dxa"/>
          </w:tcPr>
          <w:p w14:paraId="08AE8213" w14:textId="4635C46F" w:rsidR="00724F53" w:rsidRPr="00723213" w:rsidRDefault="00724F53" w:rsidP="00BE4D7F">
            <w:pPr>
              <w:spacing w:after="0" w:line="240" w:lineRule="auto"/>
              <w:jc w:val="center"/>
              <w:textDirection w:val="btL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2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</w:tbl>
    <w:p w14:paraId="395065DC" w14:textId="47B3B101" w:rsidR="00B34A05" w:rsidRDefault="00B34A05" w:rsidP="00C8113E">
      <w:pPr>
        <w:spacing w:after="0" w:line="240" w:lineRule="auto"/>
        <w:textDirection w:val="btL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11B7683" w14:textId="5196E119" w:rsidR="00F02CE0" w:rsidRPr="00A71411" w:rsidRDefault="00F02CE0" w:rsidP="009E303A">
      <w:pPr>
        <w:spacing w:after="0" w:line="240" w:lineRule="auto"/>
        <w:ind w:firstLine="567"/>
        <w:jc w:val="both"/>
        <w:textDirection w:val="btLr"/>
        <w:rPr>
          <w:rFonts w:ascii="Times New Roman" w:hAnsi="Times New Roman"/>
          <w:bCs/>
          <w:color w:val="000000"/>
          <w:sz w:val="24"/>
          <w:szCs w:val="24"/>
        </w:rPr>
      </w:pPr>
      <w:r w:rsidRPr="00A71411">
        <w:rPr>
          <w:rFonts w:ascii="Times New Roman" w:hAnsi="Times New Roman"/>
          <w:bCs/>
          <w:color w:val="000000"/>
          <w:sz w:val="24"/>
          <w:szCs w:val="24"/>
        </w:rPr>
        <w:t>Д</w:t>
      </w:r>
      <w:r w:rsidR="00724F53" w:rsidRPr="00A71411">
        <w:rPr>
          <w:rFonts w:ascii="Times New Roman" w:hAnsi="Times New Roman"/>
          <w:bCs/>
          <w:color w:val="000000"/>
          <w:sz w:val="24"/>
          <w:szCs w:val="24"/>
        </w:rPr>
        <w:t xml:space="preserve">ля </w:t>
      </w:r>
      <w:r w:rsidRPr="00A71411">
        <w:rPr>
          <w:rFonts w:ascii="Times New Roman" w:hAnsi="Times New Roman"/>
          <w:bCs/>
          <w:color w:val="000000"/>
          <w:sz w:val="24"/>
          <w:szCs w:val="24"/>
        </w:rPr>
        <w:t xml:space="preserve">фиксации результатов наблюдения за игровыми действиями учащихся </w:t>
      </w:r>
      <w:r w:rsidR="00724F53" w:rsidRPr="00A71411">
        <w:rPr>
          <w:rFonts w:ascii="Times New Roman" w:hAnsi="Times New Roman"/>
          <w:bCs/>
          <w:color w:val="000000"/>
          <w:sz w:val="24"/>
          <w:szCs w:val="24"/>
        </w:rPr>
        <w:t xml:space="preserve">используются карты </w:t>
      </w:r>
      <w:r w:rsidR="00EC1DD9">
        <w:rPr>
          <w:rFonts w:ascii="Times New Roman" w:hAnsi="Times New Roman"/>
          <w:bCs/>
          <w:color w:val="000000"/>
          <w:sz w:val="24"/>
          <w:szCs w:val="24"/>
        </w:rPr>
        <w:t xml:space="preserve">педагогического </w:t>
      </w:r>
      <w:r w:rsidR="00724F53" w:rsidRPr="00A71411">
        <w:rPr>
          <w:rFonts w:ascii="Times New Roman" w:hAnsi="Times New Roman"/>
          <w:bCs/>
          <w:color w:val="000000"/>
          <w:sz w:val="24"/>
          <w:szCs w:val="24"/>
        </w:rPr>
        <w:t>наблюдения</w:t>
      </w:r>
      <w:r w:rsidRPr="00A71411">
        <w:rPr>
          <w:rFonts w:ascii="Times New Roman" w:hAnsi="Times New Roman"/>
          <w:bCs/>
          <w:color w:val="000000"/>
          <w:sz w:val="24"/>
          <w:szCs w:val="24"/>
        </w:rPr>
        <w:t xml:space="preserve"> (приложение 1).</w:t>
      </w:r>
      <w:r w:rsidR="00EC1DD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C51D19">
        <w:rPr>
          <w:rFonts w:ascii="Times New Roman" w:hAnsi="Times New Roman"/>
          <w:bCs/>
          <w:color w:val="000000"/>
          <w:sz w:val="24"/>
          <w:szCs w:val="24"/>
        </w:rPr>
        <w:t>На каждом занятии учащийся может заработать 8 баллов, после прохождения всех видов игр можно набрать 80 баллов. Количество набранных баллов учитывается на старте итогового турнира по завершении всего обучения.</w:t>
      </w:r>
    </w:p>
    <w:p w14:paraId="23B7C119" w14:textId="77777777" w:rsidR="00E36880" w:rsidRPr="00A71411" w:rsidRDefault="00E36880" w:rsidP="00C8113E">
      <w:pPr>
        <w:spacing w:after="0" w:line="240" w:lineRule="auto"/>
        <w:textDirection w:val="btLr"/>
        <w:rPr>
          <w:rFonts w:ascii="Times New Roman" w:hAnsi="Times New Roman"/>
          <w:bCs/>
          <w:color w:val="000000"/>
          <w:sz w:val="24"/>
          <w:szCs w:val="24"/>
        </w:rPr>
      </w:pPr>
    </w:p>
    <w:p w14:paraId="255754F8" w14:textId="77777777" w:rsidR="00F02CE0" w:rsidRPr="00351249" w:rsidRDefault="00F02CE0" w:rsidP="009E303A">
      <w:pPr>
        <w:spacing w:after="0" w:line="240" w:lineRule="auto"/>
        <w:ind w:firstLine="426"/>
        <w:rPr>
          <w:rFonts w:ascii="Times New Roman" w:hAnsi="Times New Roman"/>
          <w:b/>
          <w:i/>
          <w:iCs/>
        </w:rPr>
      </w:pPr>
      <w:r w:rsidRPr="00351249">
        <w:rPr>
          <w:rFonts w:ascii="Times New Roman" w:hAnsi="Times New Roman"/>
          <w:b/>
          <w:i/>
          <w:iCs/>
        </w:rPr>
        <w:t>Итоговый контроль</w:t>
      </w:r>
    </w:p>
    <w:p w14:paraId="2275C12F" w14:textId="742BA4E6" w:rsidR="00F02CE0" w:rsidRPr="00A71411" w:rsidRDefault="00F02CE0" w:rsidP="009E303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71411">
        <w:rPr>
          <w:rFonts w:ascii="Times New Roman" w:hAnsi="Times New Roman"/>
          <w:sz w:val="24"/>
          <w:szCs w:val="24"/>
        </w:rPr>
        <w:t xml:space="preserve">Итоговое занятие проходит в форме игрового турнира. Игры для турнира </w:t>
      </w:r>
      <w:r w:rsidR="00E36880">
        <w:rPr>
          <w:rFonts w:ascii="Times New Roman" w:hAnsi="Times New Roman"/>
          <w:sz w:val="24"/>
          <w:szCs w:val="24"/>
        </w:rPr>
        <w:t xml:space="preserve">из изученных </w:t>
      </w:r>
      <w:r w:rsidRPr="00A71411">
        <w:rPr>
          <w:rFonts w:ascii="Times New Roman" w:hAnsi="Times New Roman"/>
          <w:sz w:val="24"/>
          <w:szCs w:val="24"/>
        </w:rPr>
        <w:t xml:space="preserve">отбирает педагог в зависимости от каждой конкретной группы учащихся. </w:t>
      </w:r>
      <w:r w:rsidR="00B43B10">
        <w:rPr>
          <w:rFonts w:ascii="Times New Roman" w:hAnsi="Times New Roman"/>
          <w:sz w:val="24"/>
          <w:szCs w:val="24"/>
        </w:rPr>
        <w:t xml:space="preserve">Команды формируются в зависимости от возраста и приобретенного игрового опыта (в соответствии с рейтингом </w:t>
      </w:r>
      <w:r w:rsidR="009E303A">
        <w:rPr>
          <w:rFonts w:ascii="Times New Roman" w:hAnsi="Times New Roman"/>
          <w:sz w:val="24"/>
          <w:szCs w:val="24"/>
        </w:rPr>
        <w:t xml:space="preserve">по результатам </w:t>
      </w:r>
      <w:r w:rsidR="00B43B10">
        <w:rPr>
          <w:rFonts w:ascii="Times New Roman" w:hAnsi="Times New Roman"/>
          <w:sz w:val="24"/>
          <w:szCs w:val="24"/>
        </w:rPr>
        <w:t>текущего контроля)</w:t>
      </w:r>
      <w:r w:rsidR="009E303A">
        <w:rPr>
          <w:rFonts w:ascii="Times New Roman" w:hAnsi="Times New Roman"/>
          <w:sz w:val="24"/>
          <w:szCs w:val="24"/>
        </w:rPr>
        <w:t>.</w:t>
      </w:r>
    </w:p>
    <w:p w14:paraId="19D64939" w14:textId="49621340" w:rsidR="00F02CE0" w:rsidRDefault="00F02CE0" w:rsidP="00F02C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1411">
        <w:rPr>
          <w:rFonts w:ascii="Times New Roman" w:hAnsi="Times New Roman"/>
          <w:sz w:val="24"/>
          <w:szCs w:val="24"/>
        </w:rPr>
        <w:t>В ходе итогового турнира педагог заполняет игровую карту (приложение 2). Количество баллов</w:t>
      </w:r>
      <w:r w:rsidRPr="001D0CB5">
        <w:rPr>
          <w:rFonts w:ascii="Times New Roman" w:hAnsi="Times New Roman"/>
          <w:sz w:val="24"/>
          <w:szCs w:val="24"/>
        </w:rPr>
        <w:t xml:space="preserve"> будет зависеть от количества игр, включенных в турнир</w:t>
      </w:r>
      <w:r>
        <w:rPr>
          <w:rFonts w:ascii="Times New Roman" w:hAnsi="Times New Roman"/>
          <w:sz w:val="24"/>
          <w:szCs w:val="24"/>
        </w:rPr>
        <w:t>: то есть, если в турнир включается три игры</w:t>
      </w:r>
      <w:r w:rsidR="009E303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в каждой из этих игр учащийся демонстрирует уверенное знание правил, то по этой позиции он получит 3 балла, если знает правила только двух игр – то 2 балла, соответственно.</w:t>
      </w:r>
      <w:r w:rsidR="00C51D19">
        <w:rPr>
          <w:rFonts w:ascii="Times New Roman" w:hAnsi="Times New Roman"/>
          <w:sz w:val="24"/>
          <w:szCs w:val="24"/>
        </w:rPr>
        <w:t xml:space="preserve"> Таким образом, максимальное количество баллов, которое может получить учащийся за турнир</w:t>
      </w:r>
      <w:r w:rsidR="00B43B10">
        <w:rPr>
          <w:rFonts w:ascii="Times New Roman" w:hAnsi="Times New Roman"/>
          <w:sz w:val="24"/>
          <w:szCs w:val="24"/>
        </w:rPr>
        <w:t xml:space="preserve"> определяется количеством игр турнира. Если турнир проводится по трем играм, то максимальное количество баллов – 21 (по 7 за каждую игру). Для подсчета итогов баллы каждого учащегося переводятся в проценты (от максимально возможного количества баллов).</w:t>
      </w:r>
    </w:p>
    <w:p w14:paraId="22637042" w14:textId="13BE15D9" w:rsidR="00F02CE0" w:rsidRPr="001D0CB5" w:rsidRDefault="00F02CE0" w:rsidP="00F02C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Уровень освоения программы определяется в процентном соотношении: 80-100% от возможного количества баллов – высокий уровень освоения, 50-79% - средний уровень освоения, менее 49% - низкий уровень освоения.</w:t>
      </w:r>
      <w:r w:rsidR="00E36880">
        <w:rPr>
          <w:rFonts w:ascii="Times New Roman" w:hAnsi="Times New Roman"/>
          <w:sz w:val="24"/>
          <w:szCs w:val="24"/>
        </w:rPr>
        <w:t xml:space="preserve"> </w:t>
      </w:r>
    </w:p>
    <w:p w14:paraId="39A0036F" w14:textId="3C9CAEEF" w:rsidR="005664A2" w:rsidRDefault="00724F53" w:rsidP="00C8113E">
      <w:pPr>
        <w:spacing w:after="0" w:line="240" w:lineRule="auto"/>
        <w:textDirection w:val="btL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:</w:t>
      </w:r>
    </w:p>
    <w:p w14:paraId="0A5FA2F5" w14:textId="77777777" w:rsidR="00723213" w:rsidRDefault="00723213" w:rsidP="00C8113E">
      <w:pPr>
        <w:spacing w:after="0" w:line="240" w:lineRule="auto"/>
        <w:textDirection w:val="btLr"/>
        <w:rPr>
          <w:rFonts w:ascii="Times New Roman" w:hAnsi="Times New Roman"/>
          <w:bCs/>
          <w:color w:val="000000"/>
          <w:sz w:val="24"/>
          <w:szCs w:val="24"/>
        </w:rPr>
        <w:sectPr w:rsidR="00723213" w:rsidSect="00364D3A">
          <w:footerReference w:type="default" r:id="rId13"/>
          <w:pgSz w:w="11906" w:h="16838"/>
          <w:pgMar w:top="992" w:right="849" w:bottom="709" w:left="851" w:header="567" w:footer="502" w:gutter="0"/>
          <w:cols w:space="720"/>
          <w:docGrid w:linePitch="360"/>
        </w:sectPr>
      </w:pPr>
    </w:p>
    <w:p w14:paraId="4F0FEAF4" w14:textId="6BF8234C" w:rsidR="00F02CE0" w:rsidRDefault="00F02CE0" w:rsidP="00F02CE0">
      <w:pPr>
        <w:spacing w:after="0" w:line="240" w:lineRule="auto"/>
        <w:jc w:val="right"/>
        <w:textDirection w:val="btLr"/>
        <w:rPr>
          <w:rFonts w:ascii="Times New Roman" w:hAnsi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lastRenderedPageBreak/>
        <w:t>Приложение 1</w:t>
      </w:r>
    </w:p>
    <w:p w14:paraId="6BF721C5" w14:textId="63F0EB2F" w:rsidR="00724F53" w:rsidRPr="009E303A" w:rsidRDefault="00724F53" w:rsidP="00F02CE0">
      <w:pPr>
        <w:spacing w:after="0" w:line="240" w:lineRule="auto"/>
        <w:jc w:val="center"/>
        <w:textDirection w:val="btL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E303A">
        <w:rPr>
          <w:rFonts w:ascii="Times New Roman" w:hAnsi="Times New Roman"/>
          <w:b/>
          <w:bCs/>
          <w:color w:val="000000"/>
          <w:sz w:val="24"/>
          <w:szCs w:val="24"/>
        </w:rPr>
        <w:t>Карта педагогического наблюдения</w:t>
      </w:r>
      <w:r w:rsidR="009E303A" w:rsidRPr="009E303A">
        <w:rPr>
          <w:rFonts w:ascii="Times New Roman" w:hAnsi="Times New Roman"/>
          <w:b/>
          <w:bCs/>
          <w:color w:val="000000"/>
          <w:sz w:val="24"/>
          <w:szCs w:val="24"/>
        </w:rPr>
        <w:t xml:space="preserve"> за ходом игры</w:t>
      </w:r>
      <w:r w:rsidR="00C51D19" w:rsidRPr="009E303A">
        <w:rPr>
          <w:rFonts w:ascii="Times New Roman" w:hAnsi="Times New Roman"/>
          <w:b/>
          <w:bCs/>
          <w:color w:val="000000"/>
          <w:sz w:val="24"/>
          <w:szCs w:val="24"/>
        </w:rPr>
        <w:t xml:space="preserve"> (текущий контроль)</w:t>
      </w:r>
    </w:p>
    <w:tbl>
      <w:tblPr>
        <w:tblStyle w:val="a8"/>
        <w:tblpPr w:leftFromText="180" w:rightFromText="180" w:vertAnchor="text" w:horzAnchor="margin" w:tblpXSpec="right" w:tblpY="122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992"/>
        <w:gridCol w:w="425"/>
        <w:gridCol w:w="404"/>
        <w:gridCol w:w="493"/>
        <w:gridCol w:w="406"/>
        <w:gridCol w:w="406"/>
        <w:gridCol w:w="406"/>
        <w:gridCol w:w="409"/>
        <w:gridCol w:w="409"/>
        <w:gridCol w:w="409"/>
        <w:gridCol w:w="406"/>
        <w:gridCol w:w="406"/>
        <w:gridCol w:w="406"/>
        <w:gridCol w:w="406"/>
        <w:gridCol w:w="406"/>
        <w:gridCol w:w="406"/>
        <w:gridCol w:w="502"/>
        <w:gridCol w:w="502"/>
        <w:gridCol w:w="502"/>
        <w:gridCol w:w="498"/>
        <w:gridCol w:w="498"/>
        <w:gridCol w:w="497"/>
        <w:gridCol w:w="468"/>
        <w:gridCol w:w="468"/>
        <w:gridCol w:w="467"/>
        <w:gridCol w:w="406"/>
        <w:gridCol w:w="406"/>
        <w:gridCol w:w="406"/>
        <w:gridCol w:w="431"/>
        <w:gridCol w:w="430"/>
        <w:gridCol w:w="430"/>
        <w:gridCol w:w="855"/>
      </w:tblGrid>
      <w:tr w:rsidR="00A12F2D" w:rsidRPr="001505F4" w14:paraId="49CB1BE3" w14:textId="77777777" w:rsidTr="00A12F2D">
        <w:trPr>
          <w:cantSplit/>
          <w:trHeight w:val="1134"/>
        </w:trPr>
        <w:tc>
          <w:tcPr>
            <w:tcW w:w="392" w:type="dxa"/>
            <w:vMerge w:val="restart"/>
          </w:tcPr>
          <w:p w14:paraId="5963D80B" w14:textId="328CA7A8" w:rsidR="00A12F2D" w:rsidRPr="00A12F2D" w:rsidRDefault="00A12F2D" w:rsidP="00A12F2D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A12F2D">
              <w:rPr>
                <w:rFonts w:ascii="Times New Roman" w:hAnsi="Times New Roman"/>
                <w:b/>
                <w:bCs/>
                <w:sz w:val="17"/>
                <w:szCs w:val="17"/>
              </w:rPr>
              <w:t>№п/п</w:t>
            </w:r>
          </w:p>
        </w:tc>
        <w:tc>
          <w:tcPr>
            <w:tcW w:w="992" w:type="dxa"/>
            <w:vMerge w:val="restart"/>
          </w:tcPr>
          <w:p w14:paraId="6E490A77" w14:textId="5249B3C3" w:rsidR="00A12F2D" w:rsidRPr="00A12F2D" w:rsidRDefault="00A12F2D" w:rsidP="00A12F2D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A12F2D">
              <w:rPr>
                <w:rFonts w:ascii="Times New Roman" w:hAnsi="Times New Roman"/>
                <w:b/>
                <w:bCs/>
                <w:sz w:val="17"/>
                <w:szCs w:val="17"/>
              </w:rPr>
              <w:t>ФИ учащихся</w:t>
            </w:r>
          </w:p>
        </w:tc>
        <w:tc>
          <w:tcPr>
            <w:tcW w:w="1322" w:type="dxa"/>
            <w:gridSpan w:val="3"/>
          </w:tcPr>
          <w:p w14:paraId="032375DD" w14:textId="77777777" w:rsidR="00A12F2D" w:rsidRPr="00A12F2D" w:rsidRDefault="00A12F2D" w:rsidP="00A12F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A12F2D">
              <w:rPr>
                <w:rFonts w:ascii="Times New Roman" w:hAnsi="Times New Roman"/>
                <w:b/>
                <w:bCs/>
                <w:sz w:val="17"/>
                <w:szCs w:val="17"/>
              </w:rPr>
              <w:t>Экономические игры</w:t>
            </w:r>
          </w:p>
        </w:tc>
        <w:tc>
          <w:tcPr>
            <w:tcW w:w="1218" w:type="dxa"/>
            <w:gridSpan w:val="3"/>
          </w:tcPr>
          <w:p w14:paraId="026D51DE" w14:textId="77777777" w:rsidR="00A12F2D" w:rsidRPr="00A12F2D" w:rsidRDefault="00A12F2D" w:rsidP="00A12F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A12F2D">
              <w:rPr>
                <w:rFonts w:ascii="Times New Roman" w:hAnsi="Times New Roman"/>
                <w:b/>
                <w:bCs/>
                <w:sz w:val="17"/>
                <w:szCs w:val="17"/>
              </w:rPr>
              <w:t>Логические игры</w:t>
            </w:r>
          </w:p>
        </w:tc>
        <w:tc>
          <w:tcPr>
            <w:tcW w:w="1227" w:type="dxa"/>
            <w:gridSpan w:val="3"/>
          </w:tcPr>
          <w:p w14:paraId="36EA5611" w14:textId="77777777" w:rsidR="00A12F2D" w:rsidRPr="00A12F2D" w:rsidRDefault="00A12F2D" w:rsidP="00A12F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A12F2D">
              <w:rPr>
                <w:rFonts w:ascii="Times New Roman" w:hAnsi="Times New Roman"/>
                <w:b/>
                <w:bCs/>
                <w:sz w:val="17"/>
                <w:szCs w:val="17"/>
              </w:rPr>
              <w:t>Абстрактно-логические игры</w:t>
            </w:r>
          </w:p>
        </w:tc>
        <w:tc>
          <w:tcPr>
            <w:tcW w:w="1218" w:type="dxa"/>
            <w:gridSpan w:val="3"/>
          </w:tcPr>
          <w:p w14:paraId="56F49F4A" w14:textId="77777777" w:rsidR="00A12F2D" w:rsidRPr="00A12F2D" w:rsidRDefault="00A12F2D" w:rsidP="00A12F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A12F2D">
              <w:rPr>
                <w:rFonts w:ascii="Times New Roman" w:hAnsi="Times New Roman"/>
                <w:b/>
                <w:bCs/>
                <w:sz w:val="17"/>
                <w:szCs w:val="17"/>
              </w:rPr>
              <w:t>Настольные игры для компании</w:t>
            </w:r>
          </w:p>
        </w:tc>
        <w:tc>
          <w:tcPr>
            <w:tcW w:w="1218" w:type="dxa"/>
            <w:gridSpan w:val="3"/>
          </w:tcPr>
          <w:p w14:paraId="018FB945" w14:textId="77777777" w:rsidR="00A12F2D" w:rsidRPr="00A12F2D" w:rsidRDefault="00A12F2D" w:rsidP="00A12F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A12F2D">
              <w:rPr>
                <w:rFonts w:ascii="Times New Roman" w:hAnsi="Times New Roman"/>
                <w:b/>
                <w:bCs/>
                <w:sz w:val="17"/>
                <w:szCs w:val="17"/>
              </w:rPr>
              <w:t>Игры по истории</w:t>
            </w:r>
          </w:p>
        </w:tc>
        <w:tc>
          <w:tcPr>
            <w:tcW w:w="1506" w:type="dxa"/>
            <w:gridSpan w:val="3"/>
          </w:tcPr>
          <w:p w14:paraId="01C34850" w14:textId="77777777" w:rsidR="00A12F2D" w:rsidRPr="00A12F2D" w:rsidRDefault="00A12F2D" w:rsidP="00A12F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A12F2D">
              <w:rPr>
                <w:rFonts w:ascii="Times New Roman" w:hAnsi="Times New Roman"/>
                <w:b/>
                <w:bCs/>
                <w:sz w:val="17"/>
                <w:szCs w:val="17"/>
              </w:rPr>
              <w:t>Стратегические игры</w:t>
            </w:r>
          </w:p>
        </w:tc>
        <w:tc>
          <w:tcPr>
            <w:tcW w:w="1493" w:type="dxa"/>
            <w:gridSpan w:val="3"/>
          </w:tcPr>
          <w:p w14:paraId="3BB9DA0A" w14:textId="77777777" w:rsidR="00A12F2D" w:rsidRPr="00A12F2D" w:rsidRDefault="00A12F2D" w:rsidP="00A12F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A12F2D">
              <w:rPr>
                <w:rFonts w:ascii="Times New Roman" w:hAnsi="Times New Roman"/>
                <w:b/>
                <w:bCs/>
                <w:sz w:val="17"/>
                <w:szCs w:val="17"/>
              </w:rPr>
              <w:t>Кооперативные игры</w:t>
            </w:r>
          </w:p>
        </w:tc>
        <w:tc>
          <w:tcPr>
            <w:tcW w:w="1403" w:type="dxa"/>
            <w:gridSpan w:val="3"/>
          </w:tcPr>
          <w:p w14:paraId="63EE80B7" w14:textId="77777777" w:rsidR="00A12F2D" w:rsidRPr="00A12F2D" w:rsidRDefault="00A12F2D" w:rsidP="00A12F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A12F2D">
              <w:rPr>
                <w:rFonts w:ascii="Times New Roman" w:hAnsi="Times New Roman"/>
                <w:b/>
                <w:bCs/>
                <w:sz w:val="17"/>
                <w:szCs w:val="17"/>
              </w:rPr>
              <w:t>Американская школа игр</w:t>
            </w:r>
          </w:p>
        </w:tc>
        <w:tc>
          <w:tcPr>
            <w:tcW w:w="1218" w:type="dxa"/>
            <w:gridSpan w:val="3"/>
          </w:tcPr>
          <w:p w14:paraId="4FCCDE39" w14:textId="77777777" w:rsidR="00A12F2D" w:rsidRPr="00A12F2D" w:rsidRDefault="00A12F2D" w:rsidP="00A12F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A12F2D">
              <w:rPr>
                <w:rFonts w:ascii="Times New Roman" w:hAnsi="Times New Roman"/>
                <w:b/>
                <w:bCs/>
                <w:sz w:val="17"/>
                <w:szCs w:val="17"/>
              </w:rPr>
              <w:t>Английская школа игр</w:t>
            </w:r>
          </w:p>
        </w:tc>
        <w:tc>
          <w:tcPr>
            <w:tcW w:w="1291" w:type="dxa"/>
            <w:gridSpan w:val="3"/>
          </w:tcPr>
          <w:p w14:paraId="01760036" w14:textId="77777777" w:rsidR="00A12F2D" w:rsidRPr="00A12F2D" w:rsidRDefault="00A12F2D" w:rsidP="00A12F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A12F2D">
              <w:rPr>
                <w:rFonts w:ascii="Times New Roman" w:hAnsi="Times New Roman"/>
                <w:b/>
                <w:bCs/>
                <w:sz w:val="17"/>
                <w:szCs w:val="17"/>
              </w:rPr>
              <w:t>Детективные игры</w:t>
            </w:r>
          </w:p>
        </w:tc>
        <w:tc>
          <w:tcPr>
            <w:tcW w:w="855" w:type="dxa"/>
          </w:tcPr>
          <w:p w14:paraId="26F2C061" w14:textId="77777777" w:rsidR="00A12F2D" w:rsidRPr="00A12F2D" w:rsidRDefault="00A12F2D" w:rsidP="00A12F2D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A12F2D">
              <w:rPr>
                <w:rFonts w:ascii="Times New Roman" w:hAnsi="Times New Roman"/>
                <w:b/>
                <w:bCs/>
                <w:sz w:val="17"/>
                <w:szCs w:val="17"/>
              </w:rPr>
              <w:t>ИТОГО</w:t>
            </w:r>
          </w:p>
        </w:tc>
      </w:tr>
      <w:tr w:rsidR="00A12F2D" w14:paraId="6061FD99" w14:textId="77777777" w:rsidTr="00A12F2D">
        <w:trPr>
          <w:cantSplit/>
          <w:trHeight w:val="1134"/>
        </w:trPr>
        <w:tc>
          <w:tcPr>
            <w:tcW w:w="392" w:type="dxa"/>
            <w:vMerge/>
          </w:tcPr>
          <w:p w14:paraId="25B16CB3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FF99FDC" w14:textId="66640219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14:paraId="7676622E" w14:textId="77777777" w:rsidR="00A12F2D" w:rsidRPr="00386409" w:rsidRDefault="00A12F2D" w:rsidP="0072321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386409">
              <w:rPr>
                <w:rFonts w:ascii="Times New Roman" w:hAnsi="Times New Roman"/>
                <w:b/>
                <w:bCs/>
                <w:sz w:val="16"/>
                <w:szCs w:val="16"/>
              </w:rPr>
              <w:t>Игра</w:t>
            </w:r>
          </w:p>
        </w:tc>
        <w:tc>
          <w:tcPr>
            <w:tcW w:w="404" w:type="dxa"/>
            <w:textDirection w:val="btLr"/>
          </w:tcPr>
          <w:p w14:paraId="36A185CF" w14:textId="77777777" w:rsidR="00A12F2D" w:rsidRPr="00386409" w:rsidRDefault="00A12F2D" w:rsidP="0072321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Я </w:t>
            </w:r>
          </w:p>
        </w:tc>
        <w:tc>
          <w:tcPr>
            <w:tcW w:w="493" w:type="dxa"/>
            <w:textDirection w:val="btLr"/>
          </w:tcPr>
          <w:p w14:paraId="6D971CDB" w14:textId="77777777" w:rsidR="00A12F2D" w:rsidRPr="00386409" w:rsidRDefault="00A12F2D" w:rsidP="0072321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Другой</w:t>
            </w:r>
          </w:p>
        </w:tc>
        <w:tc>
          <w:tcPr>
            <w:tcW w:w="406" w:type="dxa"/>
            <w:textDirection w:val="btLr"/>
          </w:tcPr>
          <w:p w14:paraId="593AE269" w14:textId="77777777" w:rsidR="00A12F2D" w:rsidRPr="00386409" w:rsidRDefault="00A12F2D" w:rsidP="0072321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86409">
              <w:rPr>
                <w:rFonts w:ascii="Times New Roman" w:hAnsi="Times New Roman"/>
                <w:b/>
                <w:bCs/>
                <w:sz w:val="16"/>
                <w:szCs w:val="16"/>
              </w:rPr>
              <w:t>Игра</w:t>
            </w:r>
          </w:p>
        </w:tc>
        <w:tc>
          <w:tcPr>
            <w:tcW w:w="406" w:type="dxa"/>
            <w:textDirection w:val="btLr"/>
          </w:tcPr>
          <w:p w14:paraId="430CC2DE" w14:textId="77777777" w:rsidR="00A12F2D" w:rsidRPr="00386409" w:rsidRDefault="00A12F2D" w:rsidP="0072321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Я </w:t>
            </w:r>
          </w:p>
        </w:tc>
        <w:tc>
          <w:tcPr>
            <w:tcW w:w="406" w:type="dxa"/>
            <w:textDirection w:val="btLr"/>
          </w:tcPr>
          <w:p w14:paraId="5B9C87A1" w14:textId="77777777" w:rsidR="00A12F2D" w:rsidRPr="00386409" w:rsidRDefault="00A12F2D" w:rsidP="0072321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Другой</w:t>
            </w:r>
          </w:p>
        </w:tc>
        <w:tc>
          <w:tcPr>
            <w:tcW w:w="409" w:type="dxa"/>
            <w:textDirection w:val="btLr"/>
          </w:tcPr>
          <w:p w14:paraId="1F0C022F" w14:textId="77777777" w:rsidR="00A12F2D" w:rsidRPr="00386409" w:rsidRDefault="00A12F2D" w:rsidP="0072321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86409">
              <w:rPr>
                <w:rFonts w:ascii="Times New Roman" w:hAnsi="Times New Roman"/>
                <w:b/>
                <w:bCs/>
                <w:sz w:val="16"/>
                <w:szCs w:val="16"/>
              </w:rPr>
              <w:t>Игра</w:t>
            </w:r>
          </w:p>
        </w:tc>
        <w:tc>
          <w:tcPr>
            <w:tcW w:w="409" w:type="dxa"/>
            <w:textDirection w:val="btLr"/>
          </w:tcPr>
          <w:p w14:paraId="2ABC7E9F" w14:textId="77777777" w:rsidR="00A12F2D" w:rsidRPr="00386409" w:rsidRDefault="00A12F2D" w:rsidP="0072321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Я </w:t>
            </w:r>
          </w:p>
        </w:tc>
        <w:tc>
          <w:tcPr>
            <w:tcW w:w="409" w:type="dxa"/>
            <w:textDirection w:val="btLr"/>
          </w:tcPr>
          <w:p w14:paraId="1C52606C" w14:textId="77777777" w:rsidR="00A12F2D" w:rsidRPr="00386409" w:rsidRDefault="00A12F2D" w:rsidP="0072321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Другой</w:t>
            </w:r>
          </w:p>
        </w:tc>
        <w:tc>
          <w:tcPr>
            <w:tcW w:w="406" w:type="dxa"/>
            <w:textDirection w:val="btLr"/>
          </w:tcPr>
          <w:p w14:paraId="1F49CDBA" w14:textId="77777777" w:rsidR="00A12F2D" w:rsidRPr="00386409" w:rsidRDefault="00A12F2D" w:rsidP="0072321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86409">
              <w:rPr>
                <w:rFonts w:ascii="Times New Roman" w:hAnsi="Times New Roman"/>
                <w:b/>
                <w:bCs/>
                <w:sz w:val="16"/>
                <w:szCs w:val="16"/>
              </w:rPr>
              <w:t>Игра</w:t>
            </w:r>
          </w:p>
        </w:tc>
        <w:tc>
          <w:tcPr>
            <w:tcW w:w="406" w:type="dxa"/>
            <w:textDirection w:val="btLr"/>
          </w:tcPr>
          <w:p w14:paraId="6D661EC7" w14:textId="77777777" w:rsidR="00A12F2D" w:rsidRPr="00386409" w:rsidRDefault="00A12F2D" w:rsidP="0072321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Я </w:t>
            </w:r>
          </w:p>
        </w:tc>
        <w:tc>
          <w:tcPr>
            <w:tcW w:w="406" w:type="dxa"/>
            <w:textDirection w:val="btLr"/>
          </w:tcPr>
          <w:p w14:paraId="01B799B4" w14:textId="77777777" w:rsidR="00A12F2D" w:rsidRPr="00386409" w:rsidRDefault="00A12F2D" w:rsidP="0072321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Другой</w:t>
            </w:r>
          </w:p>
        </w:tc>
        <w:tc>
          <w:tcPr>
            <w:tcW w:w="406" w:type="dxa"/>
            <w:textDirection w:val="btLr"/>
          </w:tcPr>
          <w:p w14:paraId="7B9046F5" w14:textId="77777777" w:rsidR="00A12F2D" w:rsidRPr="00386409" w:rsidRDefault="00A12F2D" w:rsidP="0072321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86409">
              <w:rPr>
                <w:rFonts w:ascii="Times New Roman" w:hAnsi="Times New Roman"/>
                <w:b/>
                <w:bCs/>
                <w:sz w:val="16"/>
                <w:szCs w:val="16"/>
              </w:rPr>
              <w:t>Игра</w:t>
            </w:r>
          </w:p>
        </w:tc>
        <w:tc>
          <w:tcPr>
            <w:tcW w:w="406" w:type="dxa"/>
            <w:textDirection w:val="btLr"/>
          </w:tcPr>
          <w:p w14:paraId="68FF2A87" w14:textId="77777777" w:rsidR="00A12F2D" w:rsidRPr="00386409" w:rsidRDefault="00A12F2D" w:rsidP="0072321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Я </w:t>
            </w:r>
          </w:p>
        </w:tc>
        <w:tc>
          <w:tcPr>
            <w:tcW w:w="406" w:type="dxa"/>
            <w:textDirection w:val="btLr"/>
          </w:tcPr>
          <w:p w14:paraId="200F61D3" w14:textId="77777777" w:rsidR="00A12F2D" w:rsidRPr="00386409" w:rsidRDefault="00A12F2D" w:rsidP="0072321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Другой</w:t>
            </w:r>
          </w:p>
        </w:tc>
        <w:tc>
          <w:tcPr>
            <w:tcW w:w="502" w:type="dxa"/>
            <w:textDirection w:val="btLr"/>
          </w:tcPr>
          <w:p w14:paraId="09289AE5" w14:textId="77777777" w:rsidR="00A12F2D" w:rsidRPr="00386409" w:rsidRDefault="00A12F2D" w:rsidP="0072321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86409">
              <w:rPr>
                <w:rFonts w:ascii="Times New Roman" w:hAnsi="Times New Roman"/>
                <w:b/>
                <w:bCs/>
                <w:sz w:val="16"/>
                <w:szCs w:val="16"/>
              </w:rPr>
              <w:t>Игра</w:t>
            </w:r>
          </w:p>
        </w:tc>
        <w:tc>
          <w:tcPr>
            <w:tcW w:w="502" w:type="dxa"/>
            <w:textDirection w:val="btLr"/>
          </w:tcPr>
          <w:p w14:paraId="75CB025A" w14:textId="77777777" w:rsidR="00A12F2D" w:rsidRPr="00386409" w:rsidRDefault="00A12F2D" w:rsidP="0072321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Я </w:t>
            </w:r>
          </w:p>
        </w:tc>
        <w:tc>
          <w:tcPr>
            <w:tcW w:w="502" w:type="dxa"/>
            <w:textDirection w:val="btLr"/>
          </w:tcPr>
          <w:p w14:paraId="08263B9F" w14:textId="77777777" w:rsidR="00A12F2D" w:rsidRPr="00386409" w:rsidRDefault="00A12F2D" w:rsidP="0072321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Другой</w:t>
            </w:r>
          </w:p>
        </w:tc>
        <w:tc>
          <w:tcPr>
            <w:tcW w:w="498" w:type="dxa"/>
            <w:textDirection w:val="btLr"/>
          </w:tcPr>
          <w:p w14:paraId="3DC9FF3B" w14:textId="77777777" w:rsidR="00A12F2D" w:rsidRPr="00386409" w:rsidRDefault="00A12F2D" w:rsidP="0072321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86409">
              <w:rPr>
                <w:rFonts w:ascii="Times New Roman" w:hAnsi="Times New Roman"/>
                <w:b/>
                <w:bCs/>
                <w:sz w:val="16"/>
                <w:szCs w:val="16"/>
              </w:rPr>
              <w:t>Игра</w:t>
            </w:r>
          </w:p>
        </w:tc>
        <w:tc>
          <w:tcPr>
            <w:tcW w:w="498" w:type="dxa"/>
            <w:textDirection w:val="btLr"/>
          </w:tcPr>
          <w:p w14:paraId="09514451" w14:textId="77777777" w:rsidR="00A12F2D" w:rsidRPr="00386409" w:rsidRDefault="00A12F2D" w:rsidP="0072321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Я </w:t>
            </w:r>
          </w:p>
        </w:tc>
        <w:tc>
          <w:tcPr>
            <w:tcW w:w="497" w:type="dxa"/>
            <w:textDirection w:val="btLr"/>
          </w:tcPr>
          <w:p w14:paraId="0DB68EA7" w14:textId="77777777" w:rsidR="00A12F2D" w:rsidRPr="00386409" w:rsidRDefault="00A12F2D" w:rsidP="0072321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Другой</w:t>
            </w:r>
          </w:p>
        </w:tc>
        <w:tc>
          <w:tcPr>
            <w:tcW w:w="468" w:type="dxa"/>
            <w:textDirection w:val="btLr"/>
          </w:tcPr>
          <w:p w14:paraId="2F8B4B20" w14:textId="77777777" w:rsidR="00A12F2D" w:rsidRPr="00386409" w:rsidRDefault="00A12F2D" w:rsidP="0072321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86409">
              <w:rPr>
                <w:rFonts w:ascii="Times New Roman" w:hAnsi="Times New Roman"/>
                <w:b/>
                <w:bCs/>
                <w:sz w:val="16"/>
                <w:szCs w:val="16"/>
              </w:rPr>
              <w:t>Игра</w:t>
            </w:r>
          </w:p>
        </w:tc>
        <w:tc>
          <w:tcPr>
            <w:tcW w:w="468" w:type="dxa"/>
            <w:textDirection w:val="btLr"/>
          </w:tcPr>
          <w:p w14:paraId="0DCDD5C8" w14:textId="77777777" w:rsidR="00A12F2D" w:rsidRPr="00386409" w:rsidRDefault="00A12F2D" w:rsidP="0072321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Я </w:t>
            </w:r>
          </w:p>
        </w:tc>
        <w:tc>
          <w:tcPr>
            <w:tcW w:w="467" w:type="dxa"/>
            <w:textDirection w:val="btLr"/>
          </w:tcPr>
          <w:p w14:paraId="2C8F1440" w14:textId="77777777" w:rsidR="00A12F2D" w:rsidRPr="00386409" w:rsidRDefault="00A12F2D" w:rsidP="0072321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Другой</w:t>
            </w:r>
          </w:p>
        </w:tc>
        <w:tc>
          <w:tcPr>
            <w:tcW w:w="406" w:type="dxa"/>
            <w:textDirection w:val="btLr"/>
          </w:tcPr>
          <w:p w14:paraId="0808B6BE" w14:textId="77777777" w:rsidR="00A12F2D" w:rsidRPr="00386409" w:rsidRDefault="00A12F2D" w:rsidP="0072321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86409">
              <w:rPr>
                <w:rFonts w:ascii="Times New Roman" w:hAnsi="Times New Roman"/>
                <w:b/>
                <w:bCs/>
                <w:sz w:val="16"/>
                <w:szCs w:val="16"/>
              </w:rPr>
              <w:t>Игра</w:t>
            </w:r>
          </w:p>
        </w:tc>
        <w:tc>
          <w:tcPr>
            <w:tcW w:w="406" w:type="dxa"/>
            <w:textDirection w:val="btLr"/>
          </w:tcPr>
          <w:p w14:paraId="5157422E" w14:textId="77777777" w:rsidR="00A12F2D" w:rsidRPr="00386409" w:rsidRDefault="00A12F2D" w:rsidP="0072321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Я </w:t>
            </w:r>
          </w:p>
        </w:tc>
        <w:tc>
          <w:tcPr>
            <w:tcW w:w="406" w:type="dxa"/>
            <w:textDirection w:val="btLr"/>
          </w:tcPr>
          <w:p w14:paraId="1B92D088" w14:textId="77777777" w:rsidR="00A12F2D" w:rsidRPr="00386409" w:rsidRDefault="00A12F2D" w:rsidP="0072321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Другой</w:t>
            </w:r>
          </w:p>
        </w:tc>
        <w:tc>
          <w:tcPr>
            <w:tcW w:w="431" w:type="dxa"/>
            <w:textDirection w:val="btLr"/>
          </w:tcPr>
          <w:p w14:paraId="6A56A182" w14:textId="77777777" w:rsidR="00A12F2D" w:rsidRPr="00386409" w:rsidRDefault="00A12F2D" w:rsidP="0072321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86409">
              <w:rPr>
                <w:rFonts w:ascii="Times New Roman" w:hAnsi="Times New Roman"/>
                <w:b/>
                <w:bCs/>
                <w:sz w:val="16"/>
                <w:szCs w:val="16"/>
              </w:rPr>
              <w:t>Игра</w:t>
            </w:r>
          </w:p>
        </w:tc>
        <w:tc>
          <w:tcPr>
            <w:tcW w:w="430" w:type="dxa"/>
            <w:textDirection w:val="btLr"/>
          </w:tcPr>
          <w:p w14:paraId="187EE999" w14:textId="77777777" w:rsidR="00A12F2D" w:rsidRPr="00386409" w:rsidRDefault="00A12F2D" w:rsidP="0072321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Я </w:t>
            </w:r>
          </w:p>
        </w:tc>
        <w:tc>
          <w:tcPr>
            <w:tcW w:w="430" w:type="dxa"/>
            <w:textDirection w:val="btLr"/>
          </w:tcPr>
          <w:p w14:paraId="57D43F3D" w14:textId="77777777" w:rsidR="00A12F2D" w:rsidRPr="00386409" w:rsidRDefault="00A12F2D" w:rsidP="0072321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Другой</w:t>
            </w:r>
          </w:p>
        </w:tc>
        <w:tc>
          <w:tcPr>
            <w:tcW w:w="855" w:type="dxa"/>
            <w:textDirection w:val="btLr"/>
          </w:tcPr>
          <w:p w14:paraId="048AEAE5" w14:textId="77777777" w:rsidR="00A12F2D" w:rsidRPr="00386409" w:rsidRDefault="00A12F2D" w:rsidP="0072321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A12F2D" w14:paraId="6BEBC01C" w14:textId="77777777" w:rsidTr="00A12F2D">
        <w:tc>
          <w:tcPr>
            <w:tcW w:w="392" w:type="dxa"/>
          </w:tcPr>
          <w:p w14:paraId="00F92E90" w14:textId="77777777" w:rsidR="00A12F2D" w:rsidRPr="00A12F2D" w:rsidRDefault="00A12F2D" w:rsidP="00A12F2D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A4ACF71" w14:textId="22A3CCEC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1304FB5E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4" w:type="dxa"/>
          </w:tcPr>
          <w:p w14:paraId="412C0C68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3" w:type="dxa"/>
          </w:tcPr>
          <w:p w14:paraId="51E4C1A7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6" w:type="dxa"/>
          </w:tcPr>
          <w:p w14:paraId="4FE615A2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6" w:type="dxa"/>
          </w:tcPr>
          <w:p w14:paraId="48D8CC41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6" w:type="dxa"/>
          </w:tcPr>
          <w:p w14:paraId="4020C2BD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9" w:type="dxa"/>
          </w:tcPr>
          <w:p w14:paraId="43DBA06E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9" w:type="dxa"/>
          </w:tcPr>
          <w:p w14:paraId="5BA678A5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9" w:type="dxa"/>
          </w:tcPr>
          <w:p w14:paraId="1C6F463C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6" w:type="dxa"/>
          </w:tcPr>
          <w:p w14:paraId="73E61BAC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6" w:type="dxa"/>
          </w:tcPr>
          <w:p w14:paraId="5DC0984F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6" w:type="dxa"/>
          </w:tcPr>
          <w:p w14:paraId="409FEE3C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6" w:type="dxa"/>
          </w:tcPr>
          <w:p w14:paraId="52833DFA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6" w:type="dxa"/>
          </w:tcPr>
          <w:p w14:paraId="0FED72EB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6" w:type="dxa"/>
          </w:tcPr>
          <w:p w14:paraId="235E65B5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2" w:type="dxa"/>
          </w:tcPr>
          <w:p w14:paraId="77709D67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2" w:type="dxa"/>
          </w:tcPr>
          <w:p w14:paraId="365371A7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2" w:type="dxa"/>
          </w:tcPr>
          <w:p w14:paraId="3A3BE99D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</w:tcPr>
          <w:p w14:paraId="277DECA0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</w:tcPr>
          <w:p w14:paraId="24EB7FA2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</w:tcPr>
          <w:p w14:paraId="798C2498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8" w:type="dxa"/>
          </w:tcPr>
          <w:p w14:paraId="1064C4A5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8" w:type="dxa"/>
          </w:tcPr>
          <w:p w14:paraId="04D8B74D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7" w:type="dxa"/>
          </w:tcPr>
          <w:p w14:paraId="08FCB1C9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6" w:type="dxa"/>
          </w:tcPr>
          <w:p w14:paraId="613D10F5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6" w:type="dxa"/>
          </w:tcPr>
          <w:p w14:paraId="7EC075E5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6" w:type="dxa"/>
          </w:tcPr>
          <w:p w14:paraId="3877CBCD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1" w:type="dxa"/>
          </w:tcPr>
          <w:p w14:paraId="66D249D1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0" w:type="dxa"/>
          </w:tcPr>
          <w:p w14:paraId="2C66C8AB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0" w:type="dxa"/>
          </w:tcPr>
          <w:p w14:paraId="7E2D179E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</w:tcPr>
          <w:p w14:paraId="22EFFDE3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12F2D" w14:paraId="1810065E" w14:textId="77777777" w:rsidTr="00A12F2D">
        <w:tc>
          <w:tcPr>
            <w:tcW w:w="392" w:type="dxa"/>
          </w:tcPr>
          <w:p w14:paraId="1A175C4F" w14:textId="77777777" w:rsidR="00A12F2D" w:rsidRPr="00A12F2D" w:rsidRDefault="00A12F2D" w:rsidP="00A12F2D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E35D96C" w14:textId="727BFFF5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02E2E9C4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4" w:type="dxa"/>
          </w:tcPr>
          <w:p w14:paraId="562EBC66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3" w:type="dxa"/>
          </w:tcPr>
          <w:p w14:paraId="59FE77BD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6" w:type="dxa"/>
          </w:tcPr>
          <w:p w14:paraId="1244609C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6" w:type="dxa"/>
          </w:tcPr>
          <w:p w14:paraId="643AF711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6" w:type="dxa"/>
          </w:tcPr>
          <w:p w14:paraId="4525426F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9" w:type="dxa"/>
          </w:tcPr>
          <w:p w14:paraId="41726E72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9" w:type="dxa"/>
          </w:tcPr>
          <w:p w14:paraId="5E03E840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9" w:type="dxa"/>
          </w:tcPr>
          <w:p w14:paraId="56F1BB1C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6" w:type="dxa"/>
          </w:tcPr>
          <w:p w14:paraId="12A4158A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6" w:type="dxa"/>
          </w:tcPr>
          <w:p w14:paraId="3BDB05FB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6" w:type="dxa"/>
          </w:tcPr>
          <w:p w14:paraId="5C814686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6" w:type="dxa"/>
          </w:tcPr>
          <w:p w14:paraId="667B6270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6" w:type="dxa"/>
          </w:tcPr>
          <w:p w14:paraId="267C41C6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6" w:type="dxa"/>
          </w:tcPr>
          <w:p w14:paraId="07F40FAA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2" w:type="dxa"/>
          </w:tcPr>
          <w:p w14:paraId="3909B238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2" w:type="dxa"/>
          </w:tcPr>
          <w:p w14:paraId="4406D06E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2" w:type="dxa"/>
          </w:tcPr>
          <w:p w14:paraId="5476EDBE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</w:tcPr>
          <w:p w14:paraId="718B6D6F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</w:tcPr>
          <w:p w14:paraId="0CF22C3F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</w:tcPr>
          <w:p w14:paraId="4198162C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8" w:type="dxa"/>
          </w:tcPr>
          <w:p w14:paraId="0297730D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8" w:type="dxa"/>
          </w:tcPr>
          <w:p w14:paraId="07255DC4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7" w:type="dxa"/>
          </w:tcPr>
          <w:p w14:paraId="3F8AE9D8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6" w:type="dxa"/>
          </w:tcPr>
          <w:p w14:paraId="4F39D26F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6" w:type="dxa"/>
          </w:tcPr>
          <w:p w14:paraId="784AC81C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6" w:type="dxa"/>
          </w:tcPr>
          <w:p w14:paraId="67EBC791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1" w:type="dxa"/>
          </w:tcPr>
          <w:p w14:paraId="5B53E702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0" w:type="dxa"/>
          </w:tcPr>
          <w:p w14:paraId="3CD20FB1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0" w:type="dxa"/>
          </w:tcPr>
          <w:p w14:paraId="61B0DC94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</w:tcPr>
          <w:p w14:paraId="590B0D74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12F2D" w14:paraId="05F763CD" w14:textId="77777777" w:rsidTr="00A12F2D">
        <w:tc>
          <w:tcPr>
            <w:tcW w:w="392" w:type="dxa"/>
          </w:tcPr>
          <w:p w14:paraId="77BFA261" w14:textId="77777777" w:rsidR="00A12F2D" w:rsidRPr="00A12F2D" w:rsidRDefault="00A12F2D" w:rsidP="00A12F2D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9D0F4DA" w14:textId="0D3CFCEC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204E2B96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4" w:type="dxa"/>
          </w:tcPr>
          <w:p w14:paraId="71EACB8B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3" w:type="dxa"/>
          </w:tcPr>
          <w:p w14:paraId="578F7A39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6" w:type="dxa"/>
          </w:tcPr>
          <w:p w14:paraId="3650B7BF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6" w:type="dxa"/>
          </w:tcPr>
          <w:p w14:paraId="51A5E876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6" w:type="dxa"/>
          </w:tcPr>
          <w:p w14:paraId="64D3DB0B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9" w:type="dxa"/>
          </w:tcPr>
          <w:p w14:paraId="2E872F95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9" w:type="dxa"/>
          </w:tcPr>
          <w:p w14:paraId="133920E7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9" w:type="dxa"/>
          </w:tcPr>
          <w:p w14:paraId="11AFF31F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6" w:type="dxa"/>
          </w:tcPr>
          <w:p w14:paraId="260E9E64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6" w:type="dxa"/>
          </w:tcPr>
          <w:p w14:paraId="19DF29AA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6" w:type="dxa"/>
          </w:tcPr>
          <w:p w14:paraId="214E0F3D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6" w:type="dxa"/>
          </w:tcPr>
          <w:p w14:paraId="4AAB5EA4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6" w:type="dxa"/>
          </w:tcPr>
          <w:p w14:paraId="2B5A9E5C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6" w:type="dxa"/>
          </w:tcPr>
          <w:p w14:paraId="4E79EEA9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2" w:type="dxa"/>
          </w:tcPr>
          <w:p w14:paraId="36C5AEEC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2" w:type="dxa"/>
          </w:tcPr>
          <w:p w14:paraId="58D4724B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2" w:type="dxa"/>
          </w:tcPr>
          <w:p w14:paraId="693189ED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</w:tcPr>
          <w:p w14:paraId="2C852B68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</w:tcPr>
          <w:p w14:paraId="0BDEF440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</w:tcPr>
          <w:p w14:paraId="034CE8F6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8" w:type="dxa"/>
          </w:tcPr>
          <w:p w14:paraId="3891D133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8" w:type="dxa"/>
          </w:tcPr>
          <w:p w14:paraId="4D137555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7" w:type="dxa"/>
          </w:tcPr>
          <w:p w14:paraId="7E892C9F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6" w:type="dxa"/>
          </w:tcPr>
          <w:p w14:paraId="6F81BB6E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6" w:type="dxa"/>
          </w:tcPr>
          <w:p w14:paraId="5F006BE9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6" w:type="dxa"/>
          </w:tcPr>
          <w:p w14:paraId="2E38BAB6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1" w:type="dxa"/>
          </w:tcPr>
          <w:p w14:paraId="515FB5A1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0" w:type="dxa"/>
          </w:tcPr>
          <w:p w14:paraId="5FC7AF56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0" w:type="dxa"/>
          </w:tcPr>
          <w:p w14:paraId="0A9E6BE2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</w:tcPr>
          <w:p w14:paraId="7A9D7751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12F2D" w14:paraId="48518745" w14:textId="77777777" w:rsidTr="00A12F2D">
        <w:tc>
          <w:tcPr>
            <w:tcW w:w="392" w:type="dxa"/>
          </w:tcPr>
          <w:p w14:paraId="649C64CD" w14:textId="77777777" w:rsidR="00A12F2D" w:rsidRPr="00A12F2D" w:rsidRDefault="00A12F2D" w:rsidP="00A12F2D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EBC6F3C" w14:textId="0DC5495E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1E0440BE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4" w:type="dxa"/>
          </w:tcPr>
          <w:p w14:paraId="24347AE3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3" w:type="dxa"/>
          </w:tcPr>
          <w:p w14:paraId="0C5B2358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6" w:type="dxa"/>
          </w:tcPr>
          <w:p w14:paraId="1F67A862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6" w:type="dxa"/>
          </w:tcPr>
          <w:p w14:paraId="66B38107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6" w:type="dxa"/>
          </w:tcPr>
          <w:p w14:paraId="0F69EA0C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9" w:type="dxa"/>
          </w:tcPr>
          <w:p w14:paraId="6D44958A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9" w:type="dxa"/>
          </w:tcPr>
          <w:p w14:paraId="7B29BE66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9" w:type="dxa"/>
          </w:tcPr>
          <w:p w14:paraId="0B7A4538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6" w:type="dxa"/>
          </w:tcPr>
          <w:p w14:paraId="6CBE3A0D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6" w:type="dxa"/>
          </w:tcPr>
          <w:p w14:paraId="58C5F437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6" w:type="dxa"/>
          </w:tcPr>
          <w:p w14:paraId="3D36C69C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6" w:type="dxa"/>
          </w:tcPr>
          <w:p w14:paraId="796E2656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6" w:type="dxa"/>
          </w:tcPr>
          <w:p w14:paraId="11C19F04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6" w:type="dxa"/>
          </w:tcPr>
          <w:p w14:paraId="4BFE13F9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2" w:type="dxa"/>
          </w:tcPr>
          <w:p w14:paraId="6D512826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2" w:type="dxa"/>
          </w:tcPr>
          <w:p w14:paraId="5D7E1AD6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2" w:type="dxa"/>
          </w:tcPr>
          <w:p w14:paraId="49D86646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</w:tcPr>
          <w:p w14:paraId="0DD85FCD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</w:tcPr>
          <w:p w14:paraId="40E0032E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</w:tcPr>
          <w:p w14:paraId="6CE6CF07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8" w:type="dxa"/>
          </w:tcPr>
          <w:p w14:paraId="6DA13F25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8" w:type="dxa"/>
          </w:tcPr>
          <w:p w14:paraId="5E00552B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7" w:type="dxa"/>
          </w:tcPr>
          <w:p w14:paraId="4DD02DA9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6" w:type="dxa"/>
          </w:tcPr>
          <w:p w14:paraId="46747A78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6" w:type="dxa"/>
          </w:tcPr>
          <w:p w14:paraId="7D8B31C5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6" w:type="dxa"/>
          </w:tcPr>
          <w:p w14:paraId="60014D26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1" w:type="dxa"/>
          </w:tcPr>
          <w:p w14:paraId="2CF98AF0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0" w:type="dxa"/>
          </w:tcPr>
          <w:p w14:paraId="7C53F4BF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0" w:type="dxa"/>
          </w:tcPr>
          <w:p w14:paraId="3BE1423E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</w:tcPr>
          <w:p w14:paraId="4BB70BEE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12F2D" w14:paraId="35614B26" w14:textId="77777777" w:rsidTr="00A12F2D">
        <w:tc>
          <w:tcPr>
            <w:tcW w:w="392" w:type="dxa"/>
          </w:tcPr>
          <w:p w14:paraId="0564D824" w14:textId="77777777" w:rsidR="00A12F2D" w:rsidRPr="00A12F2D" w:rsidRDefault="00A12F2D" w:rsidP="00A12F2D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ABF4BC9" w14:textId="5ED3FB84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17CB698A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4" w:type="dxa"/>
          </w:tcPr>
          <w:p w14:paraId="719C8EFF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3" w:type="dxa"/>
          </w:tcPr>
          <w:p w14:paraId="1E26D1DD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6" w:type="dxa"/>
          </w:tcPr>
          <w:p w14:paraId="524DBD43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6" w:type="dxa"/>
          </w:tcPr>
          <w:p w14:paraId="0B62931A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6" w:type="dxa"/>
          </w:tcPr>
          <w:p w14:paraId="5FB2052A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9" w:type="dxa"/>
          </w:tcPr>
          <w:p w14:paraId="4B7D095A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9" w:type="dxa"/>
          </w:tcPr>
          <w:p w14:paraId="16DCAD85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9" w:type="dxa"/>
          </w:tcPr>
          <w:p w14:paraId="2AF98968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6" w:type="dxa"/>
          </w:tcPr>
          <w:p w14:paraId="42191633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6" w:type="dxa"/>
          </w:tcPr>
          <w:p w14:paraId="57757DF0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6" w:type="dxa"/>
          </w:tcPr>
          <w:p w14:paraId="516D511B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6" w:type="dxa"/>
          </w:tcPr>
          <w:p w14:paraId="69CD4861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6" w:type="dxa"/>
          </w:tcPr>
          <w:p w14:paraId="035EADB3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6" w:type="dxa"/>
          </w:tcPr>
          <w:p w14:paraId="623A5430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2" w:type="dxa"/>
          </w:tcPr>
          <w:p w14:paraId="72BC9D10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2" w:type="dxa"/>
          </w:tcPr>
          <w:p w14:paraId="48E250AB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2" w:type="dxa"/>
          </w:tcPr>
          <w:p w14:paraId="2D3D92A7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</w:tcPr>
          <w:p w14:paraId="2E2FE50A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</w:tcPr>
          <w:p w14:paraId="7E727856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</w:tcPr>
          <w:p w14:paraId="087F74EE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8" w:type="dxa"/>
          </w:tcPr>
          <w:p w14:paraId="1CB58157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8" w:type="dxa"/>
          </w:tcPr>
          <w:p w14:paraId="7A2FA6E4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7" w:type="dxa"/>
          </w:tcPr>
          <w:p w14:paraId="11227330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6" w:type="dxa"/>
          </w:tcPr>
          <w:p w14:paraId="71A9C3BD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6" w:type="dxa"/>
          </w:tcPr>
          <w:p w14:paraId="18C7188F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6" w:type="dxa"/>
          </w:tcPr>
          <w:p w14:paraId="2905D2D5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1" w:type="dxa"/>
          </w:tcPr>
          <w:p w14:paraId="5F7607A6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0" w:type="dxa"/>
          </w:tcPr>
          <w:p w14:paraId="4E105614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0" w:type="dxa"/>
          </w:tcPr>
          <w:p w14:paraId="63C310E2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</w:tcPr>
          <w:p w14:paraId="4D6BA337" w14:textId="77777777" w:rsidR="00A12F2D" w:rsidRDefault="00A12F2D" w:rsidP="007232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3E12E622" w14:textId="76137C97" w:rsidR="001505F4" w:rsidRDefault="001505F4" w:rsidP="00C8113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3E235EF" w14:textId="296F0E3A" w:rsidR="00023404" w:rsidRDefault="00023404" w:rsidP="00386409">
      <w:pPr>
        <w:spacing w:after="0" w:line="240" w:lineRule="auto"/>
        <w:rPr>
          <w:rFonts w:ascii="Times New Roman" w:hAnsi="Times New Roman"/>
        </w:rPr>
      </w:pPr>
    </w:p>
    <w:p w14:paraId="2481850A" w14:textId="17D98C6E" w:rsidR="00F02CE0" w:rsidRDefault="00F02CE0" w:rsidP="00386409">
      <w:pPr>
        <w:spacing w:after="0" w:line="240" w:lineRule="auto"/>
        <w:rPr>
          <w:rFonts w:ascii="Times New Roman" w:hAnsi="Times New Roman"/>
        </w:rPr>
      </w:pPr>
    </w:p>
    <w:p w14:paraId="0FED097E" w14:textId="7413C08C" w:rsidR="00F02CE0" w:rsidRDefault="00F02CE0" w:rsidP="00F02CE0">
      <w:pPr>
        <w:spacing w:after="0" w:line="240" w:lineRule="auto"/>
        <w:jc w:val="right"/>
        <w:rPr>
          <w:rFonts w:ascii="Times New Roman" w:hAnsi="Times New Roman"/>
          <w:i/>
        </w:rPr>
      </w:pPr>
      <w:r w:rsidRPr="00F02CE0">
        <w:rPr>
          <w:rFonts w:ascii="Times New Roman" w:hAnsi="Times New Roman"/>
          <w:i/>
        </w:rPr>
        <w:t>Приложение 2</w:t>
      </w:r>
    </w:p>
    <w:p w14:paraId="34CEBD29" w14:textId="1A5A85F4" w:rsidR="00F02CE0" w:rsidRPr="009E303A" w:rsidRDefault="00F02CE0" w:rsidP="00F02CE0">
      <w:pPr>
        <w:spacing w:after="0" w:line="240" w:lineRule="auto"/>
        <w:jc w:val="center"/>
        <w:rPr>
          <w:rFonts w:ascii="Times New Roman" w:hAnsi="Times New Roman"/>
          <w:b/>
        </w:rPr>
      </w:pPr>
      <w:r w:rsidRPr="009E303A">
        <w:rPr>
          <w:rFonts w:ascii="Times New Roman" w:hAnsi="Times New Roman"/>
          <w:b/>
        </w:rPr>
        <w:t>Игровая карта турнира</w:t>
      </w:r>
      <w:r w:rsidR="009E303A">
        <w:rPr>
          <w:rFonts w:ascii="Times New Roman" w:hAnsi="Times New Roman"/>
          <w:b/>
        </w:rPr>
        <w:t xml:space="preserve"> (итоговый контроль)</w:t>
      </w:r>
    </w:p>
    <w:p w14:paraId="150C5E5C" w14:textId="77777777" w:rsidR="001D0CB5" w:rsidRDefault="001D0CB5" w:rsidP="00386409">
      <w:pPr>
        <w:spacing w:after="0" w:line="240" w:lineRule="auto"/>
        <w:rPr>
          <w:rFonts w:ascii="Times New Roman" w:hAnsi="Times New Roman"/>
        </w:rPr>
      </w:pPr>
    </w:p>
    <w:tbl>
      <w:tblPr>
        <w:tblStyle w:val="a8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6"/>
        <w:gridCol w:w="1499"/>
        <w:gridCol w:w="1660"/>
        <w:gridCol w:w="1661"/>
        <w:gridCol w:w="1660"/>
        <w:gridCol w:w="1661"/>
        <w:gridCol w:w="1660"/>
        <w:gridCol w:w="1661"/>
        <w:gridCol w:w="1661"/>
        <w:gridCol w:w="1701"/>
      </w:tblGrid>
      <w:tr w:rsidR="00B43B10" w:rsidRPr="00A12F2D" w14:paraId="69DC4BBE" w14:textId="59ACFEFB" w:rsidTr="00B43B10">
        <w:tc>
          <w:tcPr>
            <w:tcW w:w="486" w:type="dxa"/>
          </w:tcPr>
          <w:p w14:paraId="4809FE17" w14:textId="0CAC2BA4" w:rsidR="00B43B10" w:rsidRPr="00A12F2D" w:rsidRDefault="00B43B10" w:rsidP="001D0C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2F2D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499" w:type="dxa"/>
          </w:tcPr>
          <w:p w14:paraId="233AC4FF" w14:textId="2715B5F9" w:rsidR="00B43B10" w:rsidRPr="00A12F2D" w:rsidRDefault="00B43B10" w:rsidP="001D0C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2F2D">
              <w:rPr>
                <w:rFonts w:ascii="Times New Roman" w:hAnsi="Times New Roman"/>
                <w:b/>
                <w:sz w:val="20"/>
                <w:szCs w:val="20"/>
              </w:rPr>
              <w:t>ФИ игрока</w:t>
            </w:r>
          </w:p>
        </w:tc>
        <w:tc>
          <w:tcPr>
            <w:tcW w:w="1660" w:type="dxa"/>
          </w:tcPr>
          <w:p w14:paraId="20A436EA" w14:textId="1F05547F" w:rsidR="00B43B10" w:rsidRPr="00A12F2D" w:rsidRDefault="00B43B10" w:rsidP="001D0C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2F2D">
              <w:rPr>
                <w:rFonts w:ascii="Times New Roman" w:hAnsi="Times New Roman"/>
                <w:b/>
                <w:sz w:val="20"/>
                <w:szCs w:val="20"/>
              </w:rPr>
              <w:t>Знание правил</w:t>
            </w:r>
          </w:p>
        </w:tc>
        <w:tc>
          <w:tcPr>
            <w:tcW w:w="1661" w:type="dxa"/>
          </w:tcPr>
          <w:p w14:paraId="56DB8566" w14:textId="3F89E069" w:rsidR="00B43B10" w:rsidRPr="00A12F2D" w:rsidRDefault="00B43B10" w:rsidP="001D0C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2F2D">
              <w:rPr>
                <w:rFonts w:ascii="Times New Roman" w:hAnsi="Times New Roman"/>
                <w:b/>
                <w:sz w:val="20"/>
                <w:szCs w:val="20"/>
              </w:rPr>
              <w:t>Игровое поведение</w:t>
            </w:r>
          </w:p>
        </w:tc>
        <w:tc>
          <w:tcPr>
            <w:tcW w:w="1660" w:type="dxa"/>
          </w:tcPr>
          <w:p w14:paraId="3E998474" w14:textId="15E2CE26" w:rsidR="00B43B10" w:rsidRPr="00A12F2D" w:rsidRDefault="00B43B10" w:rsidP="001D0C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2F2D">
              <w:rPr>
                <w:rFonts w:ascii="Times New Roman" w:hAnsi="Times New Roman"/>
                <w:b/>
                <w:sz w:val="20"/>
                <w:szCs w:val="20"/>
              </w:rPr>
              <w:t>Команда</w:t>
            </w:r>
          </w:p>
        </w:tc>
        <w:tc>
          <w:tcPr>
            <w:tcW w:w="1661" w:type="dxa"/>
          </w:tcPr>
          <w:p w14:paraId="227B2D49" w14:textId="4C2B5162" w:rsidR="00B43B10" w:rsidRPr="00A12F2D" w:rsidRDefault="00B43B10" w:rsidP="001D0C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2F2D">
              <w:rPr>
                <w:rFonts w:ascii="Times New Roman" w:hAnsi="Times New Roman"/>
                <w:b/>
                <w:sz w:val="20"/>
                <w:szCs w:val="20"/>
              </w:rPr>
              <w:t>Тайм-менеджмент</w:t>
            </w:r>
          </w:p>
        </w:tc>
        <w:tc>
          <w:tcPr>
            <w:tcW w:w="1660" w:type="dxa"/>
          </w:tcPr>
          <w:p w14:paraId="6A850682" w14:textId="517C0F79" w:rsidR="00B43B10" w:rsidRPr="00A12F2D" w:rsidRDefault="00B43B10" w:rsidP="001D0C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2F2D">
              <w:rPr>
                <w:rFonts w:ascii="Times New Roman" w:hAnsi="Times New Roman"/>
                <w:b/>
                <w:sz w:val="20"/>
                <w:szCs w:val="20"/>
              </w:rPr>
              <w:t>Лидерские качества</w:t>
            </w:r>
          </w:p>
        </w:tc>
        <w:tc>
          <w:tcPr>
            <w:tcW w:w="1661" w:type="dxa"/>
          </w:tcPr>
          <w:p w14:paraId="1936FC35" w14:textId="7E201EE8" w:rsidR="00B43B10" w:rsidRPr="00A12F2D" w:rsidRDefault="00B43B10" w:rsidP="001D0C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2F2D">
              <w:rPr>
                <w:rFonts w:ascii="Times New Roman" w:hAnsi="Times New Roman"/>
                <w:b/>
                <w:sz w:val="20"/>
                <w:szCs w:val="20"/>
              </w:rPr>
              <w:t>Коммуникация</w:t>
            </w:r>
          </w:p>
        </w:tc>
        <w:tc>
          <w:tcPr>
            <w:tcW w:w="1661" w:type="dxa"/>
          </w:tcPr>
          <w:p w14:paraId="6D762E54" w14:textId="7D736411" w:rsidR="00B43B10" w:rsidRPr="00A12F2D" w:rsidRDefault="00B43B10" w:rsidP="001D0C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2F2D">
              <w:rPr>
                <w:rFonts w:ascii="Times New Roman" w:hAnsi="Times New Roman"/>
                <w:b/>
                <w:sz w:val="20"/>
                <w:szCs w:val="20"/>
              </w:rPr>
              <w:t>Критическое мышление</w:t>
            </w:r>
          </w:p>
        </w:tc>
        <w:tc>
          <w:tcPr>
            <w:tcW w:w="1701" w:type="dxa"/>
          </w:tcPr>
          <w:p w14:paraId="5CBED8F8" w14:textId="29C66932" w:rsidR="00B43B10" w:rsidRPr="00A12F2D" w:rsidRDefault="00B43B10" w:rsidP="001D0C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</w:tr>
      <w:tr w:rsidR="00B43B10" w14:paraId="442D7E2D" w14:textId="2096909D" w:rsidTr="00B43B10">
        <w:tc>
          <w:tcPr>
            <w:tcW w:w="486" w:type="dxa"/>
          </w:tcPr>
          <w:p w14:paraId="4E55B1F2" w14:textId="77777777" w:rsidR="00B43B10" w:rsidRPr="00A12F2D" w:rsidRDefault="00B43B10" w:rsidP="00A12F2D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9" w:type="dxa"/>
          </w:tcPr>
          <w:p w14:paraId="4352A259" w14:textId="426596C4" w:rsidR="00B43B10" w:rsidRDefault="00B43B10" w:rsidP="003864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0" w:type="dxa"/>
          </w:tcPr>
          <w:p w14:paraId="542B0081" w14:textId="77777777" w:rsidR="00B43B10" w:rsidRDefault="00B43B10" w:rsidP="003864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1" w:type="dxa"/>
          </w:tcPr>
          <w:p w14:paraId="10BF3C58" w14:textId="77777777" w:rsidR="00B43B10" w:rsidRDefault="00B43B10" w:rsidP="003864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0" w:type="dxa"/>
          </w:tcPr>
          <w:p w14:paraId="137AA987" w14:textId="77777777" w:rsidR="00B43B10" w:rsidRDefault="00B43B10" w:rsidP="003864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1" w:type="dxa"/>
          </w:tcPr>
          <w:p w14:paraId="63C6644D" w14:textId="77777777" w:rsidR="00B43B10" w:rsidRDefault="00B43B10" w:rsidP="003864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0" w:type="dxa"/>
          </w:tcPr>
          <w:p w14:paraId="4D02CA05" w14:textId="77777777" w:rsidR="00B43B10" w:rsidRDefault="00B43B10" w:rsidP="003864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1" w:type="dxa"/>
          </w:tcPr>
          <w:p w14:paraId="2FB1F29E" w14:textId="77777777" w:rsidR="00B43B10" w:rsidRDefault="00B43B10" w:rsidP="003864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1" w:type="dxa"/>
          </w:tcPr>
          <w:p w14:paraId="58B573EF" w14:textId="77777777" w:rsidR="00B43B10" w:rsidRDefault="00B43B10" w:rsidP="003864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4B36ADCD" w14:textId="77777777" w:rsidR="00B43B10" w:rsidRDefault="00B43B10" w:rsidP="003864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43B10" w14:paraId="13BA5793" w14:textId="0BB6785A" w:rsidTr="00B43B10">
        <w:tc>
          <w:tcPr>
            <w:tcW w:w="486" w:type="dxa"/>
          </w:tcPr>
          <w:p w14:paraId="1CC542F3" w14:textId="77777777" w:rsidR="00B43B10" w:rsidRPr="00A12F2D" w:rsidRDefault="00B43B10" w:rsidP="00A12F2D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9" w:type="dxa"/>
          </w:tcPr>
          <w:p w14:paraId="204E62D6" w14:textId="48987B76" w:rsidR="00B43B10" w:rsidRDefault="00B43B10" w:rsidP="003864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0" w:type="dxa"/>
          </w:tcPr>
          <w:p w14:paraId="7A326117" w14:textId="77777777" w:rsidR="00B43B10" w:rsidRDefault="00B43B10" w:rsidP="003864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1" w:type="dxa"/>
          </w:tcPr>
          <w:p w14:paraId="79C395C7" w14:textId="77777777" w:rsidR="00B43B10" w:rsidRDefault="00B43B10" w:rsidP="003864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0" w:type="dxa"/>
          </w:tcPr>
          <w:p w14:paraId="5F55FF2F" w14:textId="77777777" w:rsidR="00B43B10" w:rsidRDefault="00B43B10" w:rsidP="003864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1" w:type="dxa"/>
          </w:tcPr>
          <w:p w14:paraId="012B8CB6" w14:textId="77777777" w:rsidR="00B43B10" w:rsidRDefault="00B43B10" w:rsidP="003864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0" w:type="dxa"/>
          </w:tcPr>
          <w:p w14:paraId="7EC1E566" w14:textId="77777777" w:rsidR="00B43B10" w:rsidRDefault="00B43B10" w:rsidP="003864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1" w:type="dxa"/>
          </w:tcPr>
          <w:p w14:paraId="2F27CBC3" w14:textId="77777777" w:rsidR="00B43B10" w:rsidRDefault="00B43B10" w:rsidP="003864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1" w:type="dxa"/>
          </w:tcPr>
          <w:p w14:paraId="24C0CE62" w14:textId="77777777" w:rsidR="00B43B10" w:rsidRDefault="00B43B10" w:rsidP="003864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7233D73B" w14:textId="77777777" w:rsidR="00B43B10" w:rsidRDefault="00B43B10" w:rsidP="003864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43B10" w14:paraId="4B81B76D" w14:textId="49D4D7A9" w:rsidTr="00B43B10">
        <w:tc>
          <w:tcPr>
            <w:tcW w:w="486" w:type="dxa"/>
          </w:tcPr>
          <w:p w14:paraId="3D1AF696" w14:textId="77777777" w:rsidR="00B43B10" w:rsidRPr="00A12F2D" w:rsidRDefault="00B43B10" w:rsidP="00A12F2D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9" w:type="dxa"/>
          </w:tcPr>
          <w:p w14:paraId="6EBE714D" w14:textId="56A61907" w:rsidR="00B43B10" w:rsidRDefault="00B43B10" w:rsidP="003864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0" w:type="dxa"/>
          </w:tcPr>
          <w:p w14:paraId="1B0D7B14" w14:textId="77777777" w:rsidR="00B43B10" w:rsidRDefault="00B43B10" w:rsidP="003864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1" w:type="dxa"/>
          </w:tcPr>
          <w:p w14:paraId="6F377B84" w14:textId="77777777" w:rsidR="00B43B10" w:rsidRDefault="00B43B10" w:rsidP="003864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0" w:type="dxa"/>
          </w:tcPr>
          <w:p w14:paraId="3E8A5B35" w14:textId="77777777" w:rsidR="00B43B10" w:rsidRDefault="00B43B10" w:rsidP="003864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1" w:type="dxa"/>
          </w:tcPr>
          <w:p w14:paraId="5CD9DB97" w14:textId="77777777" w:rsidR="00B43B10" w:rsidRDefault="00B43B10" w:rsidP="003864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0" w:type="dxa"/>
          </w:tcPr>
          <w:p w14:paraId="2CCA19CE" w14:textId="77777777" w:rsidR="00B43B10" w:rsidRDefault="00B43B10" w:rsidP="003864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1" w:type="dxa"/>
          </w:tcPr>
          <w:p w14:paraId="7C8F821F" w14:textId="77777777" w:rsidR="00B43B10" w:rsidRDefault="00B43B10" w:rsidP="003864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1" w:type="dxa"/>
          </w:tcPr>
          <w:p w14:paraId="287FD7AC" w14:textId="77777777" w:rsidR="00B43B10" w:rsidRDefault="00B43B10" w:rsidP="003864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5625786" w14:textId="77777777" w:rsidR="00B43B10" w:rsidRDefault="00B43B10" w:rsidP="003864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43B10" w14:paraId="1EC4834D" w14:textId="28C45D17" w:rsidTr="00B43B10">
        <w:tc>
          <w:tcPr>
            <w:tcW w:w="486" w:type="dxa"/>
          </w:tcPr>
          <w:p w14:paraId="221ECDD2" w14:textId="77777777" w:rsidR="00B43B10" w:rsidRPr="00A12F2D" w:rsidRDefault="00B43B10" w:rsidP="00A12F2D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9" w:type="dxa"/>
          </w:tcPr>
          <w:p w14:paraId="4A66B78C" w14:textId="4E72B88D" w:rsidR="00B43B10" w:rsidRDefault="00B43B10" w:rsidP="003864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0" w:type="dxa"/>
          </w:tcPr>
          <w:p w14:paraId="619C65BA" w14:textId="77777777" w:rsidR="00B43B10" w:rsidRDefault="00B43B10" w:rsidP="003864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1" w:type="dxa"/>
          </w:tcPr>
          <w:p w14:paraId="47F771AD" w14:textId="77777777" w:rsidR="00B43B10" w:rsidRDefault="00B43B10" w:rsidP="003864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0" w:type="dxa"/>
          </w:tcPr>
          <w:p w14:paraId="7AD0E345" w14:textId="77777777" w:rsidR="00B43B10" w:rsidRDefault="00B43B10" w:rsidP="003864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1" w:type="dxa"/>
          </w:tcPr>
          <w:p w14:paraId="3AABBDB6" w14:textId="77777777" w:rsidR="00B43B10" w:rsidRDefault="00B43B10" w:rsidP="003864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0" w:type="dxa"/>
          </w:tcPr>
          <w:p w14:paraId="6999BB78" w14:textId="77777777" w:rsidR="00B43B10" w:rsidRDefault="00B43B10" w:rsidP="003864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1" w:type="dxa"/>
          </w:tcPr>
          <w:p w14:paraId="7738C1EA" w14:textId="77777777" w:rsidR="00B43B10" w:rsidRDefault="00B43B10" w:rsidP="003864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1" w:type="dxa"/>
          </w:tcPr>
          <w:p w14:paraId="57742BE3" w14:textId="77777777" w:rsidR="00B43B10" w:rsidRDefault="00B43B10" w:rsidP="003864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033F1AF" w14:textId="77777777" w:rsidR="00B43B10" w:rsidRDefault="00B43B10" w:rsidP="003864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43B10" w14:paraId="2AD35E40" w14:textId="33CB6E23" w:rsidTr="00B43B10">
        <w:tc>
          <w:tcPr>
            <w:tcW w:w="486" w:type="dxa"/>
          </w:tcPr>
          <w:p w14:paraId="038A2018" w14:textId="77777777" w:rsidR="00B43B10" w:rsidRPr="00A12F2D" w:rsidRDefault="00B43B10" w:rsidP="00A12F2D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9" w:type="dxa"/>
          </w:tcPr>
          <w:p w14:paraId="73EDE0A9" w14:textId="12CAA78A" w:rsidR="00B43B10" w:rsidRDefault="00B43B10" w:rsidP="003864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0" w:type="dxa"/>
          </w:tcPr>
          <w:p w14:paraId="07D09C5F" w14:textId="77777777" w:rsidR="00B43B10" w:rsidRDefault="00B43B10" w:rsidP="003864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1" w:type="dxa"/>
          </w:tcPr>
          <w:p w14:paraId="690BAE6B" w14:textId="77777777" w:rsidR="00B43B10" w:rsidRDefault="00B43B10" w:rsidP="003864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0" w:type="dxa"/>
          </w:tcPr>
          <w:p w14:paraId="002F2AC6" w14:textId="77777777" w:rsidR="00B43B10" w:rsidRDefault="00B43B10" w:rsidP="003864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1" w:type="dxa"/>
          </w:tcPr>
          <w:p w14:paraId="2C88909F" w14:textId="77777777" w:rsidR="00B43B10" w:rsidRDefault="00B43B10" w:rsidP="003864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0" w:type="dxa"/>
          </w:tcPr>
          <w:p w14:paraId="0E21016D" w14:textId="77777777" w:rsidR="00B43B10" w:rsidRDefault="00B43B10" w:rsidP="003864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1" w:type="dxa"/>
          </w:tcPr>
          <w:p w14:paraId="7B0B5C61" w14:textId="77777777" w:rsidR="00B43B10" w:rsidRDefault="00B43B10" w:rsidP="003864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1" w:type="dxa"/>
          </w:tcPr>
          <w:p w14:paraId="7DE3E4F4" w14:textId="77777777" w:rsidR="00B43B10" w:rsidRDefault="00B43B10" w:rsidP="003864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E4D0AF6" w14:textId="77777777" w:rsidR="00B43B10" w:rsidRDefault="00B43B10" w:rsidP="003864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43B10" w14:paraId="0885E35E" w14:textId="0CAA3578" w:rsidTr="00B43B10">
        <w:tc>
          <w:tcPr>
            <w:tcW w:w="486" w:type="dxa"/>
          </w:tcPr>
          <w:p w14:paraId="7C6F2AED" w14:textId="77777777" w:rsidR="00B43B10" w:rsidRPr="00A12F2D" w:rsidRDefault="00B43B10" w:rsidP="00A12F2D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9" w:type="dxa"/>
          </w:tcPr>
          <w:p w14:paraId="09D38F9A" w14:textId="64FDECB8" w:rsidR="00B43B10" w:rsidRDefault="00B43B10" w:rsidP="003864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0" w:type="dxa"/>
          </w:tcPr>
          <w:p w14:paraId="1438ABF7" w14:textId="77777777" w:rsidR="00B43B10" w:rsidRDefault="00B43B10" w:rsidP="003864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1" w:type="dxa"/>
          </w:tcPr>
          <w:p w14:paraId="5D29CBDD" w14:textId="77777777" w:rsidR="00B43B10" w:rsidRDefault="00B43B10" w:rsidP="003864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0" w:type="dxa"/>
          </w:tcPr>
          <w:p w14:paraId="277ED2C6" w14:textId="77777777" w:rsidR="00B43B10" w:rsidRDefault="00B43B10" w:rsidP="003864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1" w:type="dxa"/>
          </w:tcPr>
          <w:p w14:paraId="4768C893" w14:textId="77777777" w:rsidR="00B43B10" w:rsidRDefault="00B43B10" w:rsidP="003864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0" w:type="dxa"/>
          </w:tcPr>
          <w:p w14:paraId="19E396A8" w14:textId="77777777" w:rsidR="00B43B10" w:rsidRDefault="00B43B10" w:rsidP="003864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1" w:type="dxa"/>
          </w:tcPr>
          <w:p w14:paraId="5C4C1EFB" w14:textId="77777777" w:rsidR="00B43B10" w:rsidRDefault="00B43B10" w:rsidP="003864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1" w:type="dxa"/>
          </w:tcPr>
          <w:p w14:paraId="6F4D6E1B" w14:textId="77777777" w:rsidR="00B43B10" w:rsidRDefault="00B43B10" w:rsidP="003864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78D1F59C" w14:textId="77777777" w:rsidR="00B43B10" w:rsidRDefault="00B43B10" w:rsidP="003864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43B10" w14:paraId="139D13C0" w14:textId="29C86AA4" w:rsidTr="00B43B10">
        <w:tc>
          <w:tcPr>
            <w:tcW w:w="486" w:type="dxa"/>
          </w:tcPr>
          <w:p w14:paraId="4BF619FF" w14:textId="77777777" w:rsidR="00B43B10" w:rsidRPr="00A12F2D" w:rsidRDefault="00B43B10" w:rsidP="00A12F2D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9" w:type="dxa"/>
          </w:tcPr>
          <w:p w14:paraId="137053CF" w14:textId="4FCECF5E" w:rsidR="00B43B10" w:rsidRDefault="00B43B10" w:rsidP="003864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0" w:type="dxa"/>
          </w:tcPr>
          <w:p w14:paraId="574BEAB0" w14:textId="77777777" w:rsidR="00B43B10" w:rsidRDefault="00B43B10" w:rsidP="003864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1" w:type="dxa"/>
          </w:tcPr>
          <w:p w14:paraId="16774E83" w14:textId="77777777" w:rsidR="00B43B10" w:rsidRDefault="00B43B10" w:rsidP="003864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0" w:type="dxa"/>
          </w:tcPr>
          <w:p w14:paraId="7A0BB2A1" w14:textId="77777777" w:rsidR="00B43B10" w:rsidRDefault="00B43B10" w:rsidP="003864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1" w:type="dxa"/>
          </w:tcPr>
          <w:p w14:paraId="2DD0CFCA" w14:textId="77777777" w:rsidR="00B43B10" w:rsidRDefault="00B43B10" w:rsidP="003864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0" w:type="dxa"/>
          </w:tcPr>
          <w:p w14:paraId="3EC03141" w14:textId="77777777" w:rsidR="00B43B10" w:rsidRDefault="00B43B10" w:rsidP="003864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1" w:type="dxa"/>
          </w:tcPr>
          <w:p w14:paraId="040A30BD" w14:textId="77777777" w:rsidR="00B43B10" w:rsidRDefault="00B43B10" w:rsidP="003864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1" w:type="dxa"/>
          </w:tcPr>
          <w:p w14:paraId="15FC8593" w14:textId="77777777" w:rsidR="00B43B10" w:rsidRDefault="00B43B10" w:rsidP="003864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8AFF0EB" w14:textId="77777777" w:rsidR="00B43B10" w:rsidRDefault="00B43B10" w:rsidP="003864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DF8B038" w14:textId="77777777" w:rsidR="001D0CB5" w:rsidRPr="00386409" w:rsidRDefault="001D0CB5" w:rsidP="00386409">
      <w:pPr>
        <w:spacing w:after="0" w:line="240" w:lineRule="auto"/>
        <w:rPr>
          <w:rFonts w:ascii="Times New Roman" w:hAnsi="Times New Roman"/>
        </w:rPr>
      </w:pPr>
    </w:p>
    <w:sectPr w:rsidR="001D0CB5" w:rsidRPr="00386409" w:rsidSect="00723213">
      <w:pgSz w:w="16838" w:h="11906" w:orient="landscape"/>
      <w:pgMar w:top="849" w:right="709" w:bottom="851" w:left="992" w:header="1095" w:footer="5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D89CB3" w14:textId="77777777" w:rsidR="00A1073C" w:rsidRDefault="00A1073C">
      <w:pPr>
        <w:spacing w:after="0" w:line="240" w:lineRule="auto"/>
      </w:pPr>
      <w:r>
        <w:separator/>
      </w:r>
    </w:p>
  </w:endnote>
  <w:endnote w:type="continuationSeparator" w:id="0">
    <w:p w14:paraId="5CFE591D" w14:textId="77777777" w:rsidR="00A1073C" w:rsidRDefault="00A10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Microsoft YaHe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869509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19A84A0" w14:textId="62302B69" w:rsidR="009E303A" w:rsidRPr="009E303A" w:rsidRDefault="009E303A">
        <w:pPr>
          <w:pStyle w:val="aa"/>
          <w:jc w:val="center"/>
          <w:rPr>
            <w:sz w:val="16"/>
            <w:szCs w:val="16"/>
          </w:rPr>
        </w:pPr>
        <w:r w:rsidRPr="009E303A">
          <w:rPr>
            <w:sz w:val="16"/>
            <w:szCs w:val="16"/>
          </w:rPr>
          <w:fldChar w:fldCharType="begin"/>
        </w:r>
        <w:r w:rsidRPr="009E303A">
          <w:rPr>
            <w:sz w:val="16"/>
            <w:szCs w:val="16"/>
          </w:rPr>
          <w:instrText>PAGE   \* MERGEFORMAT</w:instrText>
        </w:r>
        <w:r w:rsidRPr="009E303A">
          <w:rPr>
            <w:sz w:val="16"/>
            <w:szCs w:val="16"/>
          </w:rPr>
          <w:fldChar w:fldCharType="separate"/>
        </w:r>
        <w:r w:rsidR="00995030">
          <w:rPr>
            <w:noProof/>
            <w:sz w:val="16"/>
            <w:szCs w:val="16"/>
          </w:rPr>
          <w:t>1</w:t>
        </w:r>
        <w:r w:rsidRPr="009E303A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AF4C2B" w14:textId="77777777" w:rsidR="00A1073C" w:rsidRDefault="00A1073C">
      <w:pPr>
        <w:spacing w:after="0" w:line="240" w:lineRule="auto"/>
      </w:pPr>
      <w:r>
        <w:separator/>
      </w:r>
    </w:p>
  </w:footnote>
  <w:footnote w:type="continuationSeparator" w:id="0">
    <w:p w14:paraId="4B6E4F9B" w14:textId="77777777" w:rsidR="00A1073C" w:rsidRDefault="00A10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CC42AA"/>
    <w:multiLevelType w:val="hybridMultilevel"/>
    <w:tmpl w:val="531E36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29B33E1"/>
    <w:multiLevelType w:val="hybridMultilevel"/>
    <w:tmpl w:val="E954EA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8D1372"/>
    <w:multiLevelType w:val="hybridMultilevel"/>
    <w:tmpl w:val="4BA8F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4D5938"/>
    <w:multiLevelType w:val="hybridMultilevel"/>
    <w:tmpl w:val="0A662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B365AB"/>
    <w:multiLevelType w:val="hybridMultilevel"/>
    <w:tmpl w:val="1D3CCA30"/>
    <w:lvl w:ilvl="0" w:tplc="AA6C930A">
      <w:start w:val="1"/>
      <w:numFmt w:val="bullet"/>
      <w:lvlText w:val=""/>
      <w:lvlJc w:val="left"/>
      <w:pPr>
        <w:ind w:left="35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>
    <w:nsid w:val="1AAB599E"/>
    <w:multiLevelType w:val="hybridMultilevel"/>
    <w:tmpl w:val="68062D36"/>
    <w:lvl w:ilvl="0" w:tplc="AA6C93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B111D0F"/>
    <w:multiLevelType w:val="hybridMultilevel"/>
    <w:tmpl w:val="DB9EE7D6"/>
    <w:lvl w:ilvl="0" w:tplc="04190001">
      <w:start w:val="1"/>
      <w:numFmt w:val="bullet"/>
      <w:lvlText w:val=""/>
      <w:lvlJc w:val="left"/>
      <w:pPr>
        <w:ind w:left="35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>
    <w:nsid w:val="1BDF75D1"/>
    <w:multiLevelType w:val="hybridMultilevel"/>
    <w:tmpl w:val="2D1AA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4E03ED"/>
    <w:multiLevelType w:val="hybridMultilevel"/>
    <w:tmpl w:val="8BACD8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D1A2040"/>
    <w:multiLevelType w:val="hybridMultilevel"/>
    <w:tmpl w:val="B602F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8205C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68404B"/>
    <w:multiLevelType w:val="hybridMultilevel"/>
    <w:tmpl w:val="944CB87E"/>
    <w:lvl w:ilvl="0" w:tplc="BE8205C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606E96"/>
    <w:multiLevelType w:val="multilevel"/>
    <w:tmpl w:val="A2CC12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D2058A"/>
    <w:multiLevelType w:val="hybridMultilevel"/>
    <w:tmpl w:val="54CC6F7A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>
    <w:nsid w:val="27D30FA7"/>
    <w:multiLevelType w:val="hybridMultilevel"/>
    <w:tmpl w:val="77267CC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283C5114"/>
    <w:multiLevelType w:val="hybridMultilevel"/>
    <w:tmpl w:val="68E80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481108"/>
    <w:multiLevelType w:val="hybridMultilevel"/>
    <w:tmpl w:val="44921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C37A2F"/>
    <w:multiLevelType w:val="multilevel"/>
    <w:tmpl w:val="77AEE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4F83CB0"/>
    <w:multiLevelType w:val="hybridMultilevel"/>
    <w:tmpl w:val="58E601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6F8085A"/>
    <w:multiLevelType w:val="hybridMultilevel"/>
    <w:tmpl w:val="C3AAE9AE"/>
    <w:lvl w:ilvl="0" w:tplc="55004BE2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0">
    <w:nsid w:val="38E9084F"/>
    <w:multiLevelType w:val="hybridMultilevel"/>
    <w:tmpl w:val="7842D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9355CE"/>
    <w:multiLevelType w:val="hybridMultilevel"/>
    <w:tmpl w:val="7842DB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1AC2F97"/>
    <w:multiLevelType w:val="hybridMultilevel"/>
    <w:tmpl w:val="3D1A5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A55275"/>
    <w:multiLevelType w:val="hybridMultilevel"/>
    <w:tmpl w:val="1F16D508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4">
    <w:nsid w:val="4BDB53D9"/>
    <w:multiLevelType w:val="hybridMultilevel"/>
    <w:tmpl w:val="EF866F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CD67FB6"/>
    <w:multiLevelType w:val="hybridMultilevel"/>
    <w:tmpl w:val="981CCF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F274278"/>
    <w:multiLevelType w:val="hybridMultilevel"/>
    <w:tmpl w:val="52DE7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073C8D"/>
    <w:multiLevelType w:val="hybridMultilevel"/>
    <w:tmpl w:val="0DE456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2D06F4"/>
    <w:multiLevelType w:val="hybridMultilevel"/>
    <w:tmpl w:val="0DE456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2B622F4"/>
    <w:multiLevelType w:val="hybridMultilevel"/>
    <w:tmpl w:val="55FE8C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3AB6FE5"/>
    <w:multiLevelType w:val="hybridMultilevel"/>
    <w:tmpl w:val="0C101C6E"/>
    <w:lvl w:ilvl="0" w:tplc="BE8205C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8F5BE8"/>
    <w:multiLevelType w:val="hybridMultilevel"/>
    <w:tmpl w:val="5A6C5FFC"/>
    <w:lvl w:ilvl="0" w:tplc="D28A7CE2">
      <w:start w:val="1"/>
      <w:numFmt w:val="decimal"/>
      <w:lvlText w:val="%1."/>
      <w:lvlJc w:val="left"/>
      <w:pPr>
        <w:ind w:left="71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2">
    <w:nsid w:val="669063F4"/>
    <w:multiLevelType w:val="hybridMultilevel"/>
    <w:tmpl w:val="892CC182"/>
    <w:lvl w:ilvl="0" w:tplc="0419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33">
    <w:nsid w:val="69593630"/>
    <w:multiLevelType w:val="hybridMultilevel"/>
    <w:tmpl w:val="FB7EC6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C390F6D"/>
    <w:multiLevelType w:val="multilevel"/>
    <w:tmpl w:val="706A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0F53C77"/>
    <w:multiLevelType w:val="hybridMultilevel"/>
    <w:tmpl w:val="F9AAA732"/>
    <w:lvl w:ilvl="0" w:tplc="8004899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6">
    <w:nsid w:val="74DF5D77"/>
    <w:multiLevelType w:val="hybridMultilevel"/>
    <w:tmpl w:val="BFFCC862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7">
    <w:nsid w:val="75B319BD"/>
    <w:multiLevelType w:val="hybridMultilevel"/>
    <w:tmpl w:val="93243E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8"/>
  </w:num>
  <w:num w:numId="4">
    <w:abstractNumId w:val="10"/>
  </w:num>
  <w:num w:numId="5">
    <w:abstractNumId w:val="19"/>
  </w:num>
  <w:num w:numId="6">
    <w:abstractNumId w:val="32"/>
  </w:num>
  <w:num w:numId="7">
    <w:abstractNumId w:val="9"/>
  </w:num>
  <w:num w:numId="8">
    <w:abstractNumId w:val="14"/>
  </w:num>
  <w:num w:numId="9">
    <w:abstractNumId w:val="13"/>
  </w:num>
  <w:num w:numId="10">
    <w:abstractNumId w:val="3"/>
  </w:num>
  <w:num w:numId="11">
    <w:abstractNumId w:val="22"/>
  </w:num>
  <w:num w:numId="12">
    <w:abstractNumId w:val="37"/>
  </w:num>
  <w:num w:numId="13">
    <w:abstractNumId w:val="17"/>
  </w:num>
  <w:num w:numId="14">
    <w:abstractNumId w:val="34"/>
  </w:num>
  <w:num w:numId="15">
    <w:abstractNumId w:val="36"/>
  </w:num>
  <w:num w:numId="16">
    <w:abstractNumId w:val="18"/>
  </w:num>
  <w:num w:numId="17">
    <w:abstractNumId w:val="24"/>
  </w:num>
  <w:num w:numId="18">
    <w:abstractNumId w:val="33"/>
  </w:num>
  <w:num w:numId="19">
    <w:abstractNumId w:val="25"/>
  </w:num>
  <w:num w:numId="20">
    <w:abstractNumId w:val="2"/>
  </w:num>
  <w:num w:numId="21">
    <w:abstractNumId w:val="1"/>
  </w:num>
  <w:num w:numId="22">
    <w:abstractNumId w:val="11"/>
  </w:num>
  <w:num w:numId="23">
    <w:abstractNumId w:val="30"/>
  </w:num>
  <w:num w:numId="24">
    <w:abstractNumId w:val="31"/>
  </w:num>
  <w:num w:numId="25">
    <w:abstractNumId w:val="23"/>
  </w:num>
  <w:num w:numId="26">
    <w:abstractNumId w:val="4"/>
  </w:num>
  <w:num w:numId="27">
    <w:abstractNumId w:val="35"/>
  </w:num>
  <w:num w:numId="28">
    <w:abstractNumId w:val="12"/>
  </w:num>
  <w:num w:numId="29">
    <w:abstractNumId w:val="16"/>
  </w:num>
  <w:num w:numId="30">
    <w:abstractNumId w:val="7"/>
  </w:num>
  <w:num w:numId="31">
    <w:abstractNumId w:val="29"/>
  </w:num>
  <w:num w:numId="32">
    <w:abstractNumId w:val="21"/>
  </w:num>
  <w:num w:numId="33">
    <w:abstractNumId w:val="20"/>
  </w:num>
  <w:num w:numId="34">
    <w:abstractNumId w:val="27"/>
  </w:num>
  <w:num w:numId="35">
    <w:abstractNumId w:val="28"/>
  </w:num>
  <w:num w:numId="36">
    <w:abstractNumId w:val="6"/>
  </w:num>
  <w:num w:numId="37">
    <w:abstractNumId w:val="5"/>
  </w:num>
  <w:num w:numId="38">
    <w:abstractNumId w:val="1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945"/>
    <w:rsid w:val="0000229C"/>
    <w:rsid w:val="00002C61"/>
    <w:rsid w:val="000115EB"/>
    <w:rsid w:val="00023404"/>
    <w:rsid w:val="00023C4A"/>
    <w:rsid w:val="00027FFC"/>
    <w:rsid w:val="00034E88"/>
    <w:rsid w:val="000361A4"/>
    <w:rsid w:val="00036727"/>
    <w:rsid w:val="00042045"/>
    <w:rsid w:val="00045605"/>
    <w:rsid w:val="00047921"/>
    <w:rsid w:val="000512CF"/>
    <w:rsid w:val="000518E5"/>
    <w:rsid w:val="00052431"/>
    <w:rsid w:val="0005636A"/>
    <w:rsid w:val="000572B1"/>
    <w:rsid w:val="0006433A"/>
    <w:rsid w:val="00067DBB"/>
    <w:rsid w:val="00074E4D"/>
    <w:rsid w:val="000A1399"/>
    <w:rsid w:val="000A2FDD"/>
    <w:rsid w:val="000B0AF1"/>
    <w:rsid w:val="000D05D6"/>
    <w:rsid w:val="000D49CB"/>
    <w:rsid w:val="000D77BA"/>
    <w:rsid w:val="000F208B"/>
    <w:rsid w:val="000F6C26"/>
    <w:rsid w:val="001035AF"/>
    <w:rsid w:val="0011337A"/>
    <w:rsid w:val="00113ECC"/>
    <w:rsid w:val="00116141"/>
    <w:rsid w:val="00116EF8"/>
    <w:rsid w:val="00133E53"/>
    <w:rsid w:val="00134442"/>
    <w:rsid w:val="00135370"/>
    <w:rsid w:val="00136EC0"/>
    <w:rsid w:val="0014041D"/>
    <w:rsid w:val="001430FA"/>
    <w:rsid w:val="001505F4"/>
    <w:rsid w:val="00150CC1"/>
    <w:rsid w:val="001529B8"/>
    <w:rsid w:val="00157523"/>
    <w:rsid w:val="00157906"/>
    <w:rsid w:val="00164A19"/>
    <w:rsid w:val="00164E4F"/>
    <w:rsid w:val="001650F4"/>
    <w:rsid w:val="00165623"/>
    <w:rsid w:val="0017241D"/>
    <w:rsid w:val="0017344A"/>
    <w:rsid w:val="00184490"/>
    <w:rsid w:val="001912C9"/>
    <w:rsid w:val="00194C92"/>
    <w:rsid w:val="00197897"/>
    <w:rsid w:val="001A0237"/>
    <w:rsid w:val="001A76AA"/>
    <w:rsid w:val="001B1E41"/>
    <w:rsid w:val="001B4C39"/>
    <w:rsid w:val="001C1C95"/>
    <w:rsid w:val="001D0CB5"/>
    <w:rsid w:val="001D4E90"/>
    <w:rsid w:val="001D6489"/>
    <w:rsid w:val="0020326A"/>
    <w:rsid w:val="00210C98"/>
    <w:rsid w:val="002234C3"/>
    <w:rsid w:val="00223C4C"/>
    <w:rsid w:val="00233E00"/>
    <w:rsid w:val="002346EA"/>
    <w:rsid w:val="00235C15"/>
    <w:rsid w:val="002463D8"/>
    <w:rsid w:val="0025635E"/>
    <w:rsid w:val="00261D7A"/>
    <w:rsid w:val="00264934"/>
    <w:rsid w:val="00274774"/>
    <w:rsid w:val="002763F5"/>
    <w:rsid w:val="00276A3D"/>
    <w:rsid w:val="00276DE8"/>
    <w:rsid w:val="00281BFA"/>
    <w:rsid w:val="00281F8C"/>
    <w:rsid w:val="0028247D"/>
    <w:rsid w:val="002854FB"/>
    <w:rsid w:val="00286FBD"/>
    <w:rsid w:val="002A4A77"/>
    <w:rsid w:val="002A509D"/>
    <w:rsid w:val="002B1505"/>
    <w:rsid w:val="002C5779"/>
    <w:rsid w:val="002C6A20"/>
    <w:rsid w:val="002C77F4"/>
    <w:rsid w:val="002D3157"/>
    <w:rsid w:val="002D4DD6"/>
    <w:rsid w:val="002D6597"/>
    <w:rsid w:val="002E4249"/>
    <w:rsid w:val="002E5853"/>
    <w:rsid w:val="002E59A8"/>
    <w:rsid w:val="002E7FC4"/>
    <w:rsid w:val="002F0322"/>
    <w:rsid w:val="002F240A"/>
    <w:rsid w:val="00300706"/>
    <w:rsid w:val="003014C3"/>
    <w:rsid w:val="00301D5B"/>
    <w:rsid w:val="003064E3"/>
    <w:rsid w:val="003144AD"/>
    <w:rsid w:val="00316815"/>
    <w:rsid w:val="00323467"/>
    <w:rsid w:val="00330527"/>
    <w:rsid w:val="00340E3D"/>
    <w:rsid w:val="003426C9"/>
    <w:rsid w:val="00346571"/>
    <w:rsid w:val="00350B99"/>
    <w:rsid w:val="00351249"/>
    <w:rsid w:val="00354CD2"/>
    <w:rsid w:val="00355585"/>
    <w:rsid w:val="00363BD9"/>
    <w:rsid w:val="00364D3A"/>
    <w:rsid w:val="0037462A"/>
    <w:rsid w:val="00386409"/>
    <w:rsid w:val="0039570C"/>
    <w:rsid w:val="003A5D18"/>
    <w:rsid w:val="003A6E28"/>
    <w:rsid w:val="003B338F"/>
    <w:rsid w:val="003B3F85"/>
    <w:rsid w:val="003C463C"/>
    <w:rsid w:val="003C5CB0"/>
    <w:rsid w:val="003D4202"/>
    <w:rsid w:val="003D712D"/>
    <w:rsid w:val="003F5696"/>
    <w:rsid w:val="00411F9B"/>
    <w:rsid w:val="00412074"/>
    <w:rsid w:val="00421005"/>
    <w:rsid w:val="0042438D"/>
    <w:rsid w:val="00441072"/>
    <w:rsid w:val="00441208"/>
    <w:rsid w:val="00444C8E"/>
    <w:rsid w:val="00455D2A"/>
    <w:rsid w:val="004639BB"/>
    <w:rsid w:val="004671B3"/>
    <w:rsid w:val="00471077"/>
    <w:rsid w:val="004742E3"/>
    <w:rsid w:val="00474E1C"/>
    <w:rsid w:val="00475C1C"/>
    <w:rsid w:val="0047633F"/>
    <w:rsid w:val="00481D2F"/>
    <w:rsid w:val="00494C06"/>
    <w:rsid w:val="004953BD"/>
    <w:rsid w:val="004A16CF"/>
    <w:rsid w:val="004B148C"/>
    <w:rsid w:val="004B35AF"/>
    <w:rsid w:val="004C040C"/>
    <w:rsid w:val="004C142B"/>
    <w:rsid w:val="004C431C"/>
    <w:rsid w:val="004D195B"/>
    <w:rsid w:val="004D428C"/>
    <w:rsid w:val="004E52D2"/>
    <w:rsid w:val="004E6034"/>
    <w:rsid w:val="004F4954"/>
    <w:rsid w:val="00501CF6"/>
    <w:rsid w:val="00502A6A"/>
    <w:rsid w:val="00505D26"/>
    <w:rsid w:val="005101FA"/>
    <w:rsid w:val="00511226"/>
    <w:rsid w:val="00512D96"/>
    <w:rsid w:val="00512D9A"/>
    <w:rsid w:val="00514298"/>
    <w:rsid w:val="00514AC4"/>
    <w:rsid w:val="00525C35"/>
    <w:rsid w:val="00537B78"/>
    <w:rsid w:val="00542980"/>
    <w:rsid w:val="00546FC4"/>
    <w:rsid w:val="005576E3"/>
    <w:rsid w:val="00563C68"/>
    <w:rsid w:val="00564248"/>
    <w:rsid w:val="005664A2"/>
    <w:rsid w:val="005732B5"/>
    <w:rsid w:val="005750B8"/>
    <w:rsid w:val="00585FCC"/>
    <w:rsid w:val="00590A5B"/>
    <w:rsid w:val="0059644C"/>
    <w:rsid w:val="005A053F"/>
    <w:rsid w:val="005A18A5"/>
    <w:rsid w:val="005A67B2"/>
    <w:rsid w:val="005B5706"/>
    <w:rsid w:val="005C2F6A"/>
    <w:rsid w:val="005C4833"/>
    <w:rsid w:val="005D1327"/>
    <w:rsid w:val="005D2132"/>
    <w:rsid w:val="005D4213"/>
    <w:rsid w:val="005E087F"/>
    <w:rsid w:val="005E0910"/>
    <w:rsid w:val="005E1B72"/>
    <w:rsid w:val="005F14E9"/>
    <w:rsid w:val="005F457B"/>
    <w:rsid w:val="005F752D"/>
    <w:rsid w:val="0060057F"/>
    <w:rsid w:val="00603A47"/>
    <w:rsid w:val="00604994"/>
    <w:rsid w:val="00604B72"/>
    <w:rsid w:val="00605070"/>
    <w:rsid w:val="006206DE"/>
    <w:rsid w:val="006212C7"/>
    <w:rsid w:val="0062751E"/>
    <w:rsid w:val="00633C21"/>
    <w:rsid w:val="0064068D"/>
    <w:rsid w:val="00641AE0"/>
    <w:rsid w:val="0064434B"/>
    <w:rsid w:val="006444D5"/>
    <w:rsid w:val="0064611A"/>
    <w:rsid w:val="00650DF9"/>
    <w:rsid w:val="006534B2"/>
    <w:rsid w:val="0065681F"/>
    <w:rsid w:val="0066007E"/>
    <w:rsid w:val="00670B37"/>
    <w:rsid w:val="00671343"/>
    <w:rsid w:val="00671381"/>
    <w:rsid w:val="0067505A"/>
    <w:rsid w:val="006760CE"/>
    <w:rsid w:val="00681664"/>
    <w:rsid w:val="00683C82"/>
    <w:rsid w:val="006873D0"/>
    <w:rsid w:val="00687546"/>
    <w:rsid w:val="006952E1"/>
    <w:rsid w:val="0069694B"/>
    <w:rsid w:val="00697A80"/>
    <w:rsid w:val="006A109A"/>
    <w:rsid w:val="006A300D"/>
    <w:rsid w:val="006B0A11"/>
    <w:rsid w:val="006B1297"/>
    <w:rsid w:val="006B182F"/>
    <w:rsid w:val="006B1AD0"/>
    <w:rsid w:val="006B3153"/>
    <w:rsid w:val="006B3D76"/>
    <w:rsid w:val="006C2D09"/>
    <w:rsid w:val="006C63C4"/>
    <w:rsid w:val="006D7332"/>
    <w:rsid w:val="006D7B6B"/>
    <w:rsid w:val="006E06BE"/>
    <w:rsid w:val="006E41C1"/>
    <w:rsid w:val="006F16A0"/>
    <w:rsid w:val="007066C4"/>
    <w:rsid w:val="0070686F"/>
    <w:rsid w:val="007109EF"/>
    <w:rsid w:val="0072022D"/>
    <w:rsid w:val="00720A4C"/>
    <w:rsid w:val="00720EF6"/>
    <w:rsid w:val="00723213"/>
    <w:rsid w:val="00723C07"/>
    <w:rsid w:val="00724F53"/>
    <w:rsid w:val="00737A82"/>
    <w:rsid w:val="00737CC9"/>
    <w:rsid w:val="0074052A"/>
    <w:rsid w:val="00742BCE"/>
    <w:rsid w:val="0075516F"/>
    <w:rsid w:val="0075729A"/>
    <w:rsid w:val="00760ECB"/>
    <w:rsid w:val="00761329"/>
    <w:rsid w:val="00762800"/>
    <w:rsid w:val="00763D6E"/>
    <w:rsid w:val="00765E11"/>
    <w:rsid w:val="00765EAC"/>
    <w:rsid w:val="007718D6"/>
    <w:rsid w:val="00771B9B"/>
    <w:rsid w:val="007741D3"/>
    <w:rsid w:val="00774D50"/>
    <w:rsid w:val="00777C1F"/>
    <w:rsid w:val="0078304A"/>
    <w:rsid w:val="007855A0"/>
    <w:rsid w:val="00786F34"/>
    <w:rsid w:val="007877C3"/>
    <w:rsid w:val="007B2C9F"/>
    <w:rsid w:val="007B63D8"/>
    <w:rsid w:val="007C645E"/>
    <w:rsid w:val="007D6688"/>
    <w:rsid w:val="007F40D8"/>
    <w:rsid w:val="007F5DF8"/>
    <w:rsid w:val="00812D69"/>
    <w:rsid w:val="00820602"/>
    <w:rsid w:val="00821AFB"/>
    <w:rsid w:val="00821D02"/>
    <w:rsid w:val="008253C7"/>
    <w:rsid w:val="008258E6"/>
    <w:rsid w:val="00825D5C"/>
    <w:rsid w:val="00827B6F"/>
    <w:rsid w:val="00830B8E"/>
    <w:rsid w:val="008315B6"/>
    <w:rsid w:val="0084414C"/>
    <w:rsid w:val="00845C30"/>
    <w:rsid w:val="008522FE"/>
    <w:rsid w:val="00853BE2"/>
    <w:rsid w:val="008553EB"/>
    <w:rsid w:val="00866E02"/>
    <w:rsid w:val="008674D5"/>
    <w:rsid w:val="00867B65"/>
    <w:rsid w:val="00873A96"/>
    <w:rsid w:val="008820B0"/>
    <w:rsid w:val="00883581"/>
    <w:rsid w:val="0088652A"/>
    <w:rsid w:val="00895CC5"/>
    <w:rsid w:val="008A2A7B"/>
    <w:rsid w:val="008A3C36"/>
    <w:rsid w:val="008A50D1"/>
    <w:rsid w:val="008B3F59"/>
    <w:rsid w:val="008B48D1"/>
    <w:rsid w:val="008B498F"/>
    <w:rsid w:val="008B4EC7"/>
    <w:rsid w:val="008C24EE"/>
    <w:rsid w:val="008C42C5"/>
    <w:rsid w:val="008C7D12"/>
    <w:rsid w:val="008D0EC8"/>
    <w:rsid w:val="008D53A2"/>
    <w:rsid w:val="008E2AD9"/>
    <w:rsid w:val="008E43CC"/>
    <w:rsid w:val="008E5AD6"/>
    <w:rsid w:val="008E7D96"/>
    <w:rsid w:val="008F65E4"/>
    <w:rsid w:val="0090276A"/>
    <w:rsid w:val="009160EB"/>
    <w:rsid w:val="009216A1"/>
    <w:rsid w:val="00921B07"/>
    <w:rsid w:val="00926791"/>
    <w:rsid w:val="00927A87"/>
    <w:rsid w:val="009301CF"/>
    <w:rsid w:val="00933D23"/>
    <w:rsid w:val="00934677"/>
    <w:rsid w:val="00936244"/>
    <w:rsid w:val="009417B0"/>
    <w:rsid w:val="00946EAB"/>
    <w:rsid w:val="00954E0C"/>
    <w:rsid w:val="00960FD1"/>
    <w:rsid w:val="0096637C"/>
    <w:rsid w:val="00972A21"/>
    <w:rsid w:val="009736A7"/>
    <w:rsid w:val="0097403A"/>
    <w:rsid w:val="00981545"/>
    <w:rsid w:val="0098215E"/>
    <w:rsid w:val="00990C53"/>
    <w:rsid w:val="0099430A"/>
    <w:rsid w:val="00994EFB"/>
    <w:rsid w:val="00995030"/>
    <w:rsid w:val="00996F81"/>
    <w:rsid w:val="009A55E2"/>
    <w:rsid w:val="009A6EFD"/>
    <w:rsid w:val="009B2999"/>
    <w:rsid w:val="009B549B"/>
    <w:rsid w:val="009C225F"/>
    <w:rsid w:val="009C240C"/>
    <w:rsid w:val="009C5274"/>
    <w:rsid w:val="009C5ADD"/>
    <w:rsid w:val="009D7C69"/>
    <w:rsid w:val="009E02BE"/>
    <w:rsid w:val="009E0F8D"/>
    <w:rsid w:val="009E303A"/>
    <w:rsid w:val="009F2B2D"/>
    <w:rsid w:val="009F757F"/>
    <w:rsid w:val="00A00236"/>
    <w:rsid w:val="00A042B5"/>
    <w:rsid w:val="00A05959"/>
    <w:rsid w:val="00A060E4"/>
    <w:rsid w:val="00A1073C"/>
    <w:rsid w:val="00A1147C"/>
    <w:rsid w:val="00A11609"/>
    <w:rsid w:val="00A11995"/>
    <w:rsid w:val="00A12F2D"/>
    <w:rsid w:val="00A143EE"/>
    <w:rsid w:val="00A20A31"/>
    <w:rsid w:val="00A23D5B"/>
    <w:rsid w:val="00A244EE"/>
    <w:rsid w:val="00A2643E"/>
    <w:rsid w:val="00A27251"/>
    <w:rsid w:val="00A274BA"/>
    <w:rsid w:val="00A33B47"/>
    <w:rsid w:val="00A35700"/>
    <w:rsid w:val="00A35EBC"/>
    <w:rsid w:val="00A36D23"/>
    <w:rsid w:val="00A41493"/>
    <w:rsid w:val="00A51671"/>
    <w:rsid w:val="00A563B4"/>
    <w:rsid w:val="00A56BF6"/>
    <w:rsid w:val="00A60684"/>
    <w:rsid w:val="00A635E4"/>
    <w:rsid w:val="00A67D6D"/>
    <w:rsid w:val="00A71411"/>
    <w:rsid w:val="00A72756"/>
    <w:rsid w:val="00A73AE8"/>
    <w:rsid w:val="00A77010"/>
    <w:rsid w:val="00A771C2"/>
    <w:rsid w:val="00A8372C"/>
    <w:rsid w:val="00A83D17"/>
    <w:rsid w:val="00A85ED3"/>
    <w:rsid w:val="00A87CF5"/>
    <w:rsid w:val="00A95314"/>
    <w:rsid w:val="00AA1DED"/>
    <w:rsid w:val="00AA4915"/>
    <w:rsid w:val="00AB07EB"/>
    <w:rsid w:val="00AB55BC"/>
    <w:rsid w:val="00AC19AE"/>
    <w:rsid w:val="00AC7B59"/>
    <w:rsid w:val="00AE0DAF"/>
    <w:rsid w:val="00AE1FDA"/>
    <w:rsid w:val="00AE2E18"/>
    <w:rsid w:val="00AE5B61"/>
    <w:rsid w:val="00AF3B83"/>
    <w:rsid w:val="00AF42C5"/>
    <w:rsid w:val="00AF693C"/>
    <w:rsid w:val="00B00384"/>
    <w:rsid w:val="00B02B57"/>
    <w:rsid w:val="00B10436"/>
    <w:rsid w:val="00B13077"/>
    <w:rsid w:val="00B1549E"/>
    <w:rsid w:val="00B24263"/>
    <w:rsid w:val="00B26280"/>
    <w:rsid w:val="00B262F9"/>
    <w:rsid w:val="00B349B7"/>
    <w:rsid w:val="00B34A05"/>
    <w:rsid w:val="00B43B10"/>
    <w:rsid w:val="00B440D9"/>
    <w:rsid w:val="00B46B76"/>
    <w:rsid w:val="00B51CBC"/>
    <w:rsid w:val="00B525D0"/>
    <w:rsid w:val="00B61089"/>
    <w:rsid w:val="00B64BED"/>
    <w:rsid w:val="00B67858"/>
    <w:rsid w:val="00B7581F"/>
    <w:rsid w:val="00B8028E"/>
    <w:rsid w:val="00B84945"/>
    <w:rsid w:val="00B864A3"/>
    <w:rsid w:val="00BA1ABA"/>
    <w:rsid w:val="00BA22FA"/>
    <w:rsid w:val="00BA2A08"/>
    <w:rsid w:val="00BA4698"/>
    <w:rsid w:val="00BA580F"/>
    <w:rsid w:val="00BB169D"/>
    <w:rsid w:val="00BB235A"/>
    <w:rsid w:val="00BB297E"/>
    <w:rsid w:val="00BB65C6"/>
    <w:rsid w:val="00BB7A4A"/>
    <w:rsid w:val="00BC077F"/>
    <w:rsid w:val="00BC61E9"/>
    <w:rsid w:val="00BC7F26"/>
    <w:rsid w:val="00BD65D9"/>
    <w:rsid w:val="00BD6737"/>
    <w:rsid w:val="00BD6FC2"/>
    <w:rsid w:val="00BE0F71"/>
    <w:rsid w:val="00BE3F1C"/>
    <w:rsid w:val="00BE4D7F"/>
    <w:rsid w:val="00BE4FE9"/>
    <w:rsid w:val="00BF1654"/>
    <w:rsid w:val="00BF2620"/>
    <w:rsid w:val="00C1100C"/>
    <w:rsid w:val="00C13607"/>
    <w:rsid w:val="00C13C55"/>
    <w:rsid w:val="00C25127"/>
    <w:rsid w:val="00C260A2"/>
    <w:rsid w:val="00C35455"/>
    <w:rsid w:val="00C37F84"/>
    <w:rsid w:val="00C40238"/>
    <w:rsid w:val="00C432CE"/>
    <w:rsid w:val="00C471BE"/>
    <w:rsid w:val="00C50DA0"/>
    <w:rsid w:val="00C511B1"/>
    <w:rsid w:val="00C518CE"/>
    <w:rsid w:val="00C51D19"/>
    <w:rsid w:val="00C557E4"/>
    <w:rsid w:val="00C5663F"/>
    <w:rsid w:val="00C632B4"/>
    <w:rsid w:val="00C66856"/>
    <w:rsid w:val="00C709FF"/>
    <w:rsid w:val="00C70B46"/>
    <w:rsid w:val="00C80E8B"/>
    <w:rsid w:val="00C8113E"/>
    <w:rsid w:val="00C83F97"/>
    <w:rsid w:val="00C85A17"/>
    <w:rsid w:val="00C86EEA"/>
    <w:rsid w:val="00C94F53"/>
    <w:rsid w:val="00C96AD3"/>
    <w:rsid w:val="00CA1B1C"/>
    <w:rsid w:val="00CA4039"/>
    <w:rsid w:val="00CA5DBA"/>
    <w:rsid w:val="00CC6058"/>
    <w:rsid w:val="00CD215E"/>
    <w:rsid w:val="00CD351E"/>
    <w:rsid w:val="00CE491D"/>
    <w:rsid w:val="00CE4AAB"/>
    <w:rsid w:val="00CE5AB0"/>
    <w:rsid w:val="00CE5B3B"/>
    <w:rsid w:val="00CF2602"/>
    <w:rsid w:val="00D0027B"/>
    <w:rsid w:val="00D04602"/>
    <w:rsid w:val="00D04647"/>
    <w:rsid w:val="00D06C7D"/>
    <w:rsid w:val="00D15437"/>
    <w:rsid w:val="00D15CF2"/>
    <w:rsid w:val="00D17763"/>
    <w:rsid w:val="00D23320"/>
    <w:rsid w:val="00D23FA1"/>
    <w:rsid w:val="00D26CB5"/>
    <w:rsid w:val="00D2718D"/>
    <w:rsid w:val="00D30A63"/>
    <w:rsid w:val="00D31138"/>
    <w:rsid w:val="00D34012"/>
    <w:rsid w:val="00D3465A"/>
    <w:rsid w:val="00D36131"/>
    <w:rsid w:val="00D5058B"/>
    <w:rsid w:val="00D61CDB"/>
    <w:rsid w:val="00D71973"/>
    <w:rsid w:val="00D75200"/>
    <w:rsid w:val="00D75E9D"/>
    <w:rsid w:val="00D7754F"/>
    <w:rsid w:val="00D8067D"/>
    <w:rsid w:val="00D81B4E"/>
    <w:rsid w:val="00D82FD3"/>
    <w:rsid w:val="00D8373C"/>
    <w:rsid w:val="00D8623D"/>
    <w:rsid w:val="00D8712C"/>
    <w:rsid w:val="00D928F6"/>
    <w:rsid w:val="00D92FA3"/>
    <w:rsid w:val="00D94462"/>
    <w:rsid w:val="00D949EE"/>
    <w:rsid w:val="00D95B3D"/>
    <w:rsid w:val="00D967CC"/>
    <w:rsid w:val="00DA5F15"/>
    <w:rsid w:val="00DA622B"/>
    <w:rsid w:val="00DB06DD"/>
    <w:rsid w:val="00DC1F51"/>
    <w:rsid w:val="00DC4E6D"/>
    <w:rsid w:val="00DD15A1"/>
    <w:rsid w:val="00DD17E6"/>
    <w:rsid w:val="00DD28C9"/>
    <w:rsid w:val="00DE0851"/>
    <w:rsid w:val="00DE3776"/>
    <w:rsid w:val="00DE3CEE"/>
    <w:rsid w:val="00DE5F26"/>
    <w:rsid w:val="00DE6669"/>
    <w:rsid w:val="00DE77C5"/>
    <w:rsid w:val="00E01A0D"/>
    <w:rsid w:val="00E0374C"/>
    <w:rsid w:val="00E04A4E"/>
    <w:rsid w:val="00E07A98"/>
    <w:rsid w:val="00E12F83"/>
    <w:rsid w:val="00E2394B"/>
    <w:rsid w:val="00E32296"/>
    <w:rsid w:val="00E3231B"/>
    <w:rsid w:val="00E355EE"/>
    <w:rsid w:val="00E36880"/>
    <w:rsid w:val="00E40286"/>
    <w:rsid w:val="00E46E3D"/>
    <w:rsid w:val="00E47DA3"/>
    <w:rsid w:val="00E535B8"/>
    <w:rsid w:val="00E577A9"/>
    <w:rsid w:val="00E667F9"/>
    <w:rsid w:val="00E7117B"/>
    <w:rsid w:val="00E75A28"/>
    <w:rsid w:val="00E801B5"/>
    <w:rsid w:val="00E83A78"/>
    <w:rsid w:val="00E83AE8"/>
    <w:rsid w:val="00E842F9"/>
    <w:rsid w:val="00E87626"/>
    <w:rsid w:val="00E87D03"/>
    <w:rsid w:val="00EB041F"/>
    <w:rsid w:val="00EB13FC"/>
    <w:rsid w:val="00EB6489"/>
    <w:rsid w:val="00EC1DD9"/>
    <w:rsid w:val="00EC422D"/>
    <w:rsid w:val="00EC7F90"/>
    <w:rsid w:val="00ED0B2C"/>
    <w:rsid w:val="00ED1ED6"/>
    <w:rsid w:val="00EE4C40"/>
    <w:rsid w:val="00EF1951"/>
    <w:rsid w:val="00EF2980"/>
    <w:rsid w:val="00EF3547"/>
    <w:rsid w:val="00EF3E8B"/>
    <w:rsid w:val="00EF75FA"/>
    <w:rsid w:val="00F02CE0"/>
    <w:rsid w:val="00F036C1"/>
    <w:rsid w:val="00F042C0"/>
    <w:rsid w:val="00F0697F"/>
    <w:rsid w:val="00F07294"/>
    <w:rsid w:val="00F13C39"/>
    <w:rsid w:val="00F258D8"/>
    <w:rsid w:val="00F31FB7"/>
    <w:rsid w:val="00F43261"/>
    <w:rsid w:val="00F46BDC"/>
    <w:rsid w:val="00F504A2"/>
    <w:rsid w:val="00F535BE"/>
    <w:rsid w:val="00F5597A"/>
    <w:rsid w:val="00F56AEC"/>
    <w:rsid w:val="00F73D86"/>
    <w:rsid w:val="00F763F4"/>
    <w:rsid w:val="00F80882"/>
    <w:rsid w:val="00F846A7"/>
    <w:rsid w:val="00F9375E"/>
    <w:rsid w:val="00F958AE"/>
    <w:rsid w:val="00FA196E"/>
    <w:rsid w:val="00FA1B13"/>
    <w:rsid w:val="00FA2FBB"/>
    <w:rsid w:val="00FA71EC"/>
    <w:rsid w:val="00FA7721"/>
    <w:rsid w:val="00FB1C5C"/>
    <w:rsid w:val="00FB3610"/>
    <w:rsid w:val="00FB5BD0"/>
    <w:rsid w:val="00FB6B65"/>
    <w:rsid w:val="00FC0E15"/>
    <w:rsid w:val="00FC3F95"/>
    <w:rsid w:val="00FC5231"/>
    <w:rsid w:val="00FE008B"/>
    <w:rsid w:val="00FE0138"/>
    <w:rsid w:val="00FE26F1"/>
    <w:rsid w:val="00FE29BA"/>
    <w:rsid w:val="00FE3C3B"/>
    <w:rsid w:val="00FE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43E8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DBA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D23FA1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hAnsi="Times New Roman"/>
      <w:sz w:val="32"/>
      <w:szCs w:val="24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C37F84"/>
    <w:pPr>
      <w:spacing w:before="240" w:after="6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D23FA1"/>
    <w:rPr>
      <w:rFonts w:ascii="Times New Roman" w:hAnsi="Times New Roman"/>
      <w:sz w:val="32"/>
      <w:szCs w:val="24"/>
      <w:lang w:eastAsia="ar-SA"/>
    </w:rPr>
  </w:style>
  <w:style w:type="paragraph" w:styleId="a3">
    <w:name w:val="List Paragraph"/>
    <w:basedOn w:val="a"/>
    <w:uiPriority w:val="1"/>
    <w:qFormat/>
    <w:rsid w:val="00D23FA1"/>
    <w:pPr>
      <w:spacing w:after="160" w:line="259" w:lineRule="auto"/>
      <w:ind w:left="720"/>
      <w:contextualSpacing/>
    </w:pPr>
    <w:rPr>
      <w:lang w:eastAsia="en-US"/>
    </w:rPr>
  </w:style>
  <w:style w:type="paragraph" w:styleId="a4">
    <w:name w:val="Body Text"/>
    <w:basedOn w:val="a"/>
    <w:link w:val="a5"/>
    <w:uiPriority w:val="99"/>
    <w:rsid w:val="00D23FA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5">
    <w:name w:val="Основной текст Знак"/>
    <w:link w:val="a4"/>
    <w:uiPriority w:val="99"/>
    <w:locked/>
    <w:rsid w:val="00D23FA1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60">
    <w:name w:val="Заголовок 6 Знак"/>
    <w:link w:val="6"/>
    <w:semiHidden/>
    <w:rsid w:val="00C37F84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Default">
    <w:name w:val="Default"/>
    <w:rsid w:val="00E402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134442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134442"/>
    <w:rPr>
      <w:sz w:val="22"/>
      <w:szCs w:val="22"/>
    </w:rPr>
  </w:style>
  <w:style w:type="table" w:styleId="a8">
    <w:name w:val="Table Grid"/>
    <w:basedOn w:val="a1"/>
    <w:locked/>
    <w:rsid w:val="006206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8"/>
    <w:uiPriority w:val="39"/>
    <w:rsid w:val="00681664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8"/>
    <w:uiPriority w:val="39"/>
    <w:rsid w:val="00681664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39"/>
    <w:rsid w:val="00994EFB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uiPriority w:val="59"/>
    <w:rsid w:val="00994EFB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uiPriority w:val="39"/>
    <w:rsid w:val="00994EFB"/>
    <w:rPr>
      <w:rFonts w:ascii="Times New Roman" w:eastAsia="Calibri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2854FB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rsid w:val="00133E5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 w:cs="Times"/>
      <w:sz w:val="24"/>
      <w:szCs w:val="24"/>
      <w:lang w:eastAsia="ar-SA"/>
    </w:rPr>
  </w:style>
  <w:style w:type="character" w:customStyle="1" w:styleId="ab">
    <w:name w:val="Нижний колонтитул Знак"/>
    <w:link w:val="aa"/>
    <w:uiPriority w:val="99"/>
    <w:rsid w:val="00133E53"/>
    <w:rPr>
      <w:rFonts w:ascii="Times New Roman" w:hAnsi="Times New Roman" w:cs="Times"/>
      <w:sz w:val="24"/>
      <w:szCs w:val="24"/>
      <w:lang w:eastAsia="ar-SA"/>
    </w:rPr>
  </w:style>
  <w:style w:type="character" w:styleId="ac">
    <w:name w:val="Hyperlink"/>
    <w:uiPriority w:val="99"/>
    <w:unhideWhenUsed/>
    <w:rsid w:val="00133E53"/>
    <w:rPr>
      <w:color w:val="0000FF"/>
      <w:u w:val="single"/>
    </w:rPr>
  </w:style>
  <w:style w:type="paragraph" w:customStyle="1" w:styleId="c0">
    <w:name w:val="c0"/>
    <w:basedOn w:val="a"/>
    <w:rsid w:val="00133E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rsid w:val="00133E53"/>
  </w:style>
  <w:style w:type="paragraph" w:customStyle="1" w:styleId="10">
    <w:name w:val="Основной текст1"/>
    <w:basedOn w:val="a"/>
    <w:rsid w:val="008A50D1"/>
    <w:pPr>
      <w:shd w:val="clear" w:color="auto" w:fill="FFFFFF"/>
      <w:spacing w:before="360" w:after="540" w:line="322" w:lineRule="exact"/>
      <w:ind w:hanging="480"/>
      <w:jc w:val="both"/>
    </w:pPr>
    <w:rPr>
      <w:rFonts w:ascii="Times New Roman" w:hAnsi="Times New Roman"/>
      <w:color w:val="000000"/>
      <w:sz w:val="26"/>
      <w:szCs w:val="26"/>
    </w:rPr>
  </w:style>
  <w:style w:type="paragraph" w:styleId="ad">
    <w:name w:val="Title"/>
    <w:basedOn w:val="a"/>
    <w:next w:val="a"/>
    <w:link w:val="ae"/>
    <w:locked/>
    <w:rsid w:val="0064434B"/>
    <w:pPr>
      <w:keepNext/>
      <w:keepLines/>
      <w:suppressAutoHyphens/>
      <w:spacing w:before="480" w:after="120" w:line="1" w:lineRule="atLeast"/>
      <w:ind w:leftChars="-1" w:left="-1" w:hangingChars="1" w:hanging="1"/>
      <w:textAlignment w:val="top"/>
      <w:outlineLvl w:val="0"/>
    </w:pPr>
    <w:rPr>
      <w:rFonts w:ascii="Times" w:hAnsi="Times" w:cs="Times"/>
      <w:b/>
      <w:position w:val="-1"/>
      <w:sz w:val="72"/>
      <w:szCs w:val="72"/>
      <w:lang w:eastAsia="ar-SA"/>
    </w:rPr>
  </w:style>
  <w:style w:type="character" w:customStyle="1" w:styleId="ae">
    <w:name w:val="Название Знак"/>
    <w:link w:val="ad"/>
    <w:rsid w:val="0064434B"/>
    <w:rPr>
      <w:rFonts w:ascii="Times" w:hAnsi="Times" w:cs="Times"/>
      <w:b/>
      <w:position w:val="-1"/>
      <w:sz w:val="72"/>
      <w:szCs w:val="72"/>
      <w:lang w:eastAsia="ar-SA"/>
    </w:rPr>
  </w:style>
  <w:style w:type="table" w:customStyle="1" w:styleId="4">
    <w:name w:val="Сетка таблицы4"/>
    <w:basedOn w:val="a1"/>
    <w:next w:val="a8"/>
    <w:uiPriority w:val="39"/>
    <w:rsid w:val="003B338F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8"/>
    <w:uiPriority w:val="39"/>
    <w:rsid w:val="00936244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uiPriority w:val="99"/>
    <w:semiHidden/>
    <w:unhideWhenUsed/>
    <w:rsid w:val="005664A2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23404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364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64D3A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DBA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D23FA1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hAnsi="Times New Roman"/>
      <w:sz w:val="32"/>
      <w:szCs w:val="24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C37F84"/>
    <w:pPr>
      <w:spacing w:before="240" w:after="6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D23FA1"/>
    <w:rPr>
      <w:rFonts w:ascii="Times New Roman" w:hAnsi="Times New Roman"/>
      <w:sz w:val="32"/>
      <w:szCs w:val="24"/>
      <w:lang w:eastAsia="ar-SA"/>
    </w:rPr>
  </w:style>
  <w:style w:type="paragraph" w:styleId="a3">
    <w:name w:val="List Paragraph"/>
    <w:basedOn w:val="a"/>
    <w:uiPriority w:val="1"/>
    <w:qFormat/>
    <w:rsid w:val="00D23FA1"/>
    <w:pPr>
      <w:spacing w:after="160" w:line="259" w:lineRule="auto"/>
      <w:ind w:left="720"/>
      <w:contextualSpacing/>
    </w:pPr>
    <w:rPr>
      <w:lang w:eastAsia="en-US"/>
    </w:rPr>
  </w:style>
  <w:style w:type="paragraph" w:styleId="a4">
    <w:name w:val="Body Text"/>
    <w:basedOn w:val="a"/>
    <w:link w:val="a5"/>
    <w:uiPriority w:val="99"/>
    <w:rsid w:val="00D23FA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5">
    <w:name w:val="Основной текст Знак"/>
    <w:link w:val="a4"/>
    <w:uiPriority w:val="99"/>
    <w:locked/>
    <w:rsid w:val="00D23FA1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60">
    <w:name w:val="Заголовок 6 Знак"/>
    <w:link w:val="6"/>
    <w:semiHidden/>
    <w:rsid w:val="00C37F84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Default">
    <w:name w:val="Default"/>
    <w:rsid w:val="00E402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134442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134442"/>
    <w:rPr>
      <w:sz w:val="22"/>
      <w:szCs w:val="22"/>
    </w:rPr>
  </w:style>
  <w:style w:type="table" w:styleId="a8">
    <w:name w:val="Table Grid"/>
    <w:basedOn w:val="a1"/>
    <w:locked/>
    <w:rsid w:val="006206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8"/>
    <w:uiPriority w:val="39"/>
    <w:rsid w:val="00681664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8"/>
    <w:uiPriority w:val="39"/>
    <w:rsid w:val="00681664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39"/>
    <w:rsid w:val="00994EFB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uiPriority w:val="59"/>
    <w:rsid w:val="00994EFB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uiPriority w:val="39"/>
    <w:rsid w:val="00994EFB"/>
    <w:rPr>
      <w:rFonts w:ascii="Times New Roman" w:eastAsia="Calibri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2854FB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rsid w:val="00133E5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 w:cs="Times"/>
      <w:sz w:val="24"/>
      <w:szCs w:val="24"/>
      <w:lang w:eastAsia="ar-SA"/>
    </w:rPr>
  </w:style>
  <w:style w:type="character" w:customStyle="1" w:styleId="ab">
    <w:name w:val="Нижний колонтитул Знак"/>
    <w:link w:val="aa"/>
    <w:uiPriority w:val="99"/>
    <w:rsid w:val="00133E53"/>
    <w:rPr>
      <w:rFonts w:ascii="Times New Roman" w:hAnsi="Times New Roman" w:cs="Times"/>
      <w:sz w:val="24"/>
      <w:szCs w:val="24"/>
      <w:lang w:eastAsia="ar-SA"/>
    </w:rPr>
  </w:style>
  <w:style w:type="character" w:styleId="ac">
    <w:name w:val="Hyperlink"/>
    <w:uiPriority w:val="99"/>
    <w:unhideWhenUsed/>
    <w:rsid w:val="00133E53"/>
    <w:rPr>
      <w:color w:val="0000FF"/>
      <w:u w:val="single"/>
    </w:rPr>
  </w:style>
  <w:style w:type="paragraph" w:customStyle="1" w:styleId="c0">
    <w:name w:val="c0"/>
    <w:basedOn w:val="a"/>
    <w:rsid w:val="00133E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rsid w:val="00133E53"/>
  </w:style>
  <w:style w:type="paragraph" w:customStyle="1" w:styleId="10">
    <w:name w:val="Основной текст1"/>
    <w:basedOn w:val="a"/>
    <w:rsid w:val="008A50D1"/>
    <w:pPr>
      <w:shd w:val="clear" w:color="auto" w:fill="FFFFFF"/>
      <w:spacing w:before="360" w:after="540" w:line="322" w:lineRule="exact"/>
      <w:ind w:hanging="480"/>
      <w:jc w:val="both"/>
    </w:pPr>
    <w:rPr>
      <w:rFonts w:ascii="Times New Roman" w:hAnsi="Times New Roman"/>
      <w:color w:val="000000"/>
      <w:sz w:val="26"/>
      <w:szCs w:val="26"/>
    </w:rPr>
  </w:style>
  <w:style w:type="paragraph" w:styleId="ad">
    <w:name w:val="Title"/>
    <w:basedOn w:val="a"/>
    <w:next w:val="a"/>
    <w:link w:val="ae"/>
    <w:locked/>
    <w:rsid w:val="0064434B"/>
    <w:pPr>
      <w:keepNext/>
      <w:keepLines/>
      <w:suppressAutoHyphens/>
      <w:spacing w:before="480" w:after="120" w:line="1" w:lineRule="atLeast"/>
      <w:ind w:leftChars="-1" w:left="-1" w:hangingChars="1" w:hanging="1"/>
      <w:textAlignment w:val="top"/>
      <w:outlineLvl w:val="0"/>
    </w:pPr>
    <w:rPr>
      <w:rFonts w:ascii="Times" w:hAnsi="Times" w:cs="Times"/>
      <w:b/>
      <w:position w:val="-1"/>
      <w:sz w:val="72"/>
      <w:szCs w:val="72"/>
      <w:lang w:eastAsia="ar-SA"/>
    </w:rPr>
  </w:style>
  <w:style w:type="character" w:customStyle="1" w:styleId="ae">
    <w:name w:val="Название Знак"/>
    <w:link w:val="ad"/>
    <w:rsid w:val="0064434B"/>
    <w:rPr>
      <w:rFonts w:ascii="Times" w:hAnsi="Times" w:cs="Times"/>
      <w:b/>
      <w:position w:val="-1"/>
      <w:sz w:val="72"/>
      <w:szCs w:val="72"/>
      <w:lang w:eastAsia="ar-SA"/>
    </w:rPr>
  </w:style>
  <w:style w:type="table" w:customStyle="1" w:styleId="4">
    <w:name w:val="Сетка таблицы4"/>
    <w:basedOn w:val="a1"/>
    <w:next w:val="a8"/>
    <w:uiPriority w:val="39"/>
    <w:rsid w:val="003B338F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8"/>
    <w:uiPriority w:val="39"/>
    <w:rsid w:val="00936244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uiPriority w:val="99"/>
    <w:semiHidden/>
    <w:unhideWhenUsed/>
    <w:rsid w:val="005664A2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23404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364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64D3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gambl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games/genres/board?ysclid=llundwael2646910568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tabletopia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.boardgamearena.co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6;&#1042;&#1057;\Downloads\&#1044;&#1054;&#1055;%20&#1053;&#1072;&#1089;&#1090;&#1086;&#1083;&#1100;&#1085;&#1099;&#1077;%20&#1080;&#1075;&#1088;&#1099;%2036%20&#1095;&#1072;&#1089;&#1086;&#1074;%20(3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3D411-18BE-47E9-94EB-DD4A989C4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ДОП Настольные игры 36 часов (3)</Template>
  <TotalTime>0</TotalTime>
  <Pages>10</Pages>
  <Words>3028</Words>
  <Characters>17262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20250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РВС</dc:creator>
  <cp:lastModifiedBy>новая</cp:lastModifiedBy>
  <cp:revision>2</cp:revision>
  <dcterms:created xsi:type="dcterms:W3CDTF">2024-02-07T07:14:00Z</dcterms:created>
  <dcterms:modified xsi:type="dcterms:W3CDTF">2024-02-07T07:14:00Z</dcterms:modified>
</cp:coreProperties>
</file>